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26" w:rsidRPr="001E5BE4" w:rsidRDefault="000A1726" w:rsidP="000A1726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Protokół Nr </w:t>
      </w:r>
      <w:r>
        <w:rPr>
          <w:rFonts w:eastAsia="Times New Roman"/>
          <w:b/>
          <w:bCs/>
        </w:rPr>
        <w:t>34/20</w:t>
      </w:r>
    </w:p>
    <w:p w:rsidR="000A1726" w:rsidRPr="00EE1462" w:rsidRDefault="000A1726" w:rsidP="000A1726">
      <w:pPr>
        <w:jc w:val="center"/>
        <w:rPr>
          <w:rFonts w:eastAsia="Times New Roman"/>
          <w:b/>
          <w:bCs/>
          <w:u w:val="single"/>
        </w:rPr>
      </w:pPr>
      <w:r w:rsidRPr="001E5BE4">
        <w:rPr>
          <w:rFonts w:eastAsia="Times New Roman"/>
          <w:b/>
          <w:bCs/>
        </w:rPr>
        <w:t xml:space="preserve">ze wspólnego posiedzenia </w:t>
      </w:r>
      <w:r w:rsidRPr="002933B3">
        <w:rPr>
          <w:rFonts w:eastAsia="Times New Roman"/>
          <w:b/>
          <w:bCs/>
          <w:u w:val="single"/>
        </w:rPr>
        <w:t>Komisji Budżetu i Rozwoju</w:t>
      </w:r>
      <w:r>
        <w:rPr>
          <w:rFonts w:eastAsia="Times New Roman"/>
          <w:b/>
          <w:bCs/>
          <w:u w:val="single"/>
        </w:rPr>
        <w:t xml:space="preserve">, </w:t>
      </w:r>
      <w:r w:rsidRPr="001E5BE4">
        <w:rPr>
          <w:rFonts w:eastAsia="Times New Roman"/>
          <w:b/>
          <w:bCs/>
        </w:rPr>
        <w:t xml:space="preserve">Komisji </w:t>
      </w:r>
      <w:r>
        <w:rPr>
          <w:rFonts w:eastAsia="Times New Roman"/>
          <w:b/>
          <w:bCs/>
        </w:rPr>
        <w:t>Zdrowia i Spraw Społecznych</w:t>
      </w:r>
      <w:r w:rsidR="006F067F">
        <w:rPr>
          <w:rFonts w:eastAsia="Times New Roman"/>
          <w:b/>
          <w:bCs/>
        </w:rPr>
        <w:t>, Komisji Rolnictwa i Ochrony Środowiska</w:t>
      </w:r>
      <w:r>
        <w:rPr>
          <w:rFonts w:eastAsia="Times New Roman"/>
          <w:b/>
          <w:bCs/>
        </w:rPr>
        <w:t xml:space="preserve"> oraz Komisji Edukacji i Kultury</w:t>
      </w:r>
    </w:p>
    <w:p w:rsidR="000A1726" w:rsidRDefault="000A1726" w:rsidP="000A1726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12 maja 2020</w:t>
      </w:r>
      <w:r w:rsidRPr="001E5BE4">
        <w:rPr>
          <w:rFonts w:eastAsia="Times New Roman"/>
          <w:b/>
          <w:bCs/>
        </w:rPr>
        <w:t xml:space="preserve"> r. w godz. od </w:t>
      </w:r>
      <w:r>
        <w:rPr>
          <w:rFonts w:eastAsia="Times New Roman"/>
          <w:b/>
          <w:bCs/>
        </w:rPr>
        <w:t>13:00</w:t>
      </w:r>
      <w:r w:rsidRPr="001E5BE4">
        <w:rPr>
          <w:rFonts w:eastAsia="Times New Roman"/>
          <w:b/>
          <w:bCs/>
        </w:rPr>
        <w:t xml:space="preserve"> do </w:t>
      </w:r>
      <w:r>
        <w:rPr>
          <w:rFonts w:eastAsia="Times New Roman"/>
          <w:b/>
          <w:bCs/>
        </w:rPr>
        <w:t>13.35</w:t>
      </w:r>
      <w:r w:rsidRPr="001E5BE4">
        <w:rPr>
          <w:rFonts w:eastAsia="Times New Roman"/>
          <w:b/>
          <w:bCs/>
        </w:rPr>
        <w:t xml:space="preserve"> </w:t>
      </w:r>
    </w:p>
    <w:p w:rsidR="000A1726" w:rsidRPr="001E5BE4" w:rsidRDefault="000A1726" w:rsidP="000A1726">
      <w:pPr>
        <w:jc w:val="center"/>
        <w:rPr>
          <w:rFonts w:eastAsia="Times New Roman"/>
          <w:b/>
        </w:rPr>
      </w:pPr>
      <w:r w:rsidRPr="001E5BE4">
        <w:rPr>
          <w:rFonts w:eastAsia="Times New Roman"/>
          <w:b/>
        </w:rPr>
        <w:t>w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0A1726" w:rsidRPr="001E5BE4" w:rsidRDefault="000A1726" w:rsidP="000A1726">
      <w:pPr>
        <w:jc w:val="center"/>
        <w:rPr>
          <w:rFonts w:eastAsia="Times New Roman"/>
          <w:b/>
        </w:rPr>
      </w:pPr>
    </w:p>
    <w:p w:rsidR="000A1726" w:rsidRPr="001E5BE4" w:rsidRDefault="000A1726" w:rsidP="000A1726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0A1726" w:rsidRDefault="000A1726" w:rsidP="000A1726">
      <w:pPr>
        <w:rPr>
          <w:rFonts w:eastAsia="Times New Roman"/>
        </w:rPr>
      </w:pPr>
      <w:r w:rsidRPr="001E5BE4">
        <w:rPr>
          <w:rFonts w:eastAsia="Times New Roman"/>
        </w:rPr>
        <w:tab/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>. Ponadto w posiedzeniu wzięli udział: Jacek Jędrzejak Skarbnik Powiatu, Lidia Czechak, Starosta Jarociński oraz pozostali radni.</w:t>
      </w:r>
    </w:p>
    <w:p w:rsidR="000A1726" w:rsidRPr="001E5BE4" w:rsidRDefault="000A1726" w:rsidP="000A1726">
      <w:pPr>
        <w:ind w:firstLine="708"/>
        <w:jc w:val="both"/>
        <w:rPr>
          <w:rFonts w:eastAsia="Times New Roman"/>
          <w:color w:val="000000"/>
        </w:rPr>
      </w:pPr>
    </w:p>
    <w:p w:rsidR="000A1726" w:rsidRPr="001E5BE4" w:rsidRDefault="000A1726" w:rsidP="000A1726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Stwierdził, że Komisje mogą podejmować prawomocne decyzje, gdyż zachowują quorum. Następnie przedstawił proponowany porządek posiedzenia, który przedstawiał się następująco:</w:t>
      </w:r>
    </w:p>
    <w:p w:rsidR="000A1726" w:rsidRDefault="000A1726" w:rsidP="000A1726">
      <w:pPr>
        <w:jc w:val="both"/>
        <w:rPr>
          <w:rFonts w:eastAsia="Times New Roman"/>
          <w:b/>
          <w:bCs/>
          <w:u w:val="single"/>
        </w:rPr>
      </w:pPr>
    </w:p>
    <w:p w:rsidR="000A1726" w:rsidRDefault="000A1726" w:rsidP="000A1726">
      <w:pPr>
        <w:jc w:val="both"/>
        <w:rPr>
          <w:rFonts w:eastAsia="Times New Roman"/>
        </w:rPr>
      </w:pPr>
      <w:r w:rsidRPr="00C951DF">
        <w:rPr>
          <w:rFonts w:eastAsia="Times New Roman"/>
          <w:b/>
          <w:bCs/>
          <w:u w:val="single"/>
        </w:rPr>
        <w:t>Tematyka posiedzenia</w:t>
      </w:r>
      <w:r w:rsidRPr="00C951DF">
        <w:rPr>
          <w:rFonts w:eastAsia="Times New Roman"/>
        </w:rPr>
        <w:t xml:space="preserve">: </w:t>
      </w:r>
    </w:p>
    <w:p w:rsidR="000A1726" w:rsidRDefault="000A1726" w:rsidP="000A1726">
      <w:pPr>
        <w:jc w:val="both"/>
      </w:pPr>
      <w:r>
        <w:t>1. Zaopiniowanie projektu uchwały Rady Powiatu Jarocińskiego w sprawie wyrażenia zgody na oddanie w najem w trybie bezprzetargowym lokalu użytkowego.</w:t>
      </w:r>
    </w:p>
    <w:p w:rsidR="000A1726" w:rsidRDefault="000A1726" w:rsidP="000A1726">
      <w:pPr>
        <w:jc w:val="both"/>
      </w:pPr>
      <w:r>
        <w:t>2. Zaopiniowanie projektu uchwały Rady Powiatu Jarocińskiego w sprawie określenia zadań, na które przeznacza się środki Państwowego Funduszu Rehabilitacji Osób Niepełnosprawnych przekazane przez Prezesa Zarządu Funduszu Powiatowi Jarocińskiemu na 2020 rok.</w:t>
      </w:r>
      <w:r>
        <w:br/>
        <w:t>3. Zaopiniowanie projektu uchwały Rady Powiatu Jarocińskiego w sprawie przyjęcia do sprawozdania i dokonania oceny rocznej działalności Warsztatu Terapii Zajęciowej w Jarocinie prowadzonego przez Stowarzyszenie OPUS za 2019 r.</w:t>
      </w:r>
    </w:p>
    <w:p w:rsidR="000A1726" w:rsidRDefault="000A1726" w:rsidP="000A1726">
      <w:pPr>
        <w:jc w:val="both"/>
      </w:pPr>
      <w:r>
        <w:t>4. Zaopiniowanie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0A1726" w:rsidRDefault="000A1726" w:rsidP="000A1726">
      <w:pPr>
        <w:jc w:val="both"/>
      </w:pPr>
      <w:r>
        <w:t>5. Zaopiniowanie projektu uchwały Rady Powiatu Jarocińskiego zmieniającej uchwałę w sprawie ustalenia Wieloletniej Prognozy Finansowej Powiatu Jarocińskiego na lata 2020 – 2030.</w:t>
      </w:r>
    </w:p>
    <w:p w:rsidR="000A1726" w:rsidRDefault="000A1726" w:rsidP="000A1726">
      <w:pPr>
        <w:jc w:val="both"/>
      </w:pPr>
      <w:r>
        <w:t>6. Zaopiniowanie projektu uchwały Rady Powiatu Jarocińskiego zmieniającej uchwałę w sprawie uchwalenia budżetu Powiatu Jarocińskiego na 2020 r.</w:t>
      </w:r>
    </w:p>
    <w:p w:rsidR="000A1726" w:rsidRDefault="000A1726" w:rsidP="000A1726">
      <w:pPr>
        <w:pStyle w:val="NormalnyWeb"/>
        <w:spacing w:before="0" w:beforeAutospacing="0" w:after="0" w:afterAutospacing="0"/>
      </w:pPr>
    </w:p>
    <w:p w:rsidR="000A1726" w:rsidRPr="000A1726" w:rsidRDefault="000A1726" w:rsidP="000A1726">
      <w:pPr>
        <w:pStyle w:val="NormalnyWeb"/>
        <w:spacing w:before="0" w:beforeAutospacing="0" w:after="0" w:afterAutospacing="0"/>
        <w:rPr>
          <w:b/>
          <w:u w:val="single"/>
        </w:rPr>
      </w:pPr>
      <w:r w:rsidRPr="000A1726">
        <w:rPr>
          <w:b/>
          <w:u w:val="single"/>
        </w:rPr>
        <w:t xml:space="preserve">Ad. pkt. 1. </w:t>
      </w: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- zaopiniowanie projektu uchwały Rady Powiatu Jarocińskiego w sprawie wyrażenia zgody na oddanie w najem w trybie bezprzetargowym lokalu użytkowego.</w:t>
      </w:r>
      <w:r w:rsidR="00497EDD">
        <w:t xml:space="preserve"> </w:t>
      </w:r>
      <w:r w:rsidR="00497EDD" w:rsidRPr="00497EDD">
        <w:rPr>
          <w:i/>
        </w:rPr>
        <w:t>Projekt uchwały stanowi załącznik nr 2 do protokołu.</w:t>
      </w:r>
      <w:r w:rsidR="00497EDD">
        <w:t xml:space="preserve"> </w:t>
      </w:r>
    </w:p>
    <w:p w:rsidR="000A1726" w:rsidRDefault="000A1726" w:rsidP="000A1726">
      <w:pPr>
        <w:pStyle w:val="NormalnyWeb"/>
        <w:spacing w:before="0" w:beforeAutospacing="0" w:after="0" w:afterAutospacing="0"/>
      </w:pPr>
    </w:p>
    <w:p w:rsidR="0030251A" w:rsidRPr="0030251A" w:rsidRDefault="000A1726" w:rsidP="0030251A">
      <w:pPr>
        <w:jc w:val="both"/>
        <w:rPr>
          <w:rFonts w:eastAsia="SimSun"/>
          <w:lang w:eastAsia="zh-CN"/>
        </w:rPr>
      </w:pPr>
      <w:r w:rsidRPr="000A1726">
        <w:rPr>
          <w:b/>
          <w:u w:val="single"/>
        </w:rPr>
        <w:t>P. L. Czechak, Starosta Jarociński</w:t>
      </w:r>
      <w:r>
        <w:t xml:space="preserve"> </w:t>
      </w:r>
      <w:r w:rsidR="0030251A">
        <w:t xml:space="preserve">– </w:t>
      </w:r>
      <w:r w:rsidR="0030251A" w:rsidRPr="0030251A">
        <w:rPr>
          <w:rFonts w:eastAsia="SimSun"/>
          <w:lang w:eastAsia="zh-CN"/>
        </w:rPr>
        <w:t>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</w:t>
      </w:r>
      <w:r w:rsidR="0030251A">
        <w:rPr>
          <w:rFonts w:eastAsia="SimSun"/>
          <w:lang w:eastAsia="zh-CN"/>
        </w:rPr>
        <w:t xml:space="preserve"> </w:t>
      </w:r>
      <w:r w:rsidR="0030251A" w:rsidRPr="0030251A">
        <w:rPr>
          <w:rFonts w:eastAsia="SimSun"/>
          <w:lang w:eastAsia="zh-CN"/>
        </w:rPr>
        <w:t xml:space="preserve">Z uwagi na fakt, że przedmiotowy lokal użytkowy (garaż murowany) jest położony na terenie nieruchomości zabudowanej budynkiem mieszkalnym wielorodzinnym, oznaczonej w ewidencji gruntów wsi Łowęcice na arkuszu mapy 2 jako działka nr 227 o powierzchni 2,2000 ha, zapisanej w księdze wieczystej </w:t>
      </w:r>
      <w:r w:rsidR="0030251A" w:rsidRPr="0030251A">
        <w:rPr>
          <w:rFonts w:eastAsia="SimSun"/>
          <w:lang w:eastAsia="zh-CN"/>
        </w:rPr>
        <w:lastRenderedPageBreak/>
        <w:t>KZ1J/00021858/9, oddanie go bezprzetargowo w najem na czas nieoznaczony osobie, która jest najemcą lokalu mieszkalnego nr 4, jest zasadne.</w:t>
      </w:r>
    </w:p>
    <w:p w:rsidR="0030251A" w:rsidRPr="0030251A" w:rsidRDefault="0030251A" w:rsidP="0030251A">
      <w:pPr>
        <w:ind w:left="5664" w:firstLine="708"/>
        <w:jc w:val="both"/>
        <w:rPr>
          <w:rFonts w:eastAsia="SimSun"/>
          <w:sz w:val="18"/>
          <w:szCs w:val="18"/>
          <w:lang w:eastAsia="zh-CN"/>
        </w:rPr>
      </w:pPr>
    </w:p>
    <w:p w:rsidR="000A1726" w:rsidRDefault="000A1726" w:rsidP="00357FEC">
      <w:pPr>
        <w:pStyle w:val="NormalnyWeb"/>
        <w:spacing w:before="0" w:beforeAutospacing="0" w:after="0" w:afterAutospacing="0"/>
        <w:jc w:val="both"/>
      </w:pPr>
      <w:r w:rsidRPr="000A1726">
        <w:rPr>
          <w:b/>
          <w:u w:val="single"/>
        </w:rPr>
        <w:t>Radny T. Grobelny</w:t>
      </w:r>
      <w:r>
        <w:t xml:space="preserve"> </w:t>
      </w:r>
      <w:r w:rsidR="0030251A">
        <w:t>–</w:t>
      </w:r>
      <w:r>
        <w:t xml:space="preserve"> </w:t>
      </w:r>
      <w:r w:rsidR="0030251A">
        <w:t xml:space="preserve">przy okazji chciałbym zwrócić uwagę </w:t>
      </w:r>
      <w:r>
        <w:t xml:space="preserve">park zabytkowy </w:t>
      </w:r>
      <w:r w:rsidR="0030251A">
        <w:t xml:space="preserve">i dwór zabytkowy </w:t>
      </w:r>
      <w:r>
        <w:t xml:space="preserve">w </w:t>
      </w:r>
      <w:r w:rsidR="0030251A">
        <w:t>P</w:t>
      </w:r>
      <w:r>
        <w:t>orębie</w:t>
      </w:r>
      <w:r w:rsidR="0030251A">
        <w:t>. O</w:t>
      </w:r>
      <w:r>
        <w:t>k. 2 lat</w:t>
      </w:r>
      <w:r w:rsidR="0030251A">
        <w:t>a</w:t>
      </w:r>
      <w:r>
        <w:t xml:space="preserve"> </w:t>
      </w:r>
      <w:r w:rsidR="0030251A">
        <w:t xml:space="preserve">temu park został uporządkowany w czynie społecznym. Po wichurze  przy pomocy finansowej marszałka wykonany został dach </w:t>
      </w:r>
      <w:r>
        <w:t>za 500</w:t>
      </w:r>
      <w:r w:rsidR="0030251A">
        <w:t xml:space="preserve"> </w:t>
      </w:r>
      <w:proofErr w:type="spellStart"/>
      <w:r>
        <w:t>tys</w:t>
      </w:r>
      <w:proofErr w:type="spellEnd"/>
      <w:r>
        <w:t xml:space="preserve"> zł</w:t>
      </w:r>
      <w:r w:rsidR="0030251A">
        <w:t>.</w:t>
      </w:r>
      <w:r>
        <w:t xml:space="preserve"> </w:t>
      </w:r>
      <w:r w:rsidR="0030251A">
        <w:t>A</w:t>
      </w:r>
      <w:r>
        <w:t>pel</w:t>
      </w:r>
      <w:r w:rsidR="0030251A">
        <w:t>uję,</w:t>
      </w:r>
      <w:r>
        <w:t xml:space="preserve"> by przystąpić </w:t>
      </w:r>
      <w:r w:rsidR="0030251A">
        <w:t xml:space="preserve">ponownie </w:t>
      </w:r>
      <w:r>
        <w:t>do porządkowania parku. Nadal jest potrzeba</w:t>
      </w:r>
      <w:r w:rsidR="0030251A">
        <w:t>,</w:t>
      </w:r>
      <w:r>
        <w:t xml:space="preserve"> by zająć się p</w:t>
      </w:r>
      <w:r w:rsidR="00357FEC">
        <w:t>a</w:t>
      </w:r>
      <w:r>
        <w:t xml:space="preserve">rkiem. </w:t>
      </w:r>
    </w:p>
    <w:p w:rsidR="000A1726" w:rsidRDefault="000A1726" w:rsidP="000A1726">
      <w:pPr>
        <w:pStyle w:val="NormalnyWeb"/>
        <w:spacing w:before="0" w:beforeAutospacing="0" w:after="0" w:afterAutospacing="0"/>
      </w:pPr>
    </w:p>
    <w:p w:rsidR="002D36E9" w:rsidRPr="00502235" w:rsidRDefault="002D36E9" w:rsidP="002D36E9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 xml:space="preserve">– czy ktoś ma pytania do projektu uchwały? Nie ma pytań. Wobec tego przechodzimy do głosowania. Głosuje Komisja </w:t>
      </w:r>
      <w:r>
        <w:rPr>
          <w:rFonts w:eastAsia="Times New Roman"/>
          <w:bCs/>
        </w:rPr>
        <w:t>Budżetu i Rozwoju</w:t>
      </w:r>
      <w:r w:rsidRPr="00502235">
        <w:rPr>
          <w:rFonts w:eastAsia="Times New Roman"/>
          <w:bCs/>
        </w:rPr>
        <w:t>.</w:t>
      </w:r>
    </w:p>
    <w:p w:rsidR="002D36E9" w:rsidRDefault="002D36E9" w:rsidP="000A1726">
      <w:pPr>
        <w:pStyle w:val="NormalnyWeb"/>
        <w:spacing w:before="0" w:beforeAutospacing="0" w:after="0" w:afterAutospacing="0"/>
      </w:pPr>
    </w:p>
    <w:p w:rsidR="000A1726" w:rsidRDefault="000A1726" w:rsidP="00357FEC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>
        <w:t xml:space="preserve"> Zaopiniowanie projektu uchwa</w:t>
      </w:r>
      <w:r w:rsidR="00357FEC">
        <w:t>ły Rady Powiatu Jarocińskiego w </w:t>
      </w:r>
      <w:r>
        <w:t>sprawie wyrażenia zgody na oddanie w najem w trybie bezprzetargowym lokalu użytkowego.</w:t>
      </w:r>
    </w:p>
    <w:p w:rsidR="000A1726" w:rsidRDefault="000A1726" w:rsidP="000A1726">
      <w:pPr>
        <w:pStyle w:val="NormalnyWeb"/>
        <w:spacing w:before="0" w:beforeAutospacing="0" w:after="0" w:afterAutospacing="0"/>
      </w:pPr>
    </w:p>
    <w:p w:rsidR="000A1726" w:rsidRDefault="000A1726" w:rsidP="0030251A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>
        <w:t xml:space="preserve">  ZA: 9, PRZECIW: 0, WSTRZYMUJĘ SIĘ: 0, BRAK GŁOSU: 0, NIEOBECNI: 0</w:t>
      </w:r>
    </w:p>
    <w:p w:rsidR="000A1726" w:rsidRDefault="000A1726" w:rsidP="000A1726">
      <w:pPr>
        <w:pStyle w:val="NormalnyWeb"/>
        <w:spacing w:before="0" w:beforeAutospacing="0" w:after="0" w:afterAutospacing="0"/>
      </w:pPr>
    </w:p>
    <w:p w:rsidR="000A1726" w:rsidRDefault="000A1726" w:rsidP="000A1726">
      <w:pPr>
        <w:pStyle w:val="NormalnyWeb"/>
        <w:spacing w:before="0" w:beforeAutospacing="0" w:after="0" w:afterAutospacing="0"/>
      </w:pPr>
      <w:r>
        <w:rPr>
          <w:u w:val="single"/>
        </w:rPr>
        <w:t>Wyniki imienne:</w:t>
      </w:r>
      <w:r>
        <w:t xml:space="preserve"> ZA (9) Janusz Barański, Lidia Czechak,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>
        <w:t>, Michał Urbaniak, Julian Zegar</w:t>
      </w:r>
    </w:p>
    <w:p w:rsidR="002D36E9" w:rsidRDefault="002D36E9" w:rsidP="002D36E9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2D36E9" w:rsidRDefault="002D36E9" w:rsidP="002D36E9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uchwała została zaopiniowana pozytywnie jednogłośnie 9 głosami „za”.</w:t>
      </w:r>
    </w:p>
    <w:p w:rsidR="000A1726" w:rsidRDefault="000A1726" w:rsidP="000A1726">
      <w:pPr>
        <w:pStyle w:val="NormalnyWeb"/>
        <w:spacing w:before="0" w:beforeAutospacing="0" w:after="0" w:afterAutospacing="0"/>
      </w:pPr>
    </w:p>
    <w:p w:rsidR="000A1726" w:rsidRPr="000A1726" w:rsidRDefault="000A1726" w:rsidP="000A1726">
      <w:pPr>
        <w:pStyle w:val="NormalnyWeb"/>
        <w:spacing w:before="0" w:beforeAutospacing="0" w:after="0" w:afterAutospacing="0"/>
        <w:rPr>
          <w:b/>
          <w:u w:val="single"/>
        </w:rPr>
      </w:pPr>
      <w:r w:rsidRPr="000A1726">
        <w:rPr>
          <w:b/>
          <w:u w:val="single"/>
        </w:rPr>
        <w:t xml:space="preserve">Ad. pkt. </w:t>
      </w:r>
      <w:r w:rsidR="00497EDD">
        <w:rPr>
          <w:b/>
          <w:u w:val="single"/>
        </w:rPr>
        <w:t>2</w:t>
      </w:r>
      <w:r w:rsidRPr="000A1726">
        <w:rPr>
          <w:b/>
          <w:u w:val="single"/>
        </w:rPr>
        <w:t xml:space="preserve">. </w:t>
      </w: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- zaopiniowanie projektu uchwały Rady Powiatu Jarocińskiego w sprawie określenia zadań, na które przeznacza się środki Państwowego Funduszu Rehabilitacji Osób Niepełnosprawnych przekazane przez Prezesa Zarządu Funduszu Powiatowi Jarocińskiemu na 2020 rok.</w:t>
      </w:r>
      <w:r w:rsidR="00497EDD" w:rsidRPr="00497EDD">
        <w:rPr>
          <w:i/>
        </w:rPr>
        <w:t xml:space="preserve"> Projekt uchwały stanowi załącznik nr </w:t>
      </w:r>
      <w:r w:rsidR="00497EDD">
        <w:rPr>
          <w:i/>
        </w:rPr>
        <w:t>3</w:t>
      </w:r>
      <w:r w:rsidR="00497EDD" w:rsidRPr="00497EDD">
        <w:rPr>
          <w:i/>
        </w:rPr>
        <w:t xml:space="preserve"> do protokołu.</w:t>
      </w: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</w:p>
    <w:p w:rsidR="000A1726" w:rsidRPr="002D36E9" w:rsidRDefault="000A1726" w:rsidP="002D36E9">
      <w:pPr>
        <w:shd w:val="clear" w:color="auto" w:fill="FFFFFF"/>
        <w:ind w:right="-59"/>
        <w:jc w:val="both"/>
      </w:pPr>
      <w:r w:rsidRPr="000A1726">
        <w:rPr>
          <w:b/>
          <w:u w:val="single"/>
        </w:rPr>
        <w:t>Radny M. Stolecki, Członek Zarządu Powiatu</w:t>
      </w:r>
      <w:r>
        <w:t xml:space="preserve"> – </w:t>
      </w:r>
      <w:r w:rsidR="002D36E9">
        <w:rPr>
          <w:rFonts w:eastAsia="Times New Roman"/>
          <w:color w:val="000000"/>
          <w:spacing w:val="13"/>
          <w:lang w:eastAsia="ar-SA"/>
        </w:rPr>
        <w:t>a</w:t>
      </w:r>
      <w:r w:rsidR="002D36E9" w:rsidRPr="002D36E9">
        <w:rPr>
          <w:rFonts w:eastAsia="Times New Roman"/>
          <w:color w:val="000000"/>
          <w:spacing w:val="13"/>
          <w:lang w:eastAsia="ar-SA"/>
        </w:rPr>
        <w:t xml:space="preserve">rt. 35a ust. 3 ustawy z dnia 27 sierpnia 1997r. o rehabilitacji zawodowej </w:t>
      </w:r>
      <w:r w:rsidR="002D36E9" w:rsidRPr="002D36E9">
        <w:rPr>
          <w:rFonts w:eastAsia="Times New Roman"/>
          <w:color w:val="000000"/>
          <w:spacing w:val="25"/>
          <w:lang w:eastAsia="ar-SA"/>
        </w:rPr>
        <w:t xml:space="preserve">i społecznej oraz zatrudnianiu osób niepełnosprawnych </w:t>
      </w:r>
      <w:r w:rsidR="002D36E9" w:rsidRPr="002D36E9">
        <w:rPr>
          <w:rFonts w:eastAsia="Times New Roman"/>
          <w:color w:val="000000"/>
          <w:spacing w:val="14"/>
          <w:lang w:eastAsia="ar-SA"/>
        </w:rPr>
        <w:t xml:space="preserve">nakłada na Radę Powiatu obowiązek podjęcia uchwały </w:t>
      </w:r>
      <w:r w:rsidR="002D36E9">
        <w:rPr>
          <w:rFonts w:eastAsia="Times New Roman"/>
          <w:color w:val="000000"/>
          <w:spacing w:val="3"/>
          <w:lang w:eastAsia="ar-SA"/>
        </w:rPr>
        <w:t>w </w:t>
      </w:r>
      <w:r w:rsidR="002D36E9" w:rsidRPr="002D36E9">
        <w:rPr>
          <w:rFonts w:eastAsia="Times New Roman"/>
          <w:color w:val="000000"/>
          <w:spacing w:val="3"/>
          <w:lang w:eastAsia="ar-SA"/>
        </w:rPr>
        <w:t xml:space="preserve">sprawie określenia zadań i ustalenia planu finansowego środków Państwowego </w:t>
      </w:r>
      <w:r w:rsidR="002D36E9" w:rsidRPr="002D36E9">
        <w:rPr>
          <w:rFonts w:eastAsia="Times New Roman"/>
          <w:color w:val="000000"/>
          <w:lang w:eastAsia="ar-SA"/>
        </w:rPr>
        <w:t xml:space="preserve">Funduszu Rehabilitacji Osób Niepełnosprawnych przekazanych przez Prezesa Zarządu PFRON Powiatowi Jarocińskiemu w 2020r. w wysokości </w:t>
      </w:r>
      <w:r w:rsidR="002D36E9" w:rsidRPr="002D36E9">
        <w:rPr>
          <w:rFonts w:eastAsia="Times New Roman"/>
          <w:lang w:eastAsia="ar-SA"/>
        </w:rPr>
        <w:t>1 754 253,00 zł.</w:t>
      </w:r>
      <w:r w:rsidR="002D36E9">
        <w:rPr>
          <w:rFonts w:eastAsia="Times New Roman"/>
          <w:lang w:eastAsia="ar-SA"/>
        </w:rPr>
        <w:t xml:space="preserve"> </w:t>
      </w:r>
      <w:r w:rsidR="002D36E9" w:rsidRPr="002D36E9">
        <w:rPr>
          <w:rFonts w:eastAsia="Times New Roman"/>
          <w:color w:val="000000"/>
          <w:spacing w:val="2"/>
          <w:lang w:eastAsia="ar-SA"/>
        </w:rPr>
        <w:t xml:space="preserve">Zadania, które mogą być realizowane ze środków Funduszu są ustalone w ustawie </w:t>
      </w:r>
      <w:r w:rsidR="002D36E9">
        <w:rPr>
          <w:rFonts w:eastAsia="Times New Roman"/>
          <w:color w:val="000000"/>
          <w:spacing w:val="2"/>
          <w:lang w:eastAsia="ar-SA"/>
        </w:rPr>
        <w:t>oraz </w:t>
      </w:r>
      <w:r w:rsidR="002D36E9" w:rsidRPr="002D36E9">
        <w:rPr>
          <w:rFonts w:eastAsia="Times New Roman"/>
          <w:color w:val="000000"/>
          <w:spacing w:val="10"/>
          <w:lang w:eastAsia="ar-SA"/>
        </w:rPr>
        <w:t xml:space="preserve">rozporządzeniu Ministra Pracy i Polityki Społecznej z dnia 25 czerwca 2002r. w </w:t>
      </w:r>
      <w:r w:rsidR="002D36E9" w:rsidRPr="002D36E9">
        <w:rPr>
          <w:rFonts w:eastAsia="Times New Roman"/>
          <w:color w:val="000000"/>
          <w:spacing w:val="2"/>
          <w:lang w:eastAsia="ar-SA"/>
        </w:rPr>
        <w:t xml:space="preserve">sprawie określenia rodzajów zadań powiatu, które mogą być finansowane ze środków </w:t>
      </w:r>
      <w:r w:rsidR="002D36E9" w:rsidRPr="002D36E9">
        <w:rPr>
          <w:rFonts w:eastAsia="Times New Roman"/>
          <w:color w:val="000000"/>
          <w:spacing w:val="3"/>
          <w:lang w:eastAsia="ar-SA"/>
        </w:rPr>
        <w:t>Państwowego Funduszu Rehabilitacji Osób Niepełnosprawnych (Dz. U. z 2015 r. poz. 926 ze zm.</w:t>
      </w:r>
      <w:r w:rsidR="002D36E9" w:rsidRPr="002D36E9">
        <w:rPr>
          <w:rFonts w:eastAsia="Times New Roman"/>
          <w:color w:val="000000"/>
          <w:spacing w:val="-1"/>
          <w:lang w:eastAsia="ar-SA"/>
        </w:rPr>
        <w:t>)</w:t>
      </w:r>
      <w:r w:rsidR="002D36E9">
        <w:rPr>
          <w:rFonts w:eastAsia="Times New Roman"/>
          <w:color w:val="000000"/>
          <w:spacing w:val="-1"/>
          <w:lang w:eastAsia="ar-SA"/>
        </w:rPr>
        <w:t xml:space="preserve">. </w:t>
      </w:r>
      <w:r w:rsidR="002D36E9" w:rsidRPr="002D36E9">
        <w:rPr>
          <w:rFonts w:eastAsia="Times New Roman"/>
          <w:color w:val="000000"/>
          <w:spacing w:val="1"/>
          <w:lang w:eastAsia="ar-SA"/>
        </w:rPr>
        <w:t xml:space="preserve">Zadania przewidziane w projekcie uchwały są </w:t>
      </w:r>
      <w:r w:rsidR="002D36E9">
        <w:rPr>
          <w:rFonts w:eastAsia="Times New Roman"/>
          <w:color w:val="000000"/>
          <w:spacing w:val="1"/>
          <w:lang w:eastAsia="ar-SA"/>
        </w:rPr>
        <w:t xml:space="preserve">zgodne z zadaniami określonymi </w:t>
      </w:r>
      <w:r w:rsidR="002D36E9" w:rsidRPr="002D36E9">
        <w:rPr>
          <w:rFonts w:eastAsia="Times New Roman"/>
          <w:color w:val="000000"/>
          <w:lang w:eastAsia="ar-SA"/>
        </w:rPr>
        <w:t>w w/w przepisach.</w:t>
      </w:r>
      <w:r w:rsidR="002D36E9">
        <w:rPr>
          <w:rFonts w:eastAsia="Times New Roman"/>
          <w:color w:val="000000"/>
          <w:lang w:eastAsia="ar-SA"/>
        </w:rPr>
        <w:t xml:space="preserve"> </w:t>
      </w:r>
      <w:r w:rsidR="002D36E9" w:rsidRPr="002D36E9">
        <w:rPr>
          <w:rFonts w:eastAsia="Times New Roman"/>
          <w:color w:val="000000"/>
          <w:spacing w:val="1"/>
          <w:lang w:eastAsia="ar-SA"/>
        </w:rPr>
        <w:t>Z uwagi na niedobór środków w roku bieżącym na wszystkie zadania określone w powyższej ustawie powiat będzie realizował niektóre zadania z zakresu społecznej wynikające z analizy rozeznanych potrzeb osób niepełnosprawnych zgodnie z załącznikiem nr 1 do uchwały.</w:t>
      </w:r>
    </w:p>
    <w:p w:rsidR="00F24E9F" w:rsidRDefault="00F24E9F" w:rsidP="00F24E9F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F24E9F" w:rsidRPr="00502235" w:rsidRDefault="00F24E9F" w:rsidP="00F24E9F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 xml:space="preserve">– czy ktoś ma pytania do projektu uchwały? Nie ma pytań. Wobec tego przechodzimy do głosowania. Głosuje Komisja </w:t>
      </w:r>
      <w:r>
        <w:rPr>
          <w:rFonts w:eastAsia="Times New Roman"/>
          <w:bCs/>
        </w:rPr>
        <w:t>Zdrowia i Spraw Społecznych</w:t>
      </w:r>
      <w:r w:rsidRPr="00502235">
        <w:rPr>
          <w:rFonts w:eastAsia="Times New Roman"/>
          <w:bCs/>
        </w:rPr>
        <w:t>.</w:t>
      </w: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lastRenderedPageBreak/>
        <w:t>Głosowano w sprawie:</w:t>
      </w:r>
      <w:r>
        <w:t xml:space="preserve"> zaopiniowanie projektu uchwa</w:t>
      </w:r>
      <w:r w:rsidR="00F24E9F">
        <w:t>ły Rady Powiatu Jarocińskiego w </w:t>
      </w:r>
      <w:r>
        <w:t>sprawie określenia zadań, na które przeznacza się środki Państwowego Funduszu Rehabilitacji Osób Niepełnosprawnych przekazane przez Prezesa Zarządu Funduszu Powiatowi Jarocińskiemu na 2020 rok.</w:t>
      </w: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>
        <w:t xml:space="preserve"> ZA: 9, PRZECIW: 0, WSTRZYMUJĘ SIĘ: 0, BRAK GŁOSU: 0, NIEOBECNI: 0</w:t>
      </w: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>
        <w:t xml:space="preserve"> ZA (9)Tomasz </w:t>
      </w:r>
      <w:proofErr w:type="spellStart"/>
      <w:r>
        <w:t>Bandyk</w:t>
      </w:r>
      <w:proofErr w:type="spellEnd"/>
      <w:r>
        <w:t xml:space="preserve">, Marta Bierła, Agnieszka Borkiewicz, Lidia Czechak, Mirosław Drzazga, Elżbieta Kostka, Stanisław </w:t>
      </w:r>
      <w:proofErr w:type="spellStart"/>
      <w:r>
        <w:t>Martuzalski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Mateusz Walczak</w:t>
      </w: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</w:p>
    <w:p w:rsidR="00F24E9F" w:rsidRDefault="00F24E9F" w:rsidP="00F24E9F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dziękuję. Uchwała została zaopiniowana przez Komisję Zdrowia i Spraw Społecznych pozytywnie jednogłośnie 9 głosami „za”. Teraz głosuje Komisja Budżetu i Rozwoju. </w:t>
      </w:r>
    </w:p>
    <w:p w:rsidR="00F24E9F" w:rsidRDefault="00F24E9F" w:rsidP="000A1726">
      <w:pPr>
        <w:pStyle w:val="NormalnyWeb"/>
        <w:spacing w:before="0" w:beforeAutospacing="0" w:after="0" w:afterAutospacing="0"/>
        <w:jc w:val="both"/>
      </w:pP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>
        <w:t xml:space="preserve"> </w:t>
      </w:r>
      <w:r w:rsidR="00F24E9F">
        <w:t>z</w:t>
      </w:r>
      <w:r>
        <w:t>aopiniowanie projektu uchwa</w:t>
      </w:r>
      <w:r w:rsidR="00357FEC">
        <w:t>ły Rady Powiatu Jarocińskiego w </w:t>
      </w:r>
      <w:r>
        <w:t>sprawie określenia zadań, na które przeznacza się środki Państwowego Funduszu Rehabilitacji Osób Niepełnosprawnych przekazane przez Prezesa Zarządu Funduszu Powiatowi Jarocińskiemu na 2020 rok.</w:t>
      </w: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>
        <w:t xml:space="preserve"> ZA: 9, PRZECIW: 0, WSTRZYMUJĘ SIĘ: 0, BRAK GŁOSU: 0, NIEOBECNI: 0</w:t>
      </w: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>
        <w:t xml:space="preserve"> ZA (9) Janusz Barański, Lidia Czechak,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>
        <w:t>, Michał Urbaniak, Julian Zegar</w:t>
      </w: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</w:p>
    <w:p w:rsidR="00F24E9F" w:rsidRDefault="00F24E9F" w:rsidP="000A172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dziękuję. Uchwała została przez Komisję Budżetu i Rozwoju zaopiniowana pozytywnie 9 głosami „za”.</w:t>
      </w:r>
    </w:p>
    <w:p w:rsidR="00F24E9F" w:rsidRDefault="00F24E9F" w:rsidP="000A1726">
      <w:pPr>
        <w:pStyle w:val="NormalnyWeb"/>
        <w:spacing w:before="0" w:beforeAutospacing="0" w:after="0" w:afterAutospacing="0"/>
        <w:jc w:val="both"/>
      </w:pPr>
    </w:p>
    <w:p w:rsidR="000A1726" w:rsidRPr="000A1726" w:rsidRDefault="000A1726" w:rsidP="000A172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0A1726">
        <w:rPr>
          <w:b/>
          <w:u w:val="single"/>
        </w:rPr>
        <w:t xml:space="preserve">Ad. pkt. </w:t>
      </w:r>
      <w:r w:rsidR="00497EDD">
        <w:rPr>
          <w:b/>
          <w:u w:val="single"/>
        </w:rPr>
        <w:t>3</w:t>
      </w:r>
      <w:r w:rsidRPr="000A1726">
        <w:rPr>
          <w:b/>
          <w:u w:val="single"/>
        </w:rPr>
        <w:t xml:space="preserve">. </w:t>
      </w:r>
    </w:p>
    <w:p w:rsidR="000A1726" w:rsidRDefault="00881578" w:rsidP="000A172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- z</w:t>
      </w:r>
      <w:r w:rsidR="000A1726">
        <w:t>aopiniowanie projektu uchwały Rady Powiatu Jarocińskiego w spra</w:t>
      </w:r>
      <w:r w:rsidR="00357FEC">
        <w:t>wie przyjęcia do sprawozdania i </w:t>
      </w:r>
      <w:r w:rsidR="000A1726">
        <w:t>dokonania oceny rocznej działalności Warsztatu Terapii Zajęciowej w Jarocinie prowadzonego przez Stowarzyszenie OPUS za 2019 r.</w:t>
      </w:r>
      <w:r w:rsidR="00497EDD">
        <w:t xml:space="preserve"> </w:t>
      </w:r>
      <w:r w:rsidR="00497EDD" w:rsidRPr="00497EDD">
        <w:rPr>
          <w:i/>
        </w:rPr>
        <w:t xml:space="preserve">Projekt uchwały stanowi załącznik nr </w:t>
      </w:r>
      <w:r w:rsidR="00497EDD">
        <w:rPr>
          <w:i/>
        </w:rPr>
        <w:t>4</w:t>
      </w:r>
      <w:r w:rsidR="00497EDD" w:rsidRPr="00497EDD">
        <w:rPr>
          <w:i/>
        </w:rPr>
        <w:t xml:space="preserve"> do protokołu.</w:t>
      </w: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</w:p>
    <w:p w:rsidR="00833038" w:rsidRPr="00502235" w:rsidRDefault="00833038" w:rsidP="00833038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 xml:space="preserve">– czy ktoś ma pytania do projektu uchwały? Nie ma pytań. Wobec tego przechodzimy do głosowania. Głosuje Komisja </w:t>
      </w:r>
      <w:r>
        <w:rPr>
          <w:rFonts w:eastAsia="Times New Roman"/>
          <w:bCs/>
        </w:rPr>
        <w:t>Zdrowia i Spraw Społecznych</w:t>
      </w:r>
      <w:r w:rsidRPr="00502235">
        <w:rPr>
          <w:rFonts w:eastAsia="Times New Roman"/>
          <w:bCs/>
        </w:rPr>
        <w:t>.</w:t>
      </w:r>
    </w:p>
    <w:p w:rsidR="00833038" w:rsidRDefault="00833038" w:rsidP="000A1726">
      <w:pPr>
        <w:pStyle w:val="NormalnyWeb"/>
        <w:spacing w:before="0" w:beforeAutospacing="0" w:after="0" w:afterAutospacing="0"/>
        <w:jc w:val="both"/>
      </w:pP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>
        <w:t xml:space="preserve"> Zaopiniowanie projektu uchwa</w:t>
      </w:r>
      <w:r w:rsidR="00357FEC">
        <w:t>ły Rady Powiatu Jarocińskiego w </w:t>
      </w:r>
      <w:r>
        <w:t>sprawie przyjęcia do sprawozdania i dokonania oceny rocznej działalności Warsztatu Terapii Zajęciowej w Jarocinie prowadzonego przez Stowarzyszenie OPUS za 2019 r.</w:t>
      </w: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>
        <w:t xml:space="preserve"> ZA: 9, PRZECIW: 0, WSTRZYMUJĘ SIĘ: 0, BRAK GŁOSU: 0, NIEOBECNI: 0</w:t>
      </w: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>
        <w:t xml:space="preserve"> ZA (9) Tomasz </w:t>
      </w:r>
      <w:proofErr w:type="spellStart"/>
      <w:r>
        <w:t>Bandyk</w:t>
      </w:r>
      <w:proofErr w:type="spellEnd"/>
      <w:r>
        <w:t xml:space="preserve">, Marta Bierła, Agnieszka Borkiewicz, Lidia Czechak, Mirosław Drzazga, Elżbieta Kostka, Stanisław </w:t>
      </w:r>
      <w:proofErr w:type="spellStart"/>
      <w:r>
        <w:t>Martuzalski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Mateusz Walczak</w:t>
      </w: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</w:p>
    <w:p w:rsidR="00833038" w:rsidRDefault="00833038" w:rsidP="00833038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lastRenderedPageBreak/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dziękuję. Uchwała została zaopiniowana przez Komisję Zdrowia i Spraw Społecznych pozytywnie jednogłośnie 9 głosami „za”. Teraz głosuje Komisja Budżetu i Rozwoju. </w:t>
      </w:r>
    </w:p>
    <w:p w:rsidR="00833038" w:rsidRDefault="00833038" w:rsidP="00833038">
      <w:pPr>
        <w:pStyle w:val="NormalnyWeb"/>
        <w:spacing w:before="0" w:beforeAutospacing="0" w:after="0" w:afterAutospacing="0"/>
        <w:jc w:val="both"/>
      </w:pP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>
        <w:t xml:space="preserve"> Zaopiniowanie projektu uchwały Rady Powiatu Jarocińskiego w sprawie przyjęcia do sprawozdania i dokonania oceny rocznej działalności Warsztatu Terapii Zajęciowej w Jarocinie prowadzonego przez Stowarzyszenie OPUS za 2019 r.</w:t>
      </w: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>
        <w:t xml:space="preserve"> ZA: 9, PRZECIW: 0, WSTRZYMUJĘ SIĘ: 0, BRAK GŁOSU: 0, NIEOBECNI: 0</w:t>
      </w:r>
    </w:p>
    <w:p w:rsidR="000A1726" w:rsidRDefault="000A1726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>
        <w:t xml:space="preserve"> ZA (9)Janusz Barański, Lidia Czechak,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>
        <w:t>, Michał Urbaniak, Julian Zegar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33038" w:rsidRDefault="00833038" w:rsidP="00833038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dziękuję. Uchwała została przez Komisję Budżetu i Rozwoju zaopiniowana pozytywnie 9 głosami „za”.</w:t>
      </w:r>
    </w:p>
    <w:p w:rsidR="00833038" w:rsidRDefault="00833038" w:rsidP="000A1726">
      <w:pPr>
        <w:pStyle w:val="NormalnyWeb"/>
        <w:spacing w:before="0" w:beforeAutospacing="0" w:after="0" w:afterAutospacing="0"/>
        <w:jc w:val="both"/>
      </w:pPr>
    </w:p>
    <w:p w:rsidR="00881578" w:rsidRPr="00881578" w:rsidRDefault="00881578" w:rsidP="000A172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881578">
        <w:rPr>
          <w:b/>
          <w:u w:val="single"/>
        </w:rPr>
        <w:t xml:space="preserve">Ad. pkt. </w:t>
      </w:r>
      <w:r w:rsidR="00497EDD">
        <w:rPr>
          <w:b/>
          <w:u w:val="single"/>
        </w:rPr>
        <w:t>4</w:t>
      </w:r>
      <w:r w:rsidR="000A1726" w:rsidRPr="00881578">
        <w:rPr>
          <w:b/>
          <w:u w:val="single"/>
        </w:rPr>
        <w:t xml:space="preserve">. 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- z</w:t>
      </w:r>
      <w:r w:rsidR="000A1726">
        <w:t>aopiniowanie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  <w:r w:rsidR="00497EDD">
        <w:t xml:space="preserve"> </w:t>
      </w:r>
      <w:r w:rsidR="00497EDD" w:rsidRPr="00497EDD">
        <w:rPr>
          <w:i/>
        </w:rPr>
        <w:t xml:space="preserve">Projekt uchwały stanowi załącznik nr </w:t>
      </w:r>
      <w:r w:rsidR="00497EDD">
        <w:rPr>
          <w:i/>
        </w:rPr>
        <w:t>5</w:t>
      </w:r>
      <w:r w:rsidR="00497EDD" w:rsidRPr="00497EDD">
        <w:rPr>
          <w:i/>
        </w:rPr>
        <w:t xml:space="preserve"> do protokołu.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  <w:r w:rsidRPr="000A1726">
        <w:rPr>
          <w:b/>
          <w:u w:val="single"/>
        </w:rPr>
        <w:t>P. L. Czechak, Starosta Jarociński</w:t>
      </w:r>
      <w:r>
        <w:t xml:space="preserve"> </w:t>
      </w:r>
      <w:r w:rsidR="00BF1DA8">
        <w:t>–</w:t>
      </w:r>
      <w:r w:rsidR="000A1726">
        <w:t xml:space="preserve"> </w:t>
      </w:r>
      <w:r w:rsidR="00BF1DA8">
        <w:t xml:space="preserve">proszę o pozytywne zaopiniowanie projektu uchwały </w:t>
      </w:r>
      <w:r w:rsidR="00797C9D">
        <w:t xml:space="preserve">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 Zarząd proponuje podwyższenie kapitału w kwocie </w:t>
      </w:r>
      <w:r w:rsidR="000A1726">
        <w:t xml:space="preserve">400.000 zł </w:t>
      </w:r>
      <w:r w:rsidR="00797C9D">
        <w:t xml:space="preserve">wygenerowane </w:t>
      </w:r>
      <w:r w:rsidR="000A1726">
        <w:t>w ramach oszczędności</w:t>
      </w:r>
      <w:r w:rsidR="00797C9D">
        <w:t>. Szpital zwrócił się o pomoc w spłacie</w:t>
      </w:r>
      <w:r w:rsidR="000A1726">
        <w:t xml:space="preserve"> </w:t>
      </w:r>
      <w:r>
        <w:t>zobowiązania</w:t>
      </w:r>
      <w:r w:rsidR="000A1726">
        <w:t xml:space="preserve"> za listopad i grudzień. </w:t>
      </w:r>
      <w:r w:rsidR="00797C9D">
        <w:t xml:space="preserve">Szpital </w:t>
      </w:r>
      <w:proofErr w:type="spellStart"/>
      <w:r w:rsidR="00797C9D">
        <w:t>wniopskował</w:t>
      </w:r>
      <w:proofErr w:type="spellEnd"/>
      <w:r w:rsidR="00797C9D">
        <w:t xml:space="preserve"> o wyższą kwotę, ale tyle udało się w ramach oszczędności wygenerować.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  <w:r w:rsidRPr="00881578">
        <w:rPr>
          <w:b/>
          <w:u w:val="single"/>
        </w:rPr>
        <w:t xml:space="preserve">Radny St. </w:t>
      </w:r>
      <w:proofErr w:type="spellStart"/>
      <w:r w:rsidRPr="00881578">
        <w:rPr>
          <w:b/>
          <w:u w:val="single"/>
        </w:rPr>
        <w:t>M</w:t>
      </w:r>
      <w:r w:rsidR="000A1726" w:rsidRPr="00881578">
        <w:rPr>
          <w:b/>
          <w:u w:val="single"/>
        </w:rPr>
        <w:t>artuzalski</w:t>
      </w:r>
      <w:proofErr w:type="spellEnd"/>
      <w:r w:rsidR="000A1726">
        <w:t xml:space="preserve"> - o jaką </w:t>
      </w:r>
      <w:r>
        <w:t>kwotę</w:t>
      </w:r>
      <w:r w:rsidR="000A1726">
        <w:t xml:space="preserve"> wnioskował </w:t>
      </w:r>
      <w:r>
        <w:t>szpital</w:t>
      </w:r>
      <w:r w:rsidR="00797C9D">
        <w:t>?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  <w:r w:rsidRPr="000A1726">
        <w:rPr>
          <w:b/>
          <w:u w:val="single"/>
        </w:rPr>
        <w:t>P. L. Czechak, Starosta Jarociński</w:t>
      </w:r>
      <w:r>
        <w:t xml:space="preserve"> - </w:t>
      </w:r>
      <w:r w:rsidR="000A1726">
        <w:t xml:space="preserve">szpital wnioskował prawie o 1 mln zł. 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797C9D" w:rsidRDefault="00881578" w:rsidP="000A1726">
      <w:pPr>
        <w:pStyle w:val="NormalnyWeb"/>
        <w:spacing w:before="0" w:beforeAutospacing="0" w:after="0" w:afterAutospacing="0"/>
        <w:jc w:val="both"/>
      </w:pPr>
      <w:r w:rsidRPr="00881578">
        <w:rPr>
          <w:b/>
          <w:u w:val="single"/>
        </w:rPr>
        <w:t xml:space="preserve">Radny St. </w:t>
      </w:r>
      <w:proofErr w:type="spellStart"/>
      <w:r w:rsidRPr="00881578">
        <w:rPr>
          <w:b/>
          <w:u w:val="single"/>
        </w:rPr>
        <w:t>Martuzalski</w:t>
      </w:r>
      <w:proofErr w:type="spellEnd"/>
      <w:r>
        <w:t xml:space="preserve"> </w:t>
      </w:r>
      <w:r w:rsidR="00797C9D">
        <w:t>–</w:t>
      </w:r>
      <w:r>
        <w:t xml:space="preserve"> </w:t>
      </w:r>
      <w:r w:rsidR="00797C9D">
        <w:t>czyli tak kwota zabezpieczy zobowiązania wymagalne do końca roku?</w:t>
      </w:r>
    </w:p>
    <w:p w:rsidR="00797C9D" w:rsidRDefault="00797C9D" w:rsidP="000A1726">
      <w:pPr>
        <w:pStyle w:val="NormalnyWeb"/>
        <w:spacing w:before="0" w:beforeAutospacing="0" w:after="0" w:afterAutospacing="0"/>
        <w:jc w:val="both"/>
      </w:pPr>
    </w:p>
    <w:p w:rsidR="00797C9D" w:rsidRDefault="00797C9D" w:rsidP="000A1726">
      <w:pPr>
        <w:pStyle w:val="NormalnyWeb"/>
        <w:spacing w:before="0" w:beforeAutospacing="0" w:after="0" w:afterAutospacing="0"/>
        <w:jc w:val="both"/>
      </w:pPr>
      <w:r w:rsidRPr="000A1726">
        <w:rPr>
          <w:b/>
          <w:u w:val="single"/>
        </w:rPr>
        <w:t>P. L. Czechak, Starosta Jarociński</w:t>
      </w:r>
      <w:r>
        <w:t xml:space="preserve"> – tak. Kwota 400 </w:t>
      </w:r>
      <w:proofErr w:type="spellStart"/>
      <w:r>
        <w:t>tys</w:t>
      </w:r>
      <w:proofErr w:type="spellEnd"/>
      <w:r>
        <w:t xml:space="preserve"> zł pozwoli zapłacić za zobowiązania z roku 2019. </w:t>
      </w:r>
    </w:p>
    <w:p w:rsidR="00797C9D" w:rsidRDefault="00797C9D" w:rsidP="000A1726">
      <w:pPr>
        <w:pStyle w:val="NormalnyWeb"/>
        <w:spacing w:before="0" w:beforeAutospacing="0" w:after="0" w:afterAutospacing="0"/>
        <w:jc w:val="both"/>
      </w:pPr>
    </w:p>
    <w:p w:rsidR="00881578" w:rsidRDefault="00797C9D" w:rsidP="000A1726">
      <w:pPr>
        <w:pStyle w:val="NormalnyWeb"/>
        <w:spacing w:before="0" w:beforeAutospacing="0" w:after="0" w:afterAutospacing="0"/>
        <w:jc w:val="both"/>
      </w:pPr>
      <w:r w:rsidRPr="00881578">
        <w:rPr>
          <w:b/>
          <w:u w:val="single"/>
        </w:rPr>
        <w:t xml:space="preserve">Radny St. </w:t>
      </w:r>
      <w:proofErr w:type="spellStart"/>
      <w:r w:rsidRPr="00881578">
        <w:rPr>
          <w:b/>
          <w:u w:val="single"/>
        </w:rPr>
        <w:t>Martuzalski</w:t>
      </w:r>
      <w:proofErr w:type="spellEnd"/>
      <w:r>
        <w:t xml:space="preserve"> – </w:t>
      </w:r>
      <w:r w:rsidR="000A1726">
        <w:t xml:space="preserve">kiedy otrzymamy bilans szpitala? 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  <w:r w:rsidRPr="000A1726">
        <w:rPr>
          <w:b/>
          <w:u w:val="single"/>
        </w:rPr>
        <w:t>P. L. Czechak, Starosta Jarociński</w:t>
      </w:r>
      <w:r>
        <w:t xml:space="preserve"> - </w:t>
      </w:r>
      <w:r w:rsidR="000A1726">
        <w:t xml:space="preserve">prezes wysłał do </w:t>
      </w:r>
      <w:r w:rsidR="00797C9D">
        <w:t>K</w:t>
      </w:r>
      <w:r w:rsidR="000A1726">
        <w:t xml:space="preserve">omisji </w:t>
      </w:r>
      <w:r w:rsidR="00797C9D">
        <w:t>Z</w:t>
      </w:r>
      <w:r w:rsidR="000A1726">
        <w:t>drowia</w:t>
      </w:r>
      <w:r w:rsidR="00797C9D">
        <w:t xml:space="preserve"> wszystkie dokumenty</w:t>
      </w:r>
      <w:r w:rsidR="000A1726">
        <w:t xml:space="preserve">. </w:t>
      </w:r>
      <w:r w:rsidR="00797C9D">
        <w:t>Radni posiadają sprawozdanie za zeszły rok. Biegły rewident już wynik finansowy zaakceptował i podpisał. Ponadto w materiałach są plany na rok bieżący.  N</w:t>
      </w:r>
      <w:r w:rsidR="000A1726">
        <w:t>ie było jeszcze posiedzenia</w:t>
      </w:r>
      <w:r w:rsidR="00797C9D">
        <w:t xml:space="preserve"> Komisji</w:t>
      </w:r>
      <w:r w:rsidR="000A1726">
        <w:t xml:space="preserve">. </w:t>
      </w:r>
      <w:r w:rsidR="00797C9D">
        <w:t xml:space="preserve">Komisja może odnieść się do programu naprawczego. 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  <w:r w:rsidRPr="00881578">
        <w:rPr>
          <w:b/>
          <w:u w:val="single"/>
        </w:rPr>
        <w:lastRenderedPageBreak/>
        <w:t>R</w:t>
      </w:r>
      <w:r w:rsidR="000A1726" w:rsidRPr="00881578">
        <w:rPr>
          <w:b/>
          <w:u w:val="single"/>
        </w:rPr>
        <w:t xml:space="preserve">adna </w:t>
      </w:r>
      <w:r w:rsidR="00797C9D">
        <w:rPr>
          <w:b/>
          <w:u w:val="single"/>
        </w:rPr>
        <w:t>M. Bierła</w:t>
      </w:r>
      <w:r w:rsidR="000A1726">
        <w:t xml:space="preserve"> - w tym miesiącu będzie posiedzenie</w:t>
      </w:r>
      <w:r w:rsidR="00797C9D">
        <w:t xml:space="preserve"> i</w:t>
      </w:r>
      <w:r w:rsidR="000A1726">
        <w:t xml:space="preserve"> będzie </w:t>
      </w:r>
      <w:r w:rsidR="00797C9D">
        <w:t xml:space="preserve">ono </w:t>
      </w:r>
      <w:r w:rsidR="000A1726">
        <w:t xml:space="preserve">zdalnie. 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797C9D" w:rsidP="000A1726">
      <w:pPr>
        <w:pStyle w:val="NormalnyWeb"/>
        <w:spacing w:before="0" w:beforeAutospacing="0" w:after="0" w:afterAutospacing="0"/>
        <w:jc w:val="both"/>
      </w:pPr>
      <w:r w:rsidRPr="00881578">
        <w:rPr>
          <w:b/>
          <w:u w:val="single"/>
        </w:rPr>
        <w:t xml:space="preserve">Radny St. </w:t>
      </w:r>
      <w:proofErr w:type="spellStart"/>
      <w:r w:rsidRPr="00881578">
        <w:rPr>
          <w:b/>
          <w:u w:val="single"/>
        </w:rPr>
        <w:t>Martuzalski</w:t>
      </w:r>
      <w:proofErr w:type="spellEnd"/>
      <w:r>
        <w:t xml:space="preserve"> – </w:t>
      </w:r>
      <w:r w:rsidR="000A1726">
        <w:t>jak</w:t>
      </w:r>
      <w:r>
        <w:t>ą</w:t>
      </w:r>
      <w:r w:rsidR="000A1726">
        <w:t xml:space="preserve"> kwotę </w:t>
      </w:r>
      <w:r w:rsidR="00881578">
        <w:t>otrzymaliśmy</w:t>
      </w:r>
      <w:r w:rsidR="000A1726">
        <w:t xml:space="preserve"> dodatkowo dla szpitala w związku</w:t>
      </w:r>
      <w:r w:rsidR="00881578">
        <w:t xml:space="preserve"> </w:t>
      </w:r>
      <w:r>
        <w:t>z </w:t>
      </w:r>
      <w:proofErr w:type="spellStart"/>
      <w:r w:rsidR="000A1726">
        <w:t>koronawirusem</w:t>
      </w:r>
      <w:proofErr w:type="spellEnd"/>
      <w:r w:rsidR="000A1726">
        <w:t xml:space="preserve">? </w:t>
      </w:r>
      <w:r>
        <w:t>I</w:t>
      </w:r>
      <w:r w:rsidR="00881578">
        <w:t>nteresują</w:t>
      </w:r>
      <w:r w:rsidR="000A1726">
        <w:t xml:space="preserve"> mnie środki NFZ lub z Ministerstwa. 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  <w:r w:rsidRPr="000A1726">
        <w:rPr>
          <w:b/>
          <w:u w:val="single"/>
        </w:rPr>
        <w:t>P. L. Czechak, Starosta Jarociński</w:t>
      </w:r>
      <w:r w:rsidR="00797C9D">
        <w:t xml:space="preserve"> -</w:t>
      </w:r>
      <w:r w:rsidR="000A1726">
        <w:t xml:space="preserve"> takiego wsparcia finansowego nie było. Otrzymujemy wsparcie </w:t>
      </w:r>
      <w:r w:rsidR="00485EDD">
        <w:t>rzeczowe</w:t>
      </w:r>
      <w:r w:rsidR="00B57C21">
        <w:t>, t</w:t>
      </w:r>
      <w:r w:rsidR="005A6F99">
        <w:t>o są maski, kombinezony, przyłbice itp</w:t>
      </w:r>
      <w:r w:rsidR="000A1726">
        <w:t xml:space="preserve">. Wysyłamy zamówienie, </w:t>
      </w:r>
      <w:r w:rsidR="005A6F99">
        <w:t>a W</w:t>
      </w:r>
      <w:r w:rsidR="00485EDD">
        <w:t xml:space="preserve">ojewoda przesyła nam poprzez </w:t>
      </w:r>
      <w:r w:rsidR="000A1726">
        <w:t>wojsk</w:t>
      </w:r>
      <w:r w:rsidR="00797C9D">
        <w:t>o</w:t>
      </w:r>
      <w:r w:rsidR="000A1726">
        <w:t xml:space="preserve"> terytorialne co tydzień przywozi </w:t>
      </w:r>
      <w:r>
        <w:t>zamówienie</w:t>
      </w:r>
      <w:r w:rsidR="00797C9D">
        <w:t>, a my</w:t>
      </w:r>
      <w:r w:rsidR="000A1726">
        <w:t xml:space="preserve"> rozliczamy </w:t>
      </w:r>
      <w:r>
        <w:t>się</w:t>
      </w:r>
      <w:r w:rsidR="000A1726">
        <w:t xml:space="preserve"> ile zużyliśmy. </w:t>
      </w:r>
    </w:p>
    <w:p w:rsidR="005A6F99" w:rsidRDefault="005A6F99" w:rsidP="005A6F99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5A6F99" w:rsidRPr="00502235" w:rsidRDefault="005A6F99" w:rsidP="005A6F99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 xml:space="preserve">– </w:t>
      </w:r>
      <w:r>
        <w:rPr>
          <w:rFonts w:eastAsia="Times New Roman"/>
          <w:bCs/>
        </w:rPr>
        <w:t>dziękuję. C</w:t>
      </w:r>
      <w:r w:rsidRPr="00502235">
        <w:rPr>
          <w:rFonts w:eastAsia="Times New Roman"/>
          <w:bCs/>
        </w:rPr>
        <w:t xml:space="preserve">zy </w:t>
      </w:r>
      <w:r>
        <w:rPr>
          <w:rFonts w:eastAsia="Times New Roman"/>
          <w:bCs/>
        </w:rPr>
        <w:t>są jeszcze jakieś</w:t>
      </w:r>
      <w:r w:rsidRPr="00502235">
        <w:rPr>
          <w:rFonts w:eastAsia="Times New Roman"/>
          <w:bCs/>
        </w:rPr>
        <w:t xml:space="preserve"> pytania do projektu uchwały? Nie ma pytań. Wobec tego przechodzimy do głosowania. Głosuje Komisja </w:t>
      </w:r>
      <w:r>
        <w:rPr>
          <w:rFonts w:eastAsia="Times New Roman"/>
          <w:bCs/>
        </w:rPr>
        <w:t>Budżetu i Rozwoju</w:t>
      </w:r>
      <w:r w:rsidRPr="00502235">
        <w:rPr>
          <w:rFonts w:eastAsia="Times New Roman"/>
          <w:bCs/>
        </w:rPr>
        <w:t>.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881578">
        <w:t xml:space="preserve"> </w:t>
      </w:r>
      <w:r>
        <w:t>Zaopiniowanie projektu uchwa</w:t>
      </w:r>
      <w:r w:rsidR="00357FEC">
        <w:t>ły Rady Powiatu Jarocińskiego w </w:t>
      </w:r>
      <w:r>
        <w:t xml:space="preserve">sprawie podwyższenia kapitału zakładowego Spółki </w:t>
      </w:r>
      <w:r w:rsidR="00357FEC">
        <w:t>pod firmą: „Szpital Powiatowy w </w:t>
      </w:r>
      <w:r>
        <w:t>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881578">
        <w:t xml:space="preserve"> </w:t>
      </w:r>
      <w:r>
        <w:t>ZA: 9, PRZECIW: 0, WSTRZYMUJĘ SIĘ: 0, BRAK GŁOSU: 0, NIEOBECNI: 0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881578">
        <w:t xml:space="preserve"> ZA (9)</w:t>
      </w:r>
      <w:r>
        <w:t xml:space="preserve">Tomasz </w:t>
      </w:r>
      <w:proofErr w:type="spellStart"/>
      <w:r>
        <w:t>Bandyk</w:t>
      </w:r>
      <w:proofErr w:type="spellEnd"/>
      <w:r>
        <w:t xml:space="preserve">, Marta Bierła, Agnieszka Borkiewicz, Lidia Czechak, Mirosław Drzazga, Elżbieta Kostka, Stanisław </w:t>
      </w:r>
      <w:proofErr w:type="spellStart"/>
      <w:r>
        <w:t>Martuzalski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Mateusz Walczak</w:t>
      </w:r>
    </w:p>
    <w:p w:rsidR="005A6F99" w:rsidRDefault="005A6F99" w:rsidP="005A6F99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5A6F99" w:rsidRDefault="005A6F99" w:rsidP="005A6F99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dziękuję. Uchwała została zaopiniowana przez Komisję Zdrowia i Spraw Społecznych pozytywnie jednogłośnie 9 głosami „za”. Teraz głosuje Komisja Budżetu i Rozwoju. 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881578">
        <w:t xml:space="preserve"> </w:t>
      </w:r>
      <w:r>
        <w:t>Zaopiniowanie projektu uchwa</w:t>
      </w:r>
      <w:r w:rsidR="00357FEC">
        <w:t>ły Rady Powiatu Jarocińskiego w </w:t>
      </w:r>
      <w:r>
        <w:t xml:space="preserve">sprawie podwyższenia kapitału zakładowego Spółki </w:t>
      </w:r>
      <w:r w:rsidR="00357FEC">
        <w:t>pod firmą: „Szpital Powiatowy w </w:t>
      </w:r>
      <w:r>
        <w:t>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9, PRZECIW: 0, WSTRZYMUJĘ SIĘ: 0, BRAK GŁOSU: 0, NIEOBECNI: 0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881578">
        <w:t xml:space="preserve"> ZA (9) </w:t>
      </w:r>
      <w:r>
        <w:t xml:space="preserve">Janusz Barański, Lidia Czechak,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>
        <w:t>, Michał Urbaniak, Julian Zegar</w:t>
      </w:r>
    </w:p>
    <w:p w:rsidR="005A6F99" w:rsidRDefault="005A6F99" w:rsidP="005A6F99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5A6F99" w:rsidRDefault="005A6F99" w:rsidP="005A6F99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dziękuję. Uchwała została przez Komisję Budżetu i Rozwoju zaopiniowana pozytywnie 9 głosami „za”.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Pr="00881578" w:rsidRDefault="00881578" w:rsidP="000A172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881578">
        <w:rPr>
          <w:b/>
          <w:u w:val="single"/>
        </w:rPr>
        <w:t xml:space="preserve">Ad. pkt. </w:t>
      </w:r>
      <w:r w:rsidR="00497EDD">
        <w:rPr>
          <w:b/>
          <w:u w:val="single"/>
        </w:rPr>
        <w:t>5</w:t>
      </w:r>
      <w:r w:rsidR="000A1726" w:rsidRPr="00881578">
        <w:rPr>
          <w:b/>
          <w:u w:val="single"/>
        </w:rPr>
        <w:t xml:space="preserve">. </w:t>
      </w:r>
    </w:p>
    <w:p w:rsidR="00497EDD" w:rsidRDefault="00357FEC" w:rsidP="00497EDD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- z</w:t>
      </w:r>
      <w:r w:rsidR="000A1726">
        <w:t>aopiniowanie projektu uchwały Rady Powiatu Jarocińskiego zmieniającej uchwałę w sprawie ustalenia Wieloletniej Prognozy Finansowej Powiatu Jarocińskiego na lata 2020 – 2030.</w:t>
      </w:r>
      <w:r w:rsidR="00497EDD">
        <w:t xml:space="preserve"> </w:t>
      </w:r>
      <w:r w:rsidR="00497EDD" w:rsidRPr="00497EDD">
        <w:rPr>
          <w:i/>
        </w:rPr>
        <w:t xml:space="preserve">Projekt uchwały stanowi załącznik nr </w:t>
      </w:r>
      <w:r w:rsidR="00497EDD">
        <w:rPr>
          <w:i/>
        </w:rPr>
        <w:t>6</w:t>
      </w:r>
      <w:r w:rsidR="00497EDD" w:rsidRPr="00497EDD">
        <w:rPr>
          <w:i/>
        </w:rPr>
        <w:t xml:space="preserve"> do protokołu.</w:t>
      </w:r>
    </w:p>
    <w:p w:rsidR="00881578" w:rsidRDefault="00357FEC" w:rsidP="000A1726">
      <w:pPr>
        <w:pStyle w:val="NormalnyWeb"/>
        <w:spacing w:before="0" w:beforeAutospacing="0" w:after="0" w:afterAutospacing="0"/>
        <w:jc w:val="both"/>
      </w:pPr>
      <w:r w:rsidRPr="00881578">
        <w:rPr>
          <w:b/>
          <w:u w:val="single"/>
        </w:rPr>
        <w:lastRenderedPageBreak/>
        <w:t>P. J. Jędrzejak, Skarbnik Powiatu</w:t>
      </w:r>
      <w:r>
        <w:t xml:space="preserve"> - </w:t>
      </w:r>
      <w:r w:rsidR="000A1726">
        <w:t xml:space="preserve">omówił zmiany </w:t>
      </w:r>
      <w:r w:rsidR="005A6F99">
        <w:t>do</w:t>
      </w:r>
      <w:r w:rsidR="000A1726">
        <w:t xml:space="preserve"> W</w:t>
      </w:r>
      <w:r w:rsidR="005A6F99">
        <w:t xml:space="preserve">ieloletniej </w:t>
      </w:r>
      <w:r w:rsidR="000A1726">
        <w:t>P</w:t>
      </w:r>
      <w:r w:rsidR="005A6F99">
        <w:t xml:space="preserve">rognozy </w:t>
      </w:r>
      <w:r w:rsidR="000A1726">
        <w:t>F</w:t>
      </w:r>
      <w:r w:rsidR="005A6F99">
        <w:t xml:space="preserve">inansowej zawarte w projekcie uchwały. </w:t>
      </w:r>
      <w:r w:rsidR="007D3C28">
        <w:t xml:space="preserve">W wykazie przedsięwzięć zostaje wprowadzone przedsięwzięcie „Przebudowa drogi Rusko-Potarzyca-Golina”. W roku 2020 z kwotą 1 mln zł, w roku 2021 – 4,530.000 zł. To jest wkład własny powiatu. Ubiegamy się o dofinansowanie z Funduszu Dróg Samorządowych. Ponadto w załączniku zmieniamy nakłady finansowe na pozostałe przedsięwzięcia co ma odbicie w budżecie powiatu. Natomiast w załączniku nr 1 dokonujemy zmian na 2020 rok. </w:t>
      </w:r>
    </w:p>
    <w:p w:rsidR="005A6F99" w:rsidRDefault="005A6F99" w:rsidP="005A6F99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5A6F99" w:rsidRPr="00502235" w:rsidRDefault="005A6F99" w:rsidP="005A6F99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 xml:space="preserve">– </w:t>
      </w:r>
      <w:r>
        <w:rPr>
          <w:rFonts w:eastAsia="Times New Roman"/>
          <w:bCs/>
        </w:rPr>
        <w:t>dziękuję. C</w:t>
      </w:r>
      <w:r w:rsidRPr="00502235">
        <w:rPr>
          <w:rFonts w:eastAsia="Times New Roman"/>
          <w:bCs/>
        </w:rPr>
        <w:t xml:space="preserve">zy </w:t>
      </w:r>
      <w:r>
        <w:rPr>
          <w:rFonts w:eastAsia="Times New Roman"/>
          <w:bCs/>
        </w:rPr>
        <w:t>są jeszcze jakieś</w:t>
      </w:r>
      <w:r w:rsidRPr="00502235">
        <w:rPr>
          <w:rFonts w:eastAsia="Times New Roman"/>
          <w:bCs/>
        </w:rPr>
        <w:t xml:space="preserve"> pytania do projektu uchwały? Nie ma pytań. Wobec tego przechodzimy do głosowania. Głosuje Komisja </w:t>
      </w:r>
      <w:r>
        <w:rPr>
          <w:rFonts w:eastAsia="Times New Roman"/>
          <w:bCs/>
        </w:rPr>
        <w:t>Budżetu i Rozwoju</w:t>
      </w:r>
      <w:r w:rsidRPr="00502235">
        <w:rPr>
          <w:rFonts w:eastAsia="Times New Roman"/>
          <w:bCs/>
        </w:rPr>
        <w:t>.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881578">
        <w:t xml:space="preserve"> </w:t>
      </w:r>
      <w:r>
        <w:t>Zaopiniowanie projektu uchwały Rady Powiatu Jarocińskiego zmieniającej uchwałę w sprawie ustalenia Wieloletniej Prognozy Finansowej Powiatu Jarocińskiego na lata 2020 – 2030.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881578">
        <w:t xml:space="preserve"> </w:t>
      </w:r>
      <w:r>
        <w:t>ZA: 9, PRZECIW: 0, WSTRZYMUJĘ SIĘ: 0, BRAK GŁOSU: 0, NIEOBECNI: 0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881578">
        <w:t xml:space="preserve"> ZA (9) </w:t>
      </w:r>
      <w:r>
        <w:t xml:space="preserve">Janusz Barański, Lidia Czechak,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>
        <w:t>, Michał Urbaniak, Julian Zegar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5A6F99" w:rsidRDefault="005A6F99" w:rsidP="005A6F99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dziękuję. Uchwała została przez Komisję Budżetu i Rozwoju zaopiniowana pozytywnie 9 głosami „za”.</w:t>
      </w:r>
    </w:p>
    <w:p w:rsidR="005A6F99" w:rsidRDefault="005A6F99" w:rsidP="000A1726">
      <w:pPr>
        <w:pStyle w:val="NormalnyWeb"/>
        <w:spacing w:before="0" w:beforeAutospacing="0" w:after="0" w:afterAutospacing="0"/>
        <w:jc w:val="both"/>
      </w:pPr>
    </w:p>
    <w:p w:rsidR="00881578" w:rsidRPr="00881578" w:rsidRDefault="00881578" w:rsidP="000A172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881578">
        <w:rPr>
          <w:b/>
          <w:u w:val="single"/>
        </w:rPr>
        <w:t xml:space="preserve">Ad. pkt. </w:t>
      </w:r>
      <w:r w:rsidR="00497EDD">
        <w:rPr>
          <w:b/>
          <w:u w:val="single"/>
        </w:rPr>
        <w:t>6</w:t>
      </w:r>
      <w:r w:rsidR="000A1726" w:rsidRPr="00881578">
        <w:rPr>
          <w:b/>
          <w:u w:val="single"/>
        </w:rPr>
        <w:t xml:space="preserve">. </w:t>
      </w:r>
    </w:p>
    <w:p w:rsidR="00497EDD" w:rsidRDefault="00357FEC" w:rsidP="00497EDD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- z</w:t>
      </w:r>
      <w:r w:rsidR="000A1726">
        <w:t>aopiniowanie projektu uchwały Rady Powiatu Jarocińskiego zmieniającej uchwałę w sprawie uchwalenia budżetu Powiatu Jarocińskiego na 2020 r.</w:t>
      </w:r>
      <w:r w:rsidR="00497EDD" w:rsidRPr="00497EDD">
        <w:rPr>
          <w:i/>
        </w:rPr>
        <w:t xml:space="preserve"> Projekt uchwały stanowi załącznik nr </w:t>
      </w:r>
      <w:r w:rsidR="00497EDD">
        <w:rPr>
          <w:i/>
        </w:rPr>
        <w:t>7</w:t>
      </w:r>
      <w:r w:rsidR="00497EDD" w:rsidRPr="00497EDD">
        <w:rPr>
          <w:i/>
        </w:rPr>
        <w:t xml:space="preserve"> do protokołu.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  <w:r w:rsidRPr="00881578">
        <w:rPr>
          <w:b/>
          <w:u w:val="single"/>
        </w:rPr>
        <w:t>P. J. Jędrzejak, S</w:t>
      </w:r>
      <w:r w:rsidR="000A1726" w:rsidRPr="00881578">
        <w:rPr>
          <w:b/>
          <w:u w:val="single"/>
        </w:rPr>
        <w:t xml:space="preserve">karbnik </w:t>
      </w:r>
      <w:r w:rsidRPr="00881578">
        <w:rPr>
          <w:b/>
          <w:u w:val="single"/>
        </w:rPr>
        <w:t>Powiatu</w:t>
      </w:r>
      <w:r>
        <w:t xml:space="preserve"> </w:t>
      </w:r>
      <w:r w:rsidR="000A1726">
        <w:t>- omówił zmiany w budżecie</w:t>
      </w:r>
      <w:r w:rsidR="005A6F99">
        <w:t xml:space="preserve"> na 2020 r. zawarte w projekcie uchwały.</w:t>
      </w:r>
      <w:r w:rsidR="000A1726">
        <w:t xml:space="preserve"> </w:t>
      </w:r>
    </w:p>
    <w:p w:rsidR="005A6F99" w:rsidRDefault="005A6F99" w:rsidP="000A1726">
      <w:pPr>
        <w:pStyle w:val="NormalnyWeb"/>
        <w:spacing w:before="0" w:beforeAutospacing="0" w:after="0" w:afterAutospacing="0"/>
        <w:jc w:val="both"/>
      </w:pPr>
    </w:p>
    <w:p w:rsidR="005A6F99" w:rsidRPr="00502235" w:rsidRDefault="005A6F99" w:rsidP="005A6F99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 xml:space="preserve">– </w:t>
      </w:r>
      <w:r>
        <w:rPr>
          <w:rFonts w:eastAsia="Times New Roman"/>
          <w:bCs/>
        </w:rPr>
        <w:t>dziękuję. C</w:t>
      </w:r>
      <w:r w:rsidRPr="00502235">
        <w:rPr>
          <w:rFonts w:eastAsia="Times New Roman"/>
          <w:bCs/>
        </w:rPr>
        <w:t xml:space="preserve">zy </w:t>
      </w:r>
      <w:r>
        <w:rPr>
          <w:rFonts w:eastAsia="Times New Roman"/>
          <w:bCs/>
        </w:rPr>
        <w:t>są jeszcze jakieś</w:t>
      </w:r>
      <w:r w:rsidRPr="00502235">
        <w:rPr>
          <w:rFonts w:eastAsia="Times New Roman"/>
          <w:bCs/>
        </w:rPr>
        <w:t xml:space="preserve"> pytania do projektu uchwały? Nie ma pytań. Wobec tego przechodzimy do głosowania. </w:t>
      </w:r>
      <w:r>
        <w:rPr>
          <w:rFonts w:eastAsia="Times New Roman"/>
          <w:bCs/>
        </w:rPr>
        <w:t xml:space="preserve">Opiniują kolejno wszystkie Komisje. Jako pierwsza głosuje </w:t>
      </w:r>
      <w:r w:rsidRPr="00502235">
        <w:rPr>
          <w:rFonts w:eastAsia="Times New Roman"/>
          <w:bCs/>
        </w:rPr>
        <w:t xml:space="preserve">Komisja </w:t>
      </w:r>
      <w:r w:rsidR="007D3C28">
        <w:rPr>
          <w:rFonts w:eastAsia="Times New Roman"/>
          <w:bCs/>
        </w:rPr>
        <w:t>Rolnictwa i Ochrony Środowiska.</w:t>
      </w:r>
    </w:p>
    <w:p w:rsidR="005A6F99" w:rsidRDefault="005A6F99" w:rsidP="005A6F99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881578">
        <w:t xml:space="preserve"> </w:t>
      </w:r>
      <w:r>
        <w:t>Zaopiniowanie projektu uchwały Rady Powiatu Jarocińskiego zmieniającej uchwałę w sprawie uchwalenia budżetu Powiatu Jarocińskiego na 2020 r.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881578">
        <w:t xml:space="preserve"> </w:t>
      </w:r>
      <w:r>
        <w:t>ZA: 6, PRZECIW: 0, WSTRZYMUJĘ SIĘ: 0, BRAK GŁOSU: 0, NIEOBECNI: 0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881578">
        <w:t xml:space="preserve"> ZA (6)</w:t>
      </w:r>
      <w:r>
        <w:t xml:space="preserve">Tomasz </w:t>
      </w:r>
      <w:proofErr w:type="spellStart"/>
      <w:r>
        <w:t>Bandyk</w:t>
      </w:r>
      <w:proofErr w:type="spellEnd"/>
      <w:r>
        <w:t xml:space="preserve">, Andrzej Dworzyński, Teodor Grobelny, Jacek </w:t>
      </w:r>
      <w:proofErr w:type="spellStart"/>
      <w:r>
        <w:t>Jędraszczyk</w:t>
      </w:r>
      <w:proofErr w:type="spellEnd"/>
      <w:r>
        <w:t>, Mariusz Stolecki, Julian Zegar</w:t>
      </w:r>
    </w:p>
    <w:p w:rsidR="007D3C28" w:rsidRDefault="007D3C28" w:rsidP="007D3C28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7D3C28" w:rsidRDefault="007D3C28" w:rsidP="007D3C28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dziękuję. Uchwała została zaopiniowana przez Komisję Rolnictwa i Ochrony Środowiska pozytywnie jednogłośnie </w:t>
      </w:r>
      <w:r w:rsidR="009354BD">
        <w:rPr>
          <w:rFonts w:eastAsia="Times New Roman"/>
          <w:bCs/>
        </w:rPr>
        <w:t>6</w:t>
      </w:r>
      <w:r>
        <w:rPr>
          <w:rFonts w:eastAsia="Times New Roman"/>
          <w:bCs/>
        </w:rPr>
        <w:t xml:space="preserve"> głosami „za”. Teraz głosuje Komisja Budżetu i Rozwoju. </w:t>
      </w:r>
    </w:p>
    <w:p w:rsidR="007D3C28" w:rsidRDefault="007D3C28" w:rsidP="000A1726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Radny T. </w:t>
      </w:r>
      <w:proofErr w:type="spellStart"/>
      <w:r>
        <w:rPr>
          <w:b/>
          <w:bCs/>
          <w:u w:val="single"/>
        </w:rPr>
        <w:t>Bandyk</w:t>
      </w:r>
      <w:proofErr w:type="spellEnd"/>
      <w:r>
        <w:rPr>
          <w:b/>
          <w:bCs/>
          <w:u w:val="single"/>
        </w:rPr>
        <w:t xml:space="preserve"> </w:t>
      </w:r>
      <w:r w:rsidRPr="007D3C28">
        <w:rPr>
          <w:bCs/>
        </w:rPr>
        <w:t xml:space="preserve">– mam jeszcze pytanie. </w:t>
      </w:r>
      <w:r w:rsidR="009354BD">
        <w:rPr>
          <w:bCs/>
        </w:rPr>
        <w:t xml:space="preserve">Miało być 50 </w:t>
      </w:r>
      <w:proofErr w:type="spellStart"/>
      <w:r w:rsidR="009354BD">
        <w:rPr>
          <w:bCs/>
        </w:rPr>
        <w:t>tys</w:t>
      </w:r>
      <w:proofErr w:type="spellEnd"/>
      <w:r w:rsidR="009354BD">
        <w:rPr>
          <w:bCs/>
        </w:rPr>
        <w:t xml:space="preserve"> zł jeszcze na utylizację azbestu</w:t>
      </w:r>
      <w:r w:rsidRPr="007D3C28">
        <w:rPr>
          <w:bCs/>
        </w:rPr>
        <w:t>.</w:t>
      </w:r>
      <w:r>
        <w:rPr>
          <w:b/>
          <w:bCs/>
          <w:u w:val="single"/>
        </w:rPr>
        <w:t xml:space="preserve"> </w:t>
      </w:r>
    </w:p>
    <w:p w:rsidR="007D3C28" w:rsidRDefault="007D3C28" w:rsidP="000A1726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7D3C28" w:rsidRPr="007D3C28" w:rsidRDefault="007D3C28" w:rsidP="000A1726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/>
          <w:bCs/>
          <w:u w:val="single"/>
        </w:rPr>
        <w:t xml:space="preserve">P. L. Czechak, starosta Jarociński </w:t>
      </w:r>
      <w:r w:rsidR="009354BD">
        <w:rPr>
          <w:bCs/>
        </w:rPr>
        <w:t>–</w:t>
      </w:r>
      <w:r w:rsidRPr="007D3C28">
        <w:rPr>
          <w:bCs/>
        </w:rPr>
        <w:t xml:space="preserve"> </w:t>
      </w:r>
      <w:r w:rsidR="009354BD">
        <w:rPr>
          <w:bCs/>
        </w:rPr>
        <w:t xml:space="preserve">tak. Jesteśmy po podpisaniu umowy. Oprócz tego, że otrzymaliśmy środki z Urzędu Marszałkowskiego  dodatkowo jako Powiat Jarociński usuwamy azbest. Cały czas usuwamy z budynków mieszkalnych. Nie mamy jeszcze wsparcia na budynki inwentarskie. </w:t>
      </w:r>
    </w:p>
    <w:p w:rsidR="009354BD" w:rsidRDefault="009354BD" w:rsidP="000A1726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7D3C28" w:rsidRDefault="009354BD" w:rsidP="000A1726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Teraz głosuje Komisja </w:t>
      </w:r>
      <w:r>
        <w:rPr>
          <w:rFonts w:eastAsia="Times New Roman"/>
          <w:bCs/>
        </w:rPr>
        <w:t>Zdrowia i Spraw Społecznych. Kto jest za?</w:t>
      </w:r>
    </w:p>
    <w:p w:rsidR="009354BD" w:rsidRDefault="009354BD" w:rsidP="000A1726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881578">
        <w:t xml:space="preserve"> </w:t>
      </w:r>
      <w:r>
        <w:t>Zaopiniowanie projektu uchwały Rady Powiatu Jarocińskiego zmieniającej uchwałę w sprawie uchwalenia budżetu Powiatu Jarocińskiego na 2020 r.</w:t>
      </w:r>
    </w:p>
    <w:p w:rsidR="005A6F99" w:rsidRDefault="005A6F99" w:rsidP="000A1726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881578">
        <w:t xml:space="preserve"> </w:t>
      </w:r>
      <w:r>
        <w:t>ZA: 6, PRZECIW: 0, WSTRZYMUJĘ SIĘ: 0, BRAK GŁOSU: 0, NIEOBECNI: 0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881578">
        <w:rPr>
          <w:u w:val="single"/>
        </w:rPr>
        <w:t xml:space="preserve"> </w:t>
      </w:r>
      <w:r w:rsidR="00881578">
        <w:t xml:space="preserve">ZA (6) </w:t>
      </w:r>
      <w:r>
        <w:t xml:space="preserve">Janusz Barański, Agnieszka Borkiewicz, Mirosław Drzazga,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</w:p>
    <w:p w:rsidR="009354BD" w:rsidRDefault="009354BD" w:rsidP="009354BD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9354BD" w:rsidRDefault="009354BD" w:rsidP="009354BD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dziękuję. Uchwała została zaopiniowana przez Komisję </w:t>
      </w:r>
      <w:r>
        <w:rPr>
          <w:rFonts w:eastAsia="Times New Roman"/>
          <w:bCs/>
        </w:rPr>
        <w:t>Zdrowia i Spraw Społecznych</w:t>
      </w:r>
      <w:r>
        <w:rPr>
          <w:rFonts w:eastAsia="Times New Roman"/>
          <w:bCs/>
        </w:rPr>
        <w:t xml:space="preserve"> pozytywnie jednogłośnie </w:t>
      </w:r>
      <w:r>
        <w:rPr>
          <w:rFonts w:eastAsia="Times New Roman"/>
          <w:bCs/>
        </w:rPr>
        <w:t>6</w:t>
      </w:r>
      <w:r>
        <w:rPr>
          <w:rFonts w:eastAsia="Times New Roman"/>
          <w:bCs/>
        </w:rPr>
        <w:t xml:space="preserve"> głosami „za”. Teraz głosuje </w:t>
      </w:r>
      <w:r>
        <w:rPr>
          <w:rFonts w:eastAsia="Times New Roman"/>
          <w:bCs/>
        </w:rPr>
        <w:t>Edukacji i Kultury</w:t>
      </w:r>
      <w:r>
        <w:rPr>
          <w:rFonts w:eastAsia="Times New Roman"/>
          <w:bCs/>
        </w:rPr>
        <w:t xml:space="preserve">. 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881578">
        <w:t xml:space="preserve"> </w:t>
      </w:r>
      <w:r>
        <w:t>Zaopiniowanie projektu uchwały Rady Powiatu Jarocińskiego zmieniającej uchwałę w sprawie uchwalenia budżetu Powiatu Jarocińskiego na 2020 r.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881578">
        <w:t xml:space="preserve"> </w:t>
      </w:r>
      <w:r>
        <w:t>ZA: 9, PRZECIW: 0, WSTRZYMUJĘ SIĘ: 0, BRAK GŁOSU: 0, NIEOBECNI: 0</w:t>
      </w:r>
    </w:p>
    <w:p w:rsidR="009354BD" w:rsidRDefault="009354BD" w:rsidP="000A1726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881578">
        <w:t xml:space="preserve"> ZA (9)</w:t>
      </w:r>
      <w:r>
        <w:t xml:space="preserve">Janusz Barański, Lidia Czechak,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>
        <w:t>, Michał Urbaniak, Julian Zegar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881578">
        <w:t xml:space="preserve"> </w:t>
      </w:r>
      <w:r>
        <w:t>Zaopiniowanie projektu uchwały Rady Powiatu Jarocińskiego zmieniającej uchwałę w sprawie uchwalenia budżetu Powiatu Jarocińskiego na 2020 r.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881578">
        <w:t xml:space="preserve"> </w:t>
      </w:r>
      <w:r>
        <w:t>ZA: 9, PRZECIW: 0, WSTRZYMUJĘ SIĘ: 0, BRAK GŁOSU: 0, NIEOBECNI: 0</w:t>
      </w:r>
    </w:p>
    <w:p w:rsidR="00881578" w:rsidRDefault="00881578" w:rsidP="000A1726">
      <w:pPr>
        <w:pStyle w:val="NormalnyWeb"/>
        <w:spacing w:before="0" w:beforeAutospacing="0" w:after="0" w:afterAutospacing="0"/>
        <w:jc w:val="both"/>
      </w:pPr>
    </w:p>
    <w:p w:rsidR="00881578" w:rsidRDefault="000A1726" w:rsidP="000A172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881578">
        <w:t xml:space="preserve"> ZA (9) </w:t>
      </w:r>
      <w:r>
        <w:t xml:space="preserve">Tomasz </w:t>
      </w:r>
      <w:proofErr w:type="spellStart"/>
      <w:r>
        <w:t>Bandyk</w:t>
      </w:r>
      <w:proofErr w:type="spellEnd"/>
      <w:r>
        <w:t xml:space="preserve">, Marta Bierła, Agnieszka Borkiewicz, Lidia Czechak, Mirosław Drzazga, Elżbieta Kostka, Stanisław </w:t>
      </w:r>
      <w:proofErr w:type="spellStart"/>
      <w:r>
        <w:t>Martuzalski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Mateusz Walczak</w:t>
      </w:r>
      <w:r w:rsidR="00357FEC">
        <w:t>.</w:t>
      </w:r>
    </w:p>
    <w:p w:rsidR="00357FEC" w:rsidRDefault="00357FEC" w:rsidP="00357FEC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</w:p>
    <w:p w:rsidR="00357FEC" w:rsidRDefault="00357FEC" w:rsidP="00357FEC"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porządek obrad został wyczerpany. Zamykam wspólne posiedzenie zwołane w przerwie Sesji. Dziękuję.</w:t>
      </w:r>
    </w:p>
    <w:p w:rsidR="00357FEC" w:rsidRDefault="00357FEC" w:rsidP="00357FEC"/>
    <w:p w:rsidR="00357FEC" w:rsidRDefault="00357FEC" w:rsidP="00357FEC">
      <w:pPr>
        <w:ind w:left="5664"/>
        <w:jc w:val="center"/>
      </w:pPr>
      <w:r>
        <w:t>Przewodniczący obrad:</w:t>
      </w:r>
    </w:p>
    <w:p w:rsidR="00357FEC" w:rsidRPr="001E664C" w:rsidRDefault="00357FEC" w:rsidP="00357FEC">
      <w:pPr>
        <w:ind w:left="5664"/>
        <w:jc w:val="center"/>
      </w:pPr>
      <w:r w:rsidRPr="001E664C">
        <w:t>Przewodniczący Komisji</w:t>
      </w:r>
    </w:p>
    <w:p w:rsidR="00357FEC" w:rsidRDefault="00357FEC" w:rsidP="00357FEC">
      <w:pPr>
        <w:ind w:left="5664"/>
        <w:jc w:val="center"/>
      </w:pPr>
      <w:r w:rsidRPr="001E664C">
        <w:t>Budżetu i Rozwoju</w:t>
      </w:r>
    </w:p>
    <w:p w:rsidR="00357FEC" w:rsidRDefault="00357FEC" w:rsidP="00357FEC">
      <w:pPr>
        <w:ind w:left="5664"/>
        <w:jc w:val="center"/>
      </w:pPr>
    </w:p>
    <w:p w:rsidR="00357FEC" w:rsidRDefault="00357FEC" w:rsidP="00357FEC">
      <w:pPr>
        <w:ind w:left="5664"/>
        <w:jc w:val="center"/>
      </w:pPr>
      <w:r>
        <w:t>Karol Matuszak</w:t>
      </w:r>
    </w:p>
    <w:p w:rsidR="00357FEC" w:rsidRDefault="00357FEC" w:rsidP="009354BD">
      <w:r>
        <w:t>Protokołowała:</w:t>
      </w:r>
      <w:bookmarkStart w:id="0" w:name="_GoBack"/>
      <w:bookmarkEnd w:id="0"/>
      <w:r>
        <w:t>Ewa Wielińska</w:t>
      </w:r>
    </w:p>
    <w:sectPr w:rsidR="0035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C66A2"/>
    <w:multiLevelType w:val="hybridMultilevel"/>
    <w:tmpl w:val="38E4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6B"/>
    <w:rsid w:val="000A1726"/>
    <w:rsid w:val="002D36E9"/>
    <w:rsid w:val="0030251A"/>
    <w:rsid w:val="00357FEC"/>
    <w:rsid w:val="00485EDD"/>
    <w:rsid w:val="00497EDD"/>
    <w:rsid w:val="005A6F99"/>
    <w:rsid w:val="006F067F"/>
    <w:rsid w:val="00797C9D"/>
    <w:rsid w:val="007D3C28"/>
    <w:rsid w:val="00833038"/>
    <w:rsid w:val="00881578"/>
    <w:rsid w:val="009354BD"/>
    <w:rsid w:val="00B57C21"/>
    <w:rsid w:val="00BF1DA8"/>
    <w:rsid w:val="00EB676B"/>
    <w:rsid w:val="00F2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07C6F"/>
  <w15:chartTrackingRefBased/>
  <w15:docId w15:val="{4BDF00C7-0D7D-4878-9CBE-24EFC98E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0A172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36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36E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BF2C707F</Template>
  <TotalTime>236</TotalTime>
  <Pages>7</Pages>
  <Words>2520</Words>
  <Characters>16404</Characters>
  <Application>Microsoft Office Word</Application>
  <DocSecurity>0</DocSecurity>
  <Lines>136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7</cp:revision>
  <dcterms:created xsi:type="dcterms:W3CDTF">2020-05-15T08:15:00Z</dcterms:created>
  <dcterms:modified xsi:type="dcterms:W3CDTF">2020-05-25T10:01:00Z</dcterms:modified>
</cp:coreProperties>
</file>