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84" w:rsidRPr="002A3C62" w:rsidRDefault="00931684" w:rsidP="00C0673D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ZARZĄDZENIE NR </w:t>
      </w:r>
      <w:r w:rsidR="00C0673D">
        <w:rPr>
          <w:rFonts w:cstheme="minorHAnsi"/>
          <w:b/>
          <w:noProof/>
          <w:sz w:val="24"/>
          <w:szCs w:val="24"/>
          <w:lang w:val="pl-PL" w:eastAsia="pl-PL" w:bidi="ar-SA"/>
        </w:rPr>
        <w:t>72</w:t>
      </w:r>
      <w:r w:rsidR="00F743EE">
        <w:rPr>
          <w:rFonts w:cstheme="minorHAnsi"/>
          <w:b/>
          <w:noProof/>
          <w:sz w:val="24"/>
          <w:szCs w:val="24"/>
          <w:lang w:val="pl-PL" w:eastAsia="pl-PL" w:bidi="ar-SA"/>
        </w:rPr>
        <w:t>/2020</w:t>
      </w:r>
    </w:p>
    <w:p w:rsidR="00931684" w:rsidRPr="002A3C62" w:rsidRDefault="00931684" w:rsidP="00CE1F61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STAROSTY JAROCIŃSKIEGO</w:t>
      </w:r>
    </w:p>
    <w:p w:rsidR="00931684" w:rsidRPr="002A3C62" w:rsidRDefault="00074174" w:rsidP="00CE1F61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 </w:t>
      </w:r>
      <w:r w:rsidR="000E5D24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dnia </w:t>
      </w:r>
      <w:r w:rsidR="00F743EE">
        <w:rPr>
          <w:rFonts w:cstheme="minorHAnsi"/>
          <w:b/>
          <w:noProof/>
          <w:sz w:val="24"/>
          <w:szCs w:val="24"/>
          <w:lang w:val="pl-PL" w:eastAsia="pl-PL" w:bidi="ar-SA"/>
        </w:rPr>
        <w:t>15</w:t>
      </w:r>
      <w:r w:rsidR="000E5D24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</w:t>
      </w:r>
      <w:r w:rsidR="00F743EE">
        <w:rPr>
          <w:rFonts w:cstheme="minorHAnsi"/>
          <w:b/>
          <w:noProof/>
          <w:sz w:val="24"/>
          <w:szCs w:val="24"/>
          <w:lang w:val="pl-PL" w:eastAsia="pl-PL" w:bidi="ar-SA"/>
        </w:rPr>
        <w:t>września 2020</w:t>
      </w:r>
      <w:r w:rsidR="00133AB3"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r.</w:t>
      </w:r>
    </w:p>
    <w:p w:rsidR="00CC5FF1" w:rsidRPr="002A3C62" w:rsidRDefault="00CC5FF1" w:rsidP="00CE1F6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2A3C62" w:rsidRDefault="00133AB3" w:rsidP="00C0673D">
      <w:pPr>
        <w:ind w:firstLine="0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w</w:t>
      </w:r>
      <w:r w:rsidR="00931684"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sprawie określenia </w:t>
      </w:r>
      <w:r w:rsidR="000D08E7"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usytuowania oraz </w:t>
      </w: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harmonog</w:t>
      </w:r>
      <w:r w:rsidR="00C0673D">
        <w:rPr>
          <w:rFonts w:cstheme="minorHAnsi"/>
          <w:b/>
          <w:noProof/>
          <w:sz w:val="24"/>
          <w:szCs w:val="24"/>
          <w:lang w:val="pl-PL" w:eastAsia="pl-PL" w:bidi="ar-SA"/>
        </w:rPr>
        <w:t>ramu pracy punktów nieodpłatnej</w:t>
      </w:r>
      <w:r w:rsidR="00C0673D">
        <w:rPr>
          <w:rFonts w:cstheme="minorHAnsi"/>
          <w:b/>
          <w:noProof/>
          <w:sz w:val="24"/>
          <w:szCs w:val="24"/>
          <w:lang w:val="pl-PL" w:eastAsia="pl-PL" w:bidi="ar-SA"/>
        </w:rPr>
        <w:br/>
      </w: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pomocy prawnej, nieodpłatnego poradnictwa obywatelskiego </w:t>
      </w:r>
      <w:r w:rsidR="00931684"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oraz</w:t>
      </w: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edukacji prawnej </w:t>
      </w:r>
      <w:r w:rsidR="00C0673D">
        <w:rPr>
          <w:rFonts w:cstheme="minorHAnsi"/>
          <w:b/>
          <w:noProof/>
          <w:sz w:val="24"/>
          <w:szCs w:val="24"/>
          <w:lang w:val="pl-PL" w:eastAsia="pl-PL" w:bidi="ar-SA"/>
        </w:rPr>
        <w:br/>
      </w: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na terenie powiatu jarocińskiego w 20</w:t>
      </w:r>
      <w:r w:rsidR="00D144A6"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2</w:t>
      </w:r>
      <w:r w:rsidR="00F743EE">
        <w:rPr>
          <w:rFonts w:cstheme="minorHAnsi"/>
          <w:b/>
          <w:noProof/>
          <w:sz w:val="24"/>
          <w:szCs w:val="24"/>
          <w:lang w:val="pl-PL" w:eastAsia="pl-PL" w:bidi="ar-SA"/>
        </w:rPr>
        <w:t>1</w:t>
      </w:r>
      <w:r w:rsidRPr="002A3C62">
        <w:rPr>
          <w:rFonts w:cstheme="minorHAnsi"/>
          <w:b/>
          <w:noProof/>
          <w:sz w:val="24"/>
          <w:szCs w:val="24"/>
          <w:lang w:val="pl-PL" w:eastAsia="pl-PL" w:bidi="ar-SA"/>
        </w:rPr>
        <w:t>r.</w:t>
      </w:r>
    </w:p>
    <w:p w:rsidR="00931684" w:rsidRPr="002A3C62" w:rsidRDefault="00931684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E067F3" w:rsidRDefault="00931684" w:rsidP="008B20FA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E067F3">
        <w:rPr>
          <w:rFonts w:cstheme="minorHAnsi"/>
          <w:noProof/>
          <w:sz w:val="24"/>
          <w:szCs w:val="24"/>
          <w:lang w:val="pl-PL" w:eastAsia="pl-PL" w:bidi="ar-SA"/>
        </w:rPr>
        <w:t xml:space="preserve">Na pdst. </w:t>
      </w:r>
      <w:r w:rsidR="004765A8">
        <w:rPr>
          <w:rFonts w:cstheme="minorHAnsi"/>
          <w:noProof/>
          <w:sz w:val="24"/>
          <w:szCs w:val="24"/>
          <w:lang w:val="pl-PL" w:eastAsia="pl-PL" w:bidi="ar-SA"/>
        </w:rPr>
        <w:t xml:space="preserve">art. 8 </w:t>
      </w:r>
      <w:r w:rsidRPr="00E067F3">
        <w:rPr>
          <w:rFonts w:cstheme="minorHAnsi"/>
          <w:noProof/>
          <w:sz w:val="24"/>
          <w:szCs w:val="24"/>
          <w:lang w:val="pl-PL" w:eastAsia="pl-PL" w:bidi="ar-SA"/>
        </w:rPr>
        <w:t>u</w:t>
      </w:r>
      <w:bookmarkStart w:id="0" w:name="_GoBack"/>
      <w:bookmarkEnd w:id="0"/>
      <w:r w:rsidRPr="00E067F3">
        <w:rPr>
          <w:rFonts w:cstheme="minorHAnsi"/>
          <w:noProof/>
          <w:sz w:val="24"/>
          <w:szCs w:val="24"/>
          <w:lang w:val="pl-PL" w:eastAsia="pl-PL" w:bidi="ar-SA"/>
        </w:rPr>
        <w:t xml:space="preserve">stawy z dnia 5 sierpnia 2015r. </w:t>
      </w:r>
      <w:r w:rsidR="00E067F3" w:rsidRPr="00E067F3">
        <w:rPr>
          <w:sz w:val="24"/>
          <w:szCs w:val="24"/>
          <w:lang w:val="pl-PL"/>
        </w:rPr>
        <w:t xml:space="preserve">o nieodpłatnej pomocy prawnej, nieodpłatnym poradnictwie obywatelskim oraz edukacji prawnej </w:t>
      </w:r>
      <w:r w:rsidRPr="00E067F3">
        <w:rPr>
          <w:rFonts w:cstheme="minorHAnsi"/>
          <w:sz w:val="24"/>
          <w:szCs w:val="24"/>
          <w:lang w:val="pl-PL"/>
        </w:rPr>
        <w:t>(</w:t>
      </w:r>
      <w:r w:rsidRPr="00E067F3">
        <w:rPr>
          <w:rFonts w:cstheme="minorHAnsi"/>
          <w:noProof/>
          <w:sz w:val="24"/>
          <w:szCs w:val="24"/>
          <w:lang w:val="pl-PL" w:eastAsia="pl-PL" w:bidi="ar-SA"/>
        </w:rPr>
        <w:t>Dz. U. z 20</w:t>
      </w:r>
      <w:r w:rsidR="00E067F3" w:rsidRPr="00E067F3">
        <w:rPr>
          <w:rFonts w:cstheme="minorHAnsi"/>
          <w:noProof/>
          <w:sz w:val="24"/>
          <w:szCs w:val="24"/>
          <w:lang w:val="pl-PL" w:eastAsia="pl-PL" w:bidi="ar-SA"/>
        </w:rPr>
        <w:t>19</w:t>
      </w:r>
      <w:r w:rsidRPr="00E067F3">
        <w:rPr>
          <w:rFonts w:cstheme="minorHAnsi"/>
          <w:noProof/>
          <w:sz w:val="24"/>
          <w:szCs w:val="24"/>
          <w:lang w:val="pl-PL" w:eastAsia="pl-PL" w:bidi="ar-SA"/>
        </w:rPr>
        <w:t xml:space="preserve">r. poz. </w:t>
      </w:r>
      <w:r w:rsidR="00E067F3" w:rsidRPr="00E067F3">
        <w:rPr>
          <w:rFonts w:cstheme="minorHAnsi"/>
          <w:noProof/>
          <w:sz w:val="24"/>
          <w:szCs w:val="24"/>
          <w:lang w:val="pl-PL" w:eastAsia="pl-PL" w:bidi="ar-SA"/>
        </w:rPr>
        <w:t>294</w:t>
      </w:r>
      <w:r w:rsidR="004765A8">
        <w:rPr>
          <w:rFonts w:cstheme="minorHAnsi"/>
          <w:noProof/>
          <w:sz w:val="24"/>
          <w:szCs w:val="24"/>
          <w:lang w:val="pl-PL" w:eastAsia="pl-PL" w:bidi="ar-SA"/>
        </w:rPr>
        <w:br/>
      </w:r>
      <w:r w:rsidR="009D4B4C">
        <w:rPr>
          <w:rFonts w:cstheme="minorHAnsi"/>
          <w:noProof/>
          <w:sz w:val="24"/>
          <w:szCs w:val="24"/>
          <w:lang w:val="pl-PL" w:eastAsia="pl-PL" w:bidi="ar-SA"/>
        </w:rPr>
        <w:t>z póź. zm.</w:t>
      </w:r>
      <w:r w:rsidRPr="00E067F3">
        <w:rPr>
          <w:rFonts w:cstheme="minorHAnsi"/>
          <w:noProof/>
          <w:sz w:val="24"/>
          <w:szCs w:val="24"/>
          <w:lang w:val="pl-PL" w:eastAsia="pl-PL" w:bidi="ar-SA"/>
        </w:rPr>
        <w:t>)</w:t>
      </w:r>
      <w:r w:rsidR="008B20FA" w:rsidRPr="00E067F3">
        <w:rPr>
          <w:rFonts w:cstheme="minorHAnsi"/>
          <w:noProof/>
          <w:sz w:val="24"/>
          <w:szCs w:val="24"/>
          <w:lang w:val="pl-PL" w:eastAsia="pl-PL" w:bidi="ar-SA"/>
        </w:rPr>
        <w:t xml:space="preserve"> z</w:t>
      </w:r>
      <w:r w:rsidR="00074174" w:rsidRPr="00E067F3">
        <w:rPr>
          <w:rFonts w:cstheme="minorHAnsi"/>
          <w:noProof/>
          <w:sz w:val="24"/>
          <w:szCs w:val="24"/>
          <w:lang w:val="pl-PL" w:eastAsia="pl-PL" w:bidi="ar-SA"/>
        </w:rPr>
        <w:t>arządza</w:t>
      </w:r>
      <w:r w:rsidR="008B20FA" w:rsidRPr="00E067F3">
        <w:rPr>
          <w:rFonts w:cstheme="minorHAnsi"/>
          <w:noProof/>
          <w:sz w:val="24"/>
          <w:szCs w:val="24"/>
          <w:lang w:val="pl-PL" w:eastAsia="pl-PL" w:bidi="ar-SA"/>
        </w:rPr>
        <w:t xml:space="preserve"> się</w:t>
      </w:r>
      <w:r w:rsidR="009D4B4C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074174" w:rsidRPr="00E067F3">
        <w:rPr>
          <w:rFonts w:cstheme="minorHAnsi"/>
          <w:noProof/>
          <w:sz w:val="24"/>
          <w:szCs w:val="24"/>
          <w:lang w:val="pl-PL" w:eastAsia="pl-PL" w:bidi="ar-SA"/>
        </w:rPr>
        <w:t>co nastę</w:t>
      </w:r>
      <w:r w:rsidRPr="00E067F3">
        <w:rPr>
          <w:rFonts w:cstheme="minorHAnsi"/>
          <w:noProof/>
          <w:sz w:val="24"/>
          <w:szCs w:val="24"/>
          <w:lang w:val="pl-PL" w:eastAsia="pl-PL" w:bidi="ar-SA"/>
        </w:rPr>
        <w:t>puje:</w:t>
      </w:r>
    </w:p>
    <w:p w:rsidR="00CE1F61" w:rsidRPr="00E067F3" w:rsidRDefault="00CE1F61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Default="009A3735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CE1F61" w:rsidRPr="002A3C62">
        <w:rPr>
          <w:rFonts w:cstheme="minorHAnsi"/>
          <w:noProof/>
          <w:sz w:val="24"/>
          <w:szCs w:val="24"/>
          <w:lang w:val="pl-PL" w:eastAsia="pl-PL" w:bidi="ar-SA"/>
        </w:rPr>
        <w:t>1</w:t>
      </w:r>
      <w:r w:rsidR="00B6273D" w:rsidRPr="002A3C62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8C2B66" w:rsidRDefault="008C2B66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C47715" w:rsidRPr="002A3C62" w:rsidRDefault="00C47715" w:rsidP="002D6EC4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Określa się następujące lokale, w których będą usytuowane punkty nieodpłatnej pomocy prawnej oraz punkt porad obywatelskich na terenie powiatu jarocińskiego w 20</w:t>
      </w:r>
      <w:r w:rsidR="00D144A6" w:rsidRPr="002A3C62">
        <w:rPr>
          <w:rFonts w:cstheme="minorHAnsi"/>
          <w:noProof/>
          <w:sz w:val="24"/>
          <w:szCs w:val="24"/>
          <w:lang w:val="pl-PL" w:eastAsia="pl-PL" w:bidi="ar-SA"/>
        </w:rPr>
        <w:t>2</w:t>
      </w:r>
      <w:r w:rsidR="00F743EE">
        <w:rPr>
          <w:rFonts w:cstheme="minorHAnsi"/>
          <w:noProof/>
          <w:sz w:val="24"/>
          <w:szCs w:val="24"/>
          <w:lang w:val="pl-PL" w:eastAsia="pl-PL" w:bidi="ar-SA"/>
        </w:rPr>
        <w:t>1</w:t>
      </w: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r.: </w:t>
      </w:r>
    </w:p>
    <w:p w:rsidR="00C47715" w:rsidRPr="002A3C62" w:rsidRDefault="00C47715" w:rsidP="002D6EC4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D6EC4" w:rsidRPr="002A3C62" w:rsidRDefault="00B6273D" w:rsidP="002D6EC4">
      <w:pPr>
        <w:ind w:firstLine="0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1. </w:t>
      </w:r>
      <w:r w:rsidR="00C47715" w:rsidRPr="002A3C62">
        <w:rPr>
          <w:rFonts w:cstheme="minorHAnsi"/>
          <w:noProof/>
          <w:sz w:val="24"/>
          <w:szCs w:val="24"/>
          <w:lang w:val="pl-PL" w:eastAsia="pl-PL" w:bidi="ar-SA"/>
        </w:rPr>
        <w:t>o</w:t>
      </w:r>
      <w:r w:rsidR="0007703A" w:rsidRPr="002A3C62">
        <w:rPr>
          <w:rFonts w:cstheme="minorHAnsi"/>
          <w:noProof/>
          <w:sz w:val="24"/>
          <w:szCs w:val="24"/>
          <w:lang w:val="pl-PL" w:eastAsia="pl-PL" w:bidi="ar-SA"/>
        </w:rPr>
        <w:t>kreśla się lokal</w:t>
      </w:r>
      <w:r w:rsidR="0082098D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  <w:r w:rsidR="0007703A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w którym będzie usytuowany </w:t>
      </w:r>
      <w:r w:rsidR="002D6EC4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Punkt </w:t>
      </w:r>
      <w:r w:rsidR="006A42E1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nr 1 </w:t>
      </w:r>
      <w:r w:rsidR="002D6EC4" w:rsidRPr="002A3C62">
        <w:rPr>
          <w:rFonts w:cstheme="minorHAnsi"/>
          <w:noProof/>
          <w:sz w:val="24"/>
          <w:szCs w:val="24"/>
          <w:lang w:val="pl-PL" w:eastAsia="pl-PL" w:bidi="ar-SA"/>
        </w:rPr>
        <w:t>N</w:t>
      </w:r>
      <w:r w:rsidR="0033220A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ieodpłatnej </w:t>
      </w:r>
      <w:r w:rsidR="002D6EC4" w:rsidRPr="002A3C62">
        <w:rPr>
          <w:rFonts w:cstheme="minorHAnsi"/>
          <w:noProof/>
          <w:sz w:val="24"/>
          <w:szCs w:val="24"/>
          <w:lang w:val="pl-PL" w:eastAsia="pl-PL" w:bidi="ar-SA"/>
        </w:rPr>
        <w:t>P</w:t>
      </w:r>
      <w:r w:rsidR="0033220A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omocy </w:t>
      </w:r>
      <w:r w:rsidR="002D6EC4" w:rsidRPr="002A3C62">
        <w:rPr>
          <w:rFonts w:cstheme="minorHAnsi"/>
          <w:noProof/>
          <w:sz w:val="24"/>
          <w:szCs w:val="24"/>
          <w:lang w:val="pl-PL" w:eastAsia="pl-PL" w:bidi="ar-SA"/>
        </w:rPr>
        <w:t>P</w:t>
      </w:r>
      <w:r w:rsidR="0033220A" w:rsidRPr="002A3C62">
        <w:rPr>
          <w:rFonts w:cstheme="minorHAnsi"/>
          <w:noProof/>
          <w:sz w:val="24"/>
          <w:szCs w:val="24"/>
          <w:lang w:val="pl-PL" w:eastAsia="pl-PL" w:bidi="ar-SA"/>
        </w:rPr>
        <w:t>rawnej</w:t>
      </w:r>
      <w:r w:rsidR="0033220A" w:rsidRPr="002A3C62">
        <w:rPr>
          <w:rFonts w:cstheme="minorHAnsi"/>
          <w:noProof/>
          <w:sz w:val="24"/>
          <w:szCs w:val="24"/>
          <w:lang w:val="pl-PL" w:eastAsia="pl-PL" w:bidi="ar-SA"/>
        </w:rPr>
        <w:br/>
      </w:r>
      <w:r w:rsidR="002D6EC4" w:rsidRPr="002A3C62">
        <w:rPr>
          <w:rFonts w:cstheme="minorHAnsi"/>
          <w:noProof/>
          <w:sz w:val="24"/>
          <w:szCs w:val="24"/>
          <w:lang w:val="pl-PL" w:eastAsia="pl-PL" w:bidi="ar-SA"/>
        </w:rPr>
        <w:t>obsługiwany przez adwokatów i radców prawnych wyznaczonych przez właś</w:t>
      </w:r>
      <w:r w:rsidR="00417454" w:rsidRPr="002A3C62">
        <w:rPr>
          <w:rFonts w:cstheme="minorHAnsi"/>
          <w:noProof/>
          <w:sz w:val="24"/>
          <w:szCs w:val="24"/>
          <w:lang w:val="pl-PL" w:eastAsia="pl-PL" w:bidi="ar-SA"/>
        </w:rPr>
        <w:t>ciwe okręgowe rady, który będzi</w:t>
      </w:r>
      <w:r w:rsidR="002D6EC4" w:rsidRPr="002A3C62">
        <w:rPr>
          <w:rFonts w:cstheme="minorHAnsi"/>
          <w:noProof/>
          <w:sz w:val="24"/>
          <w:szCs w:val="24"/>
          <w:lang w:val="pl-PL" w:eastAsia="pl-PL" w:bidi="ar-SA"/>
        </w:rPr>
        <w:t>e</w:t>
      </w:r>
      <w:r w:rsidR="00417454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2D6EC4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się mieścił </w:t>
      </w:r>
      <w:r w:rsidR="004B65A4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Jarocinie, </w:t>
      </w:r>
      <w:r w:rsidR="002D6EC4" w:rsidRPr="002A3C62">
        <w:rPr>
          <w:rFonts w:cstheme="minorHAnsi"/>
          <w:sz w:val="24"/>
          <w:szCs w:val="24"/>
          <w:lang w:val="pl-PL"/>
        </w:rPr>
        <w:t xml:space="preserve">w budynku </w:t>
      </w:r>
      <w:r w:rsidR="00AC669D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Starostwa Powiatowego </w:t>
      </w:r>
      <w:r w:rsidR="00CB5A95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br/>
      </w:r>
      <w:r w:rsidR="00AC669D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w Jarocinie</w:t>
      </w:r>
      <w:r w:rsidR="00110D88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,</w:t>
      </w:r>
      <w:r w:rsidR="00AC669D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2D6EC4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przy </w:t>
      </w:r>
      <w:r w:rsidR="00AC669D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Al. Niepodległości 10 – 12,</w:t>
      </w:r>
      <w:r w:rsidR="0033220A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AC669D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63 – 200 Jarocin</w:t>
      </w:r>
      <w:r w:rsidR="002D6EC4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, w pokoju nr 20</w:t>
      </w:r>
      <w:r w:rsidR="008A3D78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(parter)</w:t>
      </w:r>
      <w:r w:rsidR="002D6EC4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;</w:t>
      </w:r>
    </w:p>
    <w:p w:rsidR="00B6273D" w:rsidRPr="002A3C62" w:rsidRDefault="00B6273D" w:rsidP="002D6EC4">
      <w:pPr>
        <w:ind w:firstLine="0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</w:p>
    <w:p w:rsidR="002D6EC4" w:rsidRPr="002A3C62" w:rsidRDefault="00B6273D" w:rsidP="002D6EC4">
      <w:pPr>
        <w:ind w:firstLine="0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2. </w:t>
      </w:r>
      <w:r w:rsidR="00C47715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o</w:t>
      </w:r>
      <w:r w:rsidR="003A476A" w:rsidRPr="002A3C62">
        <w:rPr>
          <w:rFonts w:cstheme="minorHAnsi"/>
          <w:noProof/>
          <w:sz w:val="24"/>
          <w:szCs w:val="24"/>
          <w:lang w:val="pl-PL" w:eastAsia="pl-PL" w:bidi="ar-SA"/>
        </w:rPr>
        <w:t>kreśla się lokal</w:t>
      </w:r>
      <w:r w:rsidR="00AD5F31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  <w:r w:rsidR="003A476A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w którym będzie usytuowany </w:t>
      </w:r>
      <w:r w:rsidR="00C17FAB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Punkt </w:t>
      </w:r>
      <w:r w:rsidR="006A42E1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nr 2 </w:t>
      </w:r>
      <w:r w:rsidR="00C17FAB" w:rsidRPr="002A3C62">
        <w:rPr>
          <w:rFonts w:cstheme="minorHAnsi"/>
          <w:noProof/>
          <w:sz w:val="24"/>
          <w:szCs w:val="24"/>
          <w:lang w:val="pl-PL" w:eastAsia="pl-PL" w:bidi="ar-SA"/>
        </w:rPr>
        <w:t>Nieodpłatnej Pomocy Prawnej</w:t>
      </w:r>
      <w:r w:rsidR="00E067F3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5D1E83">
        <w:rPr>
          <w:rFonts w:cstheme="minorHAnsi"/>
          <w:noProof/>
          <w:sz w:val="24"/>
          <w:szCs w:val="24"/>
          <w:lang w:val="pl-PL" w:eastAsia="pl-PL" w:bidi="ar-SA"/>
        </w:rPr>
        <w:t xml:space="preserve">lub </w:t>
      </w:r>
      <w:r w:rsidR="005D1E83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Nieodpłatnego Poradnictwa Obywatelskiego</w:t>
      </w:r>
      <w:r w:rsidR="005D1E83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2D6EC4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– obsługiwany przez organizację pozarządową </w:t>
      </w:r>
      <w:r w:rsidR="00C17FAB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prowadzącą działalność pożytku p</w:t>
      </w:r>
      <w:r w:rsidR="002D6EC4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ublicznego, któr</w:t>
      </w:r>
      <w:r w:rsidR="003E7D4B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y będzie mieścił się w następują</w:t>
      </w:r>
      <w:r w:rsidR="002D6EC4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cych budynkach: </w:t>
      </w:r>
    </w:p>
    <w:p w:rsidR="002D6EC4" w:rsidRPr="002A3C62" w:rsidRDefault="00B6273D" w:rsidP="001E26D3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A3C62">
        <w:rPr>
          <w:rFonts w:cstheme="minorHAnsi"/>
          <w:sz w:val="24"/>
          <w:szCs w:val="24"/>
          <w:lang w:val="pl-PL"/>
        </w:rPr>
        <w:t xml:space="preserve">w Jaraczewie, </w:t>
      </w:r>
      <w:r w:rsidR="002D6EC4" w:rsidRPr="002A3C62">
        <w:rPr>
          <w:rFonts w:cstheme="minorHAnsi"/>
          <w:sz w:val="24"/>
          <w:szCs w:val="24"/>
          <w:lang w:val="pl-PL"/>
        </w:rPr>
        <w:t>w budynku Gminnego Ośrodka Pomocy Społecznej</w:t>
      </w:r>
      <w:r w:rsidR="00813F00" w:rsidRPr="002A3C62">
        <w:rPr>
          <w:rFonts w:cstheme="minorHAnsi"/>
          <w:sz w:val="24"/>
          <w:szCs w:val="24"/>
          <w:lang w:val="pl-PL"/>
        </w:rPr>
        <w:t>,</w:t>
      </w:r>
      <w:r w:rsidR="002D6EC4" w:rsidRPr="002A3C62">
        <w:rPr>
          <w:rFonts w:cstheme="minorHAnsi"/>
          <w:sz w:val="24"/>
          <w:szCs w:val="24"/>
          <w:lang w:val="pl-PL"/>
        </w:rPr>
        <w:t xml:space="preserve"> przy ul. </w:t>
      </w:r>
      <w:proofErr w:type="spellStart"/>
      <w:r w:rsidR="002D6EC4" w:rsidRPr="002A3C62">
        <w:rPr>
          <w:rFonts w:cstheme="minorHAnsi"/>
          <w:sz w:val="24"/>
          <w:szCs w:val="24"/>
        </w:rPr>
        <w:t>Jarocińsk</w:t>
      </w:r>
      <w:r w:rsidR="00813F00" w:rsidRPr="002A3C62">
        <w:rPr>
          <w:rFonts w:cstheme="minorHAnsi"/>
          <w:sz w:val="24"/>
          <w:szCs w:val="24"/>
        </w:rPr>
        <w:t>iej</w:t>
      </w:r>
      <w:proofErr w:type="spellEnd"/>
      <w:r w:rsidR="002D6EC4" w:rsidRPr="002A3C62">
        <w:rPr>
          <w:rFonts w:cstheme="minorHAnsi"/>
          <w:sz w:val="24"/>
          <w:szCs w:val="24"/>
        </w:rPr>
        <w:t xml:space="preserve"> 7, 63 – 233 </w:t>
      </w:r>
      <w:proofErr w:type="spellStart"/>
      <w:r w:rsidR="002D6EC4" w:rsidRPr="002A3C62">
        <w:rPr>
          <w:rFonts w:cstheme="minorHAnsi"/>
          <w:sz w:val="24"/>
          <w:szCs w:val="24"/>
        </w:rPr>
        <w:t>Jaraczewo</w:t>
      </w:r>
      <w:proofErr w:type="spellEnd"/>
      <w:r w:rsidRPr="002A3C62">
        <w:rPr>
          <w:rFonts w:cstheme="minorHAnsi"/>
          <w:sz w:val="24"/>
          <w:szCs w:val="24"/>
        </w:rPr>
        <w:t xml:space="preserve">, w </w:t>
      </w:r>
      <w:proofErr w:type="spellStart"/>
      <w:r w:rsidRPr="002A3C62">
        <w:rPr>
          <w:rFonts w:cstheme="minorHAnsi"/>
          <w:sz w:val="24"/>
          <w:szCs w:val="24"/>
        </w:rPr>
        <w:t>pokoju</w:t>
      </w:r>
      <w:proofErr w:type="spellEnd"/>
      <w:r w:rsidRPr="002A3C62">
        <w:rPr>
          <w:rFonts w:cstheme="minorHAnsi"/>
          <w:sz w:val="24"/>
          <w:szCs w:val="24"/>
        </w:rPr>
        <w:t xml:space="preserve"> </w:t>
      </w:r>
      <w:proofErr w:type="spellStart"/>
      <w:r w:rsidRPr="002A3C62">
        <w:rPr>
          <w:rFonts w:cstheme="minorHAnsi"/>
          <w:sz w:val="24"/>
          <w:szCs w:val="24"/>
        </w:rPr>
        <w:t>nr</w:t>
      </w:r>
      <w:proofErr w:type="spellEnd"/>
      <w:r w:rsidRPr="002A3C62">
        <w:rPr>
          <w:rFonts w:cstheme="minorHAnsi"/>
          <w:sz w:val="24"/>
          <w:szCs w:val="24"/>
        </w:rPr>
        <w:t xml:space="preserve"> 7 (</w:t>
      </w:r>
      <w:proofErr w:type="spellStart"/>
      <w:r w:rsidRPr="002A3C62">
        <w:rPr>
          <w:rFonts w:cstheme="minorHAnsi"/>
          <w:sz w:val="24"/>
          <w:szCs w:val="24"/>
        </w:rPr>
        <w:t>parter</w:t>
      </w:r>
      <w:proofErr w:type="spellEnd"/>
      <w:r w:rsidRPr="002A3C62">
        <w:rPr>
          <w:rFonts w:cstheme="minorHAnsi"/>
          <w:sz w:val="24"/>
          <w:szCs w:val="24"/>
        </w:rPr>
        <w:t>),</w:t>
      </w:r>
    </w:p>
    <w:p w:rsidR="002D6EC4" w:rsidRPr="002A3C62" w:rsidRDefault="00B6273D" w:rsidP="001E26D3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sz w:val="24"/>
          <w:szCs w:val="24"/>
          <w:lang w:val="pl-PL"/>
        </w:rPr>
        <w:t xml:space="preserve">w Kotlinie, </w:t>
      </w:r>
      <w:r w:rsidR="002D6EC4" w:rsidRPr="002A3C62">
        <w:rPr>
          <w:rFonts w:cstheme="minorHAnsi"/>
          <w:sz w:val="24"/>
          <w:szCs w:val="24"/>
          <w:lang w:val="pl-PL"/>
        </w:rPr>
        <w:t>w budynku Domu Kultury w Kotlinie</w:t>
      </w:r>
      <w:r w:rsidR="006C1D22" w:rsidRPr="002A3C62">
        <w:rPr>
          <w:rFonts w:cstheme="minorHAnsi"/>
          <w:sz w:val="24"/>
          <w:szCs w:val="24"/>
          <w:lang w:val="pl-PL"/>
        </w:rPr>
        <w:t>,</w:t>
      </w:r>
      <w:r w:rsidR="002D6EC4" w:rsidRPr="002A3C62">
        <w:rPr>
          <w:rFonts w:cstheme="minorHAnsi"/>
          <w:sz w:val="24"/>
          <w:szCs w:val="24"/>
          <w:lang w:val="pl-PL"/>
        </w:rPr>
        <w:t xml:space="preserve"> przy ul. Powstańców Wielkopolskich 3a,  63 – 220 Kotlin</w:t>
      </w:r>
      <w:r w:rsidRPr="002A3C62">
        <w:rPr>
          <w:rFonts w:cstheme="minorHAnsi"/>
          <w:sz w:val="24"/>
          <w:szCs w:val="24"/>
          <w:lang w:val="pl-PL"/>
        </w:rPr>
        <w:t>, w pokoju stowarzyszeń (I piętro),</w:t>
      </w:r>
    </w:p>
    <w:p w:rsidR="002D6EC4" w:rsidRPr="002A3C62" w:rsidRDefault="00B6273D" w:rsidP="001E26D3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A3C62">
        <w:rPr>
          <w:rFonts w:cstheme="minorHAnsi"/>
          <w:sz w:val="24"/>
          <w:szCs w:val="24"/>
          <w:lang w:val="pl-PL"/>
        </w:rPr>
        <w:t xml:space="preserve">w Żerkowie, </w:t>
      </w:r>
      <w:r w:rsidR="002D6EC4" w:rsidRPr="002A3C62">
        <w:rPr>
          <w:rFonts w:cstheme="minorHAnsi"/>
          <w:sz w:val="24"/>
          <w:szCs w:val="24"/>
          <w:lang w:val="pl-PL"/>
        </w:rPr>
        <w:t xml:space="preserve">w  budynku Biblioteki Publicznej </w:t>
      </w:r>
      <w:proofErr w:type="spellStart"/>
      <w:r w:rsidR="002D6EC4" w:rsidRPr="002A3C62">
        <w:rPr>
          <w:rFonts w:cstheme="minorHAnsi"/>
          <w:sz w:val="24"/>
          <w:szCs w:val="24"/>
          <w:lang w:val="pl-PL"/>
        </w:rPr>
        <w:t>MiG</w:t>
      </w:r>
      <w:proofErr w:type="spellEnd"/>
      <w:r w:rsidR="002D6EC4" w:rsidRPr="002A3C62">
        <w:rPr>
          <w:rFonts w:cstheme="minorHAnsi"/>
          <w:sz w:val="24"/>
          <w:szCs w:val="24"/>
          <w:lang w:val="pl-PL"/>
        </w:rPr>
        <w:t xml:space="preserve"> Żerków,  </w:t>
      </w:r>
      <w:r w:rsidRPr="002A3C62">
        <w:rPr>
          <w:rFonts w:cstheme="minorHAnsi"/>
          <w:sz w:val="24"/>
          <w:szCs w:val="24"/>
          <w:lang w:val="pl-PL"/>
        </w:rPr>
        <w:t xml:space="preserve">przy </w:t>
      </w:r>
      <w:r w:rsidR="002D6EC4" w:rsidRPr="002A3C62">
        <w:rPr>
          <w:rFonts w:cstheme="minorHAnsi"/>
          <w:sz w:val="24"/>
          <w:szCs w:val="24"/>
          <w:lang w:val="pl-PL"/>
        </w:rPr>
        <w:t xml:space="preserve">ul. </w:t>
      </w:r>
      <w:proofErr w:type="spellStart"/>
      <w:r w:rsidR="002D6EC4" w:rsidRPr="002A3C62">
        <w:rPr>
          <w:rFonts w:cstheme="minorHAnsi"/>
          <w:sz w:val="24"/>
          <w:szCs w:val="24"/>
        </w:rPr>
        <w:t>Wiosny</w:t>
      </w:r>
      <w:proofErr w:type="spellEnd"/>
      <w:r w:rsidR="002D6EC4" w:rsidRPr="002A3C62">
        <w:rPr>
          <w:rFonts w:cstheme="minorHAnsi"/>
          <w:sz w:val="24"/>
          <w:szCs w:val="24"/>
        </w:rPr>
        <w:t xml:space="preserve"> </w:t>
      </w:r>
      <w:proofErr w:type="spellStart"/>
      <w:r w:rsidR="002D6EC4" w:rsidRPr="002A3C62">
        <w:rPr>
          <w:rFonts w:cstheme="minorHAnsi"/>
          <w:sz w:val="24"/>
          <w:szCs w:val="24"/>
        </w:rPr>
        <w:t>Ludów</w:t>
      </w:r>
      <w:proofErr w:type="spellEnd"/>
      <w:r w:rsidR="002D6EC4" w:rsidRPr="002A3C62">
        <w:rPr>
          <w:rFonts w:cstheme="minorHAnsi"/>
          <w:sz w:val="24"/>
          <w:szCs w:val="24"/>
        </w:rPr>
        <w:t xml:space="preserve"> 1a, 63 – 210 </w:t>
      </w:r>
      <w:proofErr w:type="spellStart"/>
      <w:r w:rsidR="002D6EC4" w:rsidRPr="002A3C62">
        <w:rPr>
          <w:rFonts w:cstheme="minorHAnsi"/>
          <w:sz w:val="24"/>
          <w:szCs w:val="24"/>
        </w:rPr>
        <w:t>Żerków</w:t>
      </w:r>
      <w:proofErr w:type="spellEnd"/>
      <w:r w:rsidRPr="002A3C62">
        <w:rPr>
          <w:rFonts w:cstheme="minorHAnsi"/>
          <w:sz w:val="24"/>
          <w:szCs w:val="24"/>
        </w:rPr>
        <w:t xml:space="preserve">, w </w:t>
      </w:r>
      <w:proofErr w:type="spellStart"/>
      <w:r w:rsidRPr="002A3C62">
        <w:rPr>
          <w:rFonts w:cstheme="minorHAnsi"/>
          <w:sz w:val="24"/>
          <w:szCs w:val="24"/>
        </w:rPr>
        <w:t>pok</w:t>
      </w:r>
      <w:r w:rsidR="004B65A4" w:rsidRPr="002A3C62">
        <w:rPr>
          <w:rFonts w:cstheme="minorHAnsi"/>
          <w:sz w:val="24"/>
          <w:szCs w:val="24"/>
        </w:rPr>
        <w:t>oju</w:t>
      </w:r>
      <w:proofErr w:type="spellEnd"/>
      <w:r w:rsidR="00B3168E" w:rsidRPr="002A3C62">
        <w:rPr>
          <w:rFonts w:cstheme="minorHAnsi"/>
          <w:sz w:val="24"/>
          <w:szCs w:val="24"/>
        </w:rPr>
        <w:t xml:space="preserve"> </w:t>
      </w:r>
      <w:proofErr w:type="spellStart"/>
      <w:r w:rsidR="00B3168E" w:rsidRPr="002A3C62">
        <w:rPr>
          <w:rFonts w:cstheme="minorHAnsi"/>
          <w:sz w:val="24"/>
          <w:szCs w:val="24"/>
        </w:rPr>
        <w:t>nr</w:t>
      </w:r>
      <w:proofErr w:type="spellEnd"/>
      <w:r w:rsidR="00B3168E" w:rsidRPr="002A3C62">
        <w:rPr>
          <w:rFonts w:cstheme="minorHAnsi"/>
          <w:sz w:val="24"/>
          <w:szCs w:val="24"/>
        </w:rPr>
        <w:t xml:space="preserve"> 1 (</w:t>
      </w:r>
      <w:proofErr w:type="spellStart"/>
      <w:r w:rsidR="00B3168E" w:rsidRPr="002A3C62">
        <w:rPr>
          <w:rFonts w:cstheme="minorHAnsi"/>
          <w:sz w:val="24"/>
          <w:szCs w:val="24"/>
        </w:rPr>
        <w:t>parter</w:t>
      </w:r>
      <w:proofErr w:type="spellEnd"/>
      <w:r w:rsidR="00B3168E" w:rsidRPr="002A3C62">
        <w:rPr>
          <w:rFonts w:cstheme="minorHAnsi"/>
          <w:sz w:val="24"/>
          <w:szCs w:val="24"/>
        </w:rPr>
        <w:t>);</w:t>
      </w:r>
    </w:p>
    <w:p w:rsidR="002D6EC4" w:rsidRPr="002A3C62" w:rsidRDefault="002D6EC4" w:rsidP="002D6EC4">
      <w:pPr>
        <w:ind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33220A" w:rsidRPr="002A3C62" w:rsidRDefault="0063426C" w:rsidP="0033220A">
      <w:pPr>
        <w:ind w:firstLine="0"/>
        <w:jc w:val="both"/>
        <w:rPr>
          <w:rFonts w:eastAsia="Times New Roman" w:cstheme="minorHAnsi"/>
          <w:color w:val="000000"/>
          <w:sz w:val="24"/>
          <w:szCs w:val="24"/>
          <w:lang w:val="pl-PL" w:eastAsia="pl-PL"/>
        </w:rPr>
      </w:pPr>
      <w:r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3</w:t>
      </w:r>
      <w:r w:rsidR="0033220A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. </w:t>
      </w:r>
      <w:r w:rsidR="00AD5F31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o</w:t>
      </w:r>
      <w:r w:rsidR="0033220A" w:rsidRPr="002A3C62">
        <w:rPr>
          <w:rFonts w:cstheme="minorHAnsi"/>
          <w:noProof/>
          <w:sz w:val="24"/>
          <w:szCs w:val="24"/>
          <w:lang w:val="pl-PL" w:eastAsia="pl-PL" w:bidi="ar-SA"/>
        </w:rPr>
        <w:t>kreśla się lokal</w:t>
      </w:r>
      <w:r w:rsidR="0082098D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  <w:r w:rsidR="0033220A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w którym będzie usytuowany Punkt </w:t>
      </w:r>
      <w:r w:rsidR="006A42E1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nr 3 </w:t>
      </w:r>
      <w:r w:rsidR="005D1E83" w:rsidRPr="002A3C62">
        <w:rPr>
          <w:rFonts w:cstheme="minorHAnsi"/>
          <w:noProof/>
          <w:sz w:val="24"/>
          <w:szCs w:val="24"/>
          <w:lang w:val="pl-PL" w:eastAsia="pl-PL" w:bidi="ar-SA"/>
        </w:rPr>
        <w:t>Nieodpłatnej Pomocy Prawnej</w:t>
      </w:r>
      <w:r w:rsidR="005D1E83">
        <w:rPr>
          <w:rFonts w:cstheme="minorHAnsi"/>
          <w:noProof/>
          <w:sz w:val="24"/>
          <w:szCs w:val="24"/>
          <w:lang w:val="pl-PL" w:eastAsia="pl-PL" w:bidi="ar-SA"/>
        </w:rPr>
        <w:t xml:space="preserve"> lub </w:t>
      </w:r>
      <w:r w:rsidR="005D1E83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Nieodpłatnego Poradnictwa Obywatelskiego</w:t>
      </w:r>
      <w:r w:rsidR="0033220A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– obsługiwany przez organizację pozarządową </w:t>
      </w:r>
      <w:r w:rsidR="0067045D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prowadzącą działalność pożytku p</w:t>
      </w:r>
      <w:r w:rsidR="0033220A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ublicznego, któr</w:t>
      </w:r>
      <w:r w:rsidR="003E7D4B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>y będzie mieścił się w następują</w:t>
      </w:r>
      <w:r w:rsidR="0033220A"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cych budynkach: </w:t>
      </w:r>
    </w:p>
    <w:p w:rsidR="004B65A4" w:rsidRPr="002A3C62" w:rsidRDefault="004B65A4" w:rsidP="001E26D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Jarocinie, </w:t>
      </w:r>
      <w:r w:rsidRPr="002A3C62">
        <w:rPr>
          <w:rFonts w:cstheme="minorHAnsi"/>
          <w:sz w:val="24"/>
          <w:szCs w:val="24"/>
          <w:lang w:val="pl-PL"/>
        </w:rPr>
        <w:t xml:space="preserve">w budynku </w:t>
      </w:r>
      <w:r w:rsidRPr="002A3C62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Starostwa Powiatowego w Jarocinie, przy Al. </w:t>
      </w:r>
      <w:proofErr w:type="spellStart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>Niepodległości</w:t>
      </w:r>
      <w:proofErr w:type="spellEnd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 – 12, 63 – 200 </w:t>
      </w:r>
      <w:proofErr w:type="spellStart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>Jarocin</w:t>
      </w:r>
      <w:proofErr w:type="spellEnd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</w:t>
      </w:r>
      <w:proofErr w:type="spellStart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>pokoju</w:t>
      </w:r>
      <w:proofErr w:type="spellEnd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proofErr w:type="spellStart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>nr</w:t>
      </w:r>
      <w:proofErr w:type="spellEnd"/>
      <w:r w:rsidRPr="002A3C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20</w:t>
      </w:r>
      <w:r w:rsidR="008A3D78" w:rsidRPr="002A3C6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</w:t>
      </w:r>
      <w:proofErr w:type="spellStart"/>
      <w:r w:rsidR="008A3D78" w:rsidRPr="002A3C62">
        <w:rPr>
          <w:rFonts w:eastAsia="Times New Roman" w:cstheme="minorHAnsi"/>
          <w:color w:val="000000"/>
          <w:sz w:val="24"/>
          <w:szCs w:val="24"/>
          <w:lang w:eastAsia="pl-PL"/>
        </w:rPr>
        <w:t>parter</w:t>
      </w:r>
      <w:proofErr w:type="spellEnd"/>
      <w:r w:rsidR="008A3D78" w:rsidRPr="002A3C62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r w:rsidR="006A42E1" w:rsidRPr="002A3C62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:rsidR="004B65A4" w:rsidRPr="002A3C62" w:rsidRDefault="004B65A4" w:rsidP="001E26D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A3C62">
        <w:rPr>
          <w:rFonts w:cstheme="minorHAnsi"/>
          <w:sz w:val="24"/>
          <w:szCs w:val="24"/>
          <w:lang w:val="pl-PL"/>
        </w:rPr>
        <w:t xml:space="preserve">w Jaraczewie, w budynku Gminnego Ośrodka Pomocy Społecznej, przy ul. </w:t>
      </w:r>
      <w:proofErr w:type="spellStart"/>
      <w:r w:rsidRPr="002A3C62">
        <w:rPr>
          <w:rFonts w:cstheme="minorHAnsi"/>
          <w:sz w:val="24"/>
          <w:szCs w:val="24"/>
        </w:rPr>
        <w:t>Jarocińskiej</w:t>
      </w:r>
      <w:proofErr w:type="spellEnd"/>
      <w:r w:rsidRPr="002A3C62">
        <w:rPr>
          <w:rFonts w:cstheme="minorHAnsi"/>
          <w:sz w:val="24"/>
          <w:szCs w:val="24"/>
        </w:rPr>
        <w:t xml:space="preserve"> 7, 63 – 233 </w:t>
      </w:r>
      <w:proofErr w:type="spellStart"/>
      <w:r w:rsidRPr="002A3C62">
        <w:rPr>
          <w:rFonts w:cstheme="minorHAnsi"/>
          <w:sz w:val="24"/>
          <w:szCs w:val="24"/>
        </w:rPr>
        <w:t>Jaraczewo</w:t>
      </w:r>
      <w:proofErr w:type="spellEnd"/>
      <w:r w:rsidRPr="002A3C62">
        <w:rPr>
          <w:rFonts w:cstheme="minorHAnsi"/>
          <w:sz w:val="24"/>
          <w:szCs w:val="24"/>
        </w:rPr>
        <w:t xml:space="preserve">, w </w:t>
      </w:r>
      <w:proofErr w:type="spellStart"/>
      <w:r w:rsidRPr="002A3C62">
        <w:rPr>
          <w:rFonts w:cstheme="minorHAnsi"/>
          <w:sz w:val="24"/>
          <w:szCs w:val="24"/>
        </w:rPr>
        <w:t>pokoju</w:t>
      </w:r>
      <w:proofErr w:type="spellEnd"/>
      <w:r w:rsidRPr="002A3C62">
        <w:rPr>
          <w:rFonts w:cstheme="minorHAnsi"/>
          <w:sz w:val="24"/>
          <w:szCs w:val="24"/>
        </w:rPr>
        <w:t xml:space="preserve"> </w:t>
      </w:r>
      <w:proofErr w:type="spellStart"/>
      <w:r w:rsidRPr="002A3C62">
        <w:rPr>
          <w:rFonts w:cstheme="minorHAnsi"/>
          <w:sz w:val="24"/>
          <w:szCs w:val="24"/>
        </w:rPr>
        <w:t>nr</w:t>
      </w:r>
      <w:proofErr w:type="spellEnd"/>
      <w:r w:rsidRPr="002A3C62">
        <w:rPr>
          <w:rFonts w:cstheme="minorHAnsi"/>
          <w:sz w:val="24"/>
          <w:szCs w:val="24"/>
        </w:rPr>
        <w:t xml:space="preserve"> 7 (</w:t>
      </w:r>
      <w:proofErr w:type="spellStart"/>
      <w:r w:rsidRPr="002A3C62">
        <w:rPr>
          <w:rFonts w:cstheme="minorHAnsi"/>
          <w:sz w:val="24"/>
          <w:szCs w:val="24"/>
        </w:rPr>
        <w:t>parter</w:t>
      </w:r>
      <w:proofErr w:type="spellEnd"/>
      <w:r w:rsidRPr="002A3C62">
        <w:rPr>
          <w:rFonts w:cstheme="minorHAnsi"/>
          <w:sz w:val="24"/>
          <w:szCs w:val="24"/>
        </w:rPr>
        <w:t>),</w:t>
      </w:r>
    </w:p>
    <w:p w:rsidR="004B65A4" w:rsidRPr="002A3C62" w:rsidRDefault="004B65A4" w:rsidP="001E26D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sz w:val="24"/>
          <w:szCs w:val="24"/>
          <w:lang w:val="pl-PL"/>
        </w:rPr>
        <w:t>w Kotlinie, w budynku Domu Kultury w Kotlinie</w:t>
      </w:r>
      <w:r w:rsidR="006C1D22" w:rsidRPr="002A3C62">
        <w:rPr>
          <w:rFonts w:cstheme="minorHAnsi"/>
          <w:sz w:val="24"/>
          <w:szCs w:val="24"/>
          <w:lang w:val="pl-PL"/>
        </w:rPr>
        <w:t>,</w:t>
      </w:r>
      <w:r w:rsidRPr="002A3C62">
        <w:rPr>
          <w:rFonts w:cstheme="minorHAnsi"/>
          <w:sz w:val="24"/>
          <w:szCs w:val="24"/>
          <w:lang w:val="pl-PL"/>
        </w:rPr>
        <w:t xml:space="preserve"> przy ul. Powstańców Wielkopolskich 3a,  63 – 220 Kotlin, w pokoju stowarzyszeń (I piętro),</w:t>
      </w:r>
    </w:p>
    <w:p w:rsidR="004B65A4" w:rsidRPr="002A3C62" w:rsidRDefault="004B65A4" w:rsidP="001E26D3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A3C62">
        <w:rPr>
          <w:rFonts w:cstheme="minorHAnsi"/>
          <w:sz w:val="24"/>
          <w:szCs w:val="24"/>
          <w:lang w:val="pl-PL"/>
        </w:rPr>
        <w:t xml:space="preserve">w Żerkowie, w  budynku Biblioteki Publicznej </w:t>
      </w:r>
      <w:proofErr w:type="spellStart"/>
      <w:r w:rsidRPr="002A3C62">
        <w:rPr>
          <w:rFonts w:cstheme="minorHAnsi"/>
          <w:sz w:val="24"/>
          <w:szCs w:val="24"/>
          <w:lang w:val="pl-PL"/>
        </w:rPr>
        <w:t>MiG</w:t>
      </w:r>
      <w:proofErr w:type="spellEnd"/>
      <w:r w:rsidRPr="002A3C62">
        <w:rPr>
          <w:rFonts w:cstheme="minorHAnsi"/>
          <w:sz w:val="24"/>
          <w:szCs w:val="24"/>
          <w:lang w:val="pl-PL"/>
        </w:rPr>
        <w:t xml:space="preserve"> Żerków,  przy ul. </w:t>
      </w:r>
      <w:proofErr w:type="spellStart"/>
      <w:r w:rsidRPr="002A3C62">
        <w:rPr>
          <w:rFonts w:cstheme="minorHAnsi"/>
          <w:sz w:val="24"/>
          <w:szCs w:val="24"/>
        </w:rPr>
        <w:t>Wiosny</w:t>
      </w:r>
      <w:proofErr w:type="spellEnd"/>
      <w:r w:rsidRPr="002A3C62">
        <w:rPr>
          <w:rFonts w:cstheme="minorHAnsi"/>
          <w:sz w:val="24"/>
          <w:szCs w:val="24"/>
        </w:rPr>
        <w:t xml:space="preserve"> </w:t>
      </w:r>
      <w:proofErr w:type="spellStart"/>
      <w:r w:rsidRPr="002A3C62">
        <w:rPr>
          <w:rFonts w:cstheme="minorHAnsi"/>
          <w:sz w:val="24"/>
          <w:szCs w:val="24"/>
        </w:rPr>
        <w:t>Ludów</w:t>
      </w:r>
      <w:proofErr w:type="spellEnd"/>
      <w:r w:rsidRPr="002A3C62">
        <w:rPr>
          <w:rFonts w:cstheme="minorHAnsi"/>
          <w:sz w:val="24"/>
          <w:szCs w:val="24"/>
        </w:rPr>
        <w:t xml:space="preserve"> 1a, 63 – 210 </w:t>
      </w:r>
      <w:proofErr w:type="spellStart"/>
      <w:r w:rsidRPr="002A3C62">
        <w:rPr>
          <w:rFonts w:cstheme="minorHAnsi"/>
          <w:sz w:val="24"/>
          <w:szCs w:val="24"/>
        </w:rPr>
        <w:t>Żerków</w:t>
      </w:r>
      <w:proofErr w:type="spellEnd"/>
      <w:r w:rsidRPr="002A3C62">
        <w:rPr>
          <w:rFonts w:cstheme="minorHAnsi"/>
          <w:sz w:val="24"/>
          <w:szCs w:val="24"/>
        </w:rPr>
        <w:t xml:space="preserve">, w </w:t>
      </w:r>
      <w:proofErr w:type="spellStart"/>
      <w:r w:rsidRPr="002A3C62">
        <w:rPr>
          <w:rFonts w:cstheme="minorHAnsi"/>
          <w:sz w:val="24"/>
          <w:szCs w:val="24"/>
        </w:rPr>
        <w:t>pokoju</w:t>
      </w:r>
      <w:proofErr w:type="spellEnd"/>
      <w:r w:rsidRPr="002A3C62">
        <w:rPr>
          <w:rFonts w:cstheme="minorHAnsi"/>
          <w:sz w:val="24"/>
          <w:szCs w:val="24"/>
        </w:rPr>
        <w:t xml:space="preserve"> </w:t>
      </w:r>
      <w:proofErr w:type="spellStart"/>
      <w:r w:rsidRPr="002A3C62">
        <w:rPr>
          <w:rFonts w:cstheme="minorHAnsi"/>
          <w:sz w:val="24"/>
          <w:szCs w:val="24"/>
        </w:rPr>
        <w:t>nr</w:t>
      </w:r>
      <w:proofErr w:type="spellEnd"/>
      <w:r w:rsidRPr="002A3C62">
        <w:rPr>
          <w:rFonts w:cstheme="minorHAnsi"/>
          <w:sz w:val="24"/>
          <w:szCs w:val="24"/>
        </w:rPr>
        <w:t xml:space="preserve"> 1 (</w:t>
      </w:r>
      <w:proofErr w:type="spellStart"/>
      <w:r w:rsidRPr="002A3C62">
        <w:rPr>
          <w:rFonts w:cstheme="minorHAnsi"/>
          <w:sz w:val="24"/>
          <w:szCs w:val="24"/>
        </w:rPr>
        <w:t>parter</w:t>
      </w:r>
      <w:proofErr w:type="spellEnd"/>
      <w:r w:rsidRPr="002A3C62">
        <w:rPr>
          <w:rFonts w:cstheme="minorHAnsi"/>
          <w:sz w:val="24"/>
          <w:szCs w:val="24"/>
        </w:rPr>
        <w:t>).</w:t>
      </w:r>
    </w:p>
    <w:p w:rsidR="002A3C62" w:rsidRDefault="002A3C62" w:rsidP="002A3C62">
      <w:pPr>
        <w:ind w:left="360" w:firstLine="0"/>
        <w:jc w:val="both"/>
        <w:rPr>
          <w:rFonts w:cstheme="minorHAnsi"/>
          <w:sz w:val="24"/>
          <w:szCs w:val="24"/>
          <w:lang w:val="pl-PL"/>
        </w:rPr>
      </w:pPr>
    </w:p>
    <w:p w:rsidR="008C2B66" w:rsidRDefault="008C2B66" w:rsidP="002A3C62">
      <w:pPr>
        <w:ind w:left="360" w:firstLine="0"/>
        <w:jc w:val="both"/>
        <w:rPr>
          <w:rFonts w:cstheme="minorHAnsi"/>
          <w:sz w:val="24"/>
          <w:szCs w:val="24"/>
          <w:lang w:val="pl-PL"/>
        </w:rPr>
      </w:pPr>
    </w:p>
    <w:p w:rsidR="008C2B66" w:rsidRDefault="008C2B66" w:rsidP="002A3C62">
      <w:pPr>
        <w:ind w:left="360" w:firstLine="0"/>
        <w:jc w:val="both"/>
        <w:rPr>
          <w:rFonts w:cstheme="minorHAnsi"/>
          <w:sz w:val="24"/>
          <w:szCs w:val="24"/>
          <w:lang w:val="pl-PL"/>
        </w:rPr>
      </w:pPr>
    </w:p>
    <w:p w:rsidR="008C2B66" w:rsidRPr="002A3C62" w:rsidRDefault="008C2B66" w:rsidP="002A3C62">
      <w:pPr>
        <w:ind w:left="360" w:firstLine="0"/>
        <w:jc w:val="both"/>
        <w:rPr>
          <w:rFonts w:cstheme="minorHAnsi"/>
          <w:sz w:val="24"/>
          <w:szCs w:val="24"/>
          <w:lang w:val="pl-PL"/>
        </w:rPr>
      </w:pPr>
    </w:p>
    <w:p w:rsidR="002A3C62" w:rsidRPr="002A3C62" w:rsidRDefault="00CB5A95" w:rsidP="002A3C62">
      <w:pPr>
        <w:ind w:firstLine="0"/>
        <w:jc w:val="center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lastRenderedPageBreak/>
        <w:t xml:space="preserve">§ </w:t>
      </w:r>
      <w:r w:rsidR="009A3735" w:rsidRPr="002A3C62">
        <w:rPr>
          <w:rFonts w:cstheme="minorHAnsi"/>
          <w:noProof/>
          <w:sz w:val="24"/>
          <w:szCs w:val="24"/>
          <w:lang w:val="pl-PL" w:eastAsia="pl-PL" w:bidi="ar-SA"/>
        </w:rPr>
        <w:t>2</w:t>
      </w:r>
    </w:p>
    <w:p w:rsidR="002A3C62" w:rsidRPr="002A3C62" w:rsidRDefault="002A3C62" w:rsidP="002A3C62">
      <w:pPr>
        <w:ind w:firstLine="0"/>
        <w:jc w:val="both"/>
        <w:rPr>
          <w:rFonts w:cstheme="minorHAnsi"/>
          <w:sz w:val="24"/>
          <w:szCs w:val="24"/>
          <w:lang w:val="pl-PL"/>
        </w:rPr>
      </w:pPr>
    </w:p>
    <w:p w:rsidR="002A3C62" w:rsidRPr="002A3C62" w:rsidRDefault="002A3C62" w:rsidP="002A3C62">
      <w:pPr>
        <w:pStyle w:val="Akapitzlist"/>
        <w:numPr>
          <w:ilvl w:val="0"/>
          <w:numId w:val="19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sz w:val="24"/>
          <w:szCs w:val="24"/>
          <w:lang w:val="pl-PL"/>
        </w:rPr>
        <w:t xml:space="preserve">Nieodpłatna pomoc prawna lub nieodpłatne poradnictwo obywatelskie </w:t>
      </w:r>
      <w:r w:rsidR="00A3531A">
        <w:rPr>
          <w:rFonts w:cstheme="minorHAnsi"/>
          <w:sz w:val="24"/>
          <w:szCs w:val="24"/>
          <w:lang w:val="pl-PL"/>
        </w:rPr>
        <w:t>będzie</w:t>
      </w:r>
      <w:r w:rsidRPr="002A3C62">
        <w:rPr>
          <w:rFonts w:cstheme="minorHAnsi"/>
          <w:sz w:val="24"/>
          <w:szCs w:val="24"/>
          <w:lang w:val="pl-PL"/>
        </w:rPr>
        <w:t xml:space="preserve"> udzielane </w:t>
      </w:r>
      <w:r w:rsidRPr="002A3C62">
        <w:rPr>
          <w:rFonts w:cstheme="minorHAnsi"/>
          <w:sz w:val="24"/>
          <w:szCs w:val="24"/>
          <w:lang w:val="pl-PL"/>
        </w:rPr>
        <w:br/>
        <w:t>w punktach o których mowa w § 1:</w:t>
      </w:r>
    </w:p>
    <w:p w:rsidR="002A3C62" w:rsidRPr="002A3C62" w:rsidRDefault="00F743EE" w:rsidP="002A3C62">
      <w:pPr>
        <w:numPr>
          <w:ilvl w:val="0"/>
          <w:numId w:val="17"/>
        </w:numPr>
        <w:tabs>
          <w:tab w:val="left" w:pos="709"/>
        </w:tabs>
        <w:ind w:hanging="446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w okresie do 1 stycznia 2021 r. do 31 grudnia 2021</w:t>
      </w:r>
      <w:r w:rsidR="002A3C62" w:rsidRPr="002A3C62">
        <w:rPr>
          <w:rFonts w:cstheme="minorHAnsi"/>
          <w:sz w:val="24"/>
          <w:szCs w:val="24"/>
          <w:lang w:val="pl-PL"/>
        </w:rPr>
        <w:t>r.,</w:t>
      </w:r>
    </w:p>
    <w:p w:rsidR="002A3C62" w:rsidRPr="002A3C62" w:rsidRDefault="002A3C62" w:rsidP="002A3C62">
      <w:pPr>
        <w:numPr>
          <w:ilvl w:val="0"/>
          <w:numId w:val="17"/>
        </w:numPr>
        <w:tabs>
          <w:tab w:val="left" w:pos="709"/>
        </w:tabs>
        <w:ind w:hanging="446"/>
        <w:jc w:val="both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sz w:val="24"/>
          <w:szCs w:val="24"/>
          <w:lang w:val="pl-PL"/>
        </w:rPr>
        <w:t>w wymiarze 5 dni w tygodniu (tj. od poniedziałku do piątku),</w:t>
      </w:r>
    </w:p>
    <w:p w:rsidR="002A3C62" w:rsidRDefault="002A3C62" w:rsidP="002A3C62">
      <w:pPr>
        <w:numPr>
          <w:ilvl w:val="0"/>
          <w:numId w:val="17"/>
        </w:numPr>
        <w:tabs>
          <w:tab w:val="left" w:pos="1701"/>
        </w:tabs>
        <w:ind w:hanging="446"/>
        <w:jc w:val="both"/>
        <w:rPr>
          <w:rFonts w:cstheme="minorHAnsi"/>
          <w:sz w:val="24"/>
          <w:szCs w:val="24"/>
          <w:lang w:val="pl-PL"/>
        </w:rPr>
      </w:pPr>
      <w:r w:rsidRPr="002A3C62">
        <w:rPr>
          <w:rFonts w:cstheme="minorHAnsi"/>
          <w:sz w:val="24"/>
          <w:szCs w:val="24"/>
          <w:lang w:val="pl-PL"/>
        </w:rPr>
        <w:t>przez co najmniej 4 godziny dziennie.</w:t>
      </w:r>
    </w:p>
    <w:p w:rsidR="008C2B66" w:rsidRPr="002A3C62" w:rsidRDefault="008C2B66" w:rsidP="008C2B66">
      <w:pPr>
        <w:tabs>
          <w:tab w:val="left" w:pos="1701"/>
        </w:tabs>
        <w:ind w:left="1722" w:firstLine="0"/>
        <w:jc w:val="both"/>
        <w:rPr>
          <w:rFonts w:cstheme="minorHAnsi"/>
          <w:sz w:val="24"/>
          <w:szCs w:val="24"/>
          <w:lang w:val="pl-PL"/>
        </w:rPr>
      </w:pPr>
    </w:p>
    <w:p w:rsidR="00931684" w:rsidRPr="002A3C62" w:rsidRDefault="002A3C62" w:rsidP="002A3C62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2. Ustala się następujący harmonogram pracy punktów, o których mowa w § 1 pkt 1, 2 i 3:</w:t>
      </w:r>
    </w:p>
    <w:p w:rsidR="00CB5A95" w:rsidRPr="002A3C62" w:rsidRDefault="006A42E1" w:rsidP="002A3C62">
      <w:pPr>
        <w:pStyle w:val="Akapitzlist"/>
        <w:numPr>
          <w:ilvl w:val="1"/>
          <w:numId w:val="20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punkcie nr 1 wskazanym w § 1 pkt 1:</w:t>
      </w:r>
    </w:p>
    <w:p w:rsidR="002A3C62" w:rsidRPr="002A3C62" w:rsidRDefault="002A3C62" w:rsidP="002A3C62">
      <w:pPr>
        <w:pStyle w:val="Akapitzlist"/>
        <w:numPr>
          <w:ilvl w:val="2"/>
          <w:numId w:val="21"/>
        </w:numPr>
        <w:tabs>
          <w:tab w:val="left" w:pos="2268"/>
        </w:tabs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od </w:t>
      </w:r>
      <w:r w:rsidR="00AC2397">
        <w:rPr>
          <w:rFonts w:cstheme="minorHAnsi"/>
          <w:noProof/>
          <w:sz w:val="24"/>
          <w:szCs w:val="24"/>
          <w:lang w:val="pl-PL" w:eastAsia="pl-PL" w:bidi="ar-SA"/>
        </w:rPr>
        <w:t>poniedziałku</w:t>
      </w: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do piątku – od godz. 8.00 do 12.00;</w:t>
      </w:r>
    </w:p>
    <w:p w:rsidR="00C06FE2" w:rsidRPr="002A3C62" w:rsidRDefault="00C06FE2" w:rsidP="002A3C62">
      <w:pPr>
        <w:pStyle w:val="Akapitzlist"/>
        <w:numPr>
          <w:ilvl w:val="1"/>
          <w:numId w:val="20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punkcie nr 2 wskazanym w § 1 pkt 2:</w:t>
      </w:r>
    </w:p>
    <w:p w:rsidR="00C06FE2" w:rsidRPr="002A3C62" w:rsidRDefault="00C06FE2" w:rsidP="00C06FE2">
      <w:pPr>
        <w:pStyle w:val="Akapitzlist"/>
        <w:numPr>
          <w:ilvl w:val="0"/>
          <w:numId w:val="14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poniedziałek – od godz. 8.30 do godz. 12.30</w:t>
      </w:r>
      <w:r w:rsidR="004F1F08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Jaraczewo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4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we wtorek – od godz. 13.00 do 17.00</w:t>
      </w:r>
      <w:r w:rsidR="004F1F08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Żerków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B37414" w:rsidP="00C06FE2">
      <w:pPr>
        <w:pStyle w:val="Akapitzlist"/>
        <w:numPr>
          <w:ilvl w:val="0"/>
          <w:numId w:val="14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w środę – od godz. 12.0</w:t>
      </w:r>
      <w:r w:rsidR="00C06FE2" w:rsidRPr="002A3C62">
        <w:rPr>
          <w:rFonts w:cstheme="minorHAnsi"/>
          <w:noProof/>
          <w:sz w:val="24"/>
          <w:szCs w:val="24"/>
          <w:lang w:val="pl-PL" w:eastAsia="pl-PL" w:bidi="ar-SA"/>
        </w:rPr>
        <w:t>0 do godz. 16.</w:t>
      </w:r>
      <w:r>
        <w:rPr>
          <w:rFonts w:cstheme="minorHAnsi"/>
          <w:noProof/>
          <w:sz w:val="24"/>
          <w:szCs w:val="24"/>
          <w:lang w:val="pl-PL" w:eastAsia="pl-PL" w:bidi="ar-SA"/>
        </w:rPr>
        <w:t>0</w:t>
      </w:r>
      <w:r w:rsidR="00C06FE2" w:rsidRPr="002A3C62">
        <w:rPr>
          <w:rFonts w:cstheme="minorHAnsi"/>
          <w:noProof/>
          <w:sz w:val="24"/>
          <w:szCs w:val="24"/>
          <w:lang w:val="pl-PL" w:eastAsia="pl-PL" w:bidi="ar-SA"/>
        </w:rPr>
        <w:t>0</w:t>
      </w:r>
      <w:r w:rsidR="004F1F08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Jarocin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4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czwartek – od godz. 10.00 do 14.00</w:t>
      </w:r>
      <w:r w:rsidR="004F1F08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Kotlin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4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piątek – od </w:t>
      </w:r>
      <w:r w:rsidR="004F1F08" w:rsidRPr="002A3C62">
        <w:rPr>
          <w:rFonts w:cstheme="minorHAnsi"/>
          <w:noProof/>
          <w:sz w:val="24"/>
          <w:szCs w:val="24"/>
          <w:lang w:val="pl-PL" w:eastAsia="pl-PL" w:bidi="ar-SA"/>
        </w:rPr>
        <w:t>godz. 12.00 do 16.00 / Jarocin</w:t>
      </w:r>
      <w:r w:rsidR="00795EDF" w:rsidRPr="002A3C62">
        <w:rPr>
          <w:rFonts w:cstheme="minorHAnsi"/>
          <w:noProof/>
          <w:sz w:val="24"/>
          <w:szCs w:val="24"/>
          <w:lang w:val="pl-PL" w:eastAsia="pl-PL" w:bidi="ar-SA"/>
        </w:rPr>
        <w:t>;</w:t>
      </w:r>
    </w:p>
    <w:p w:rsidR="00C06FE2" w:rsidRPr="002A3C62" w:rsidRDefault="00C06FE2" w:rsidP="002A3C62">
      <w:pPr>
        <w:pStyle w:val="Akapitzlist"/>
        <w:numPr>
          <w:ilvl w:val="1"/>
          <w:numId w:val="20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punkcie nr 3 wskazanym w § 1 pkt 3:</w:t>
      </w:r>
    </w:p>
    <w:p w:rsidR="00C06FE2" w:rsidRPr="002A3C62" w:rsidRDefault="00C06FE2" w:rsidP="00C06FE2">
      <w:pPr>
        <w:pStyle w:val="Akapitzlist"/>
        <w:numPr>
          <w:ilvl w:val="0"/>
          <w:numId w:val="15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poniedziałek – od godz. 9.00 do godz. 13.00 </w:t>
      </w:r>
      <w:r w:rsidR="005569A5" w:rsidRPr="002A3C62">
        <w:rPr>
          <w:rFonts w:cstheme="minorHAnsi"/>
          <w:noProof/>
          <w:sz w:val="24"/>
          <w:szCs w:val="24"/>
          <w:lang w:val="pl-PL" w:eastAsia="pl-PL" w:bidi="ar-SA"/>
        </w:rPr>
        <w:t>/Kotlin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5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we</w:t>
      </w:r>
      <w:r w:rsidR="00B37414">
        <w:rPr>
          <w:rFonts w:cstheme="minorHAnsi"/>
          <w:noProof/>
          <w:sz w:val="24"/>
          <w:szCs w:val="24"/>
          <w:lang w:val="pl-PL" w:eastAsia="pl-PL" w:bidi="ar-SA"/>
        </w:rPr>
        <w:t xml:space="preserve"> wtorek – od godz. 12.00 do 16.0</w:t>
      </w:r>
      <w:r w:rsidRPr="002A3C62">
        <w:rPr>
          <w:rFonts w:cstheme="minorHAnsi"/>
          <w:noProof/>
          <w:sz w:val="24"/>
          <w:szCs w:val="24"/>
          <w:lang w:val="pl-PL" w:eastAsia="pl-PL" w:bidi="ar-SA"/>
        </w:rPr>
        <w:t>0</w:t>
      </w:r>
      <w:r w:rsidR="005569A5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Jarocin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5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w środę – od godz. 10.00 do godz. 14.00</w:t>
      </w:r>
      <w:r w:rsidR="005569A5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Jaraczewo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B37414" w:rsidP="00C06FE2">
      <w:pPr>
        <w:pStyle w:val="Akapitzlist"/>
        <w:numPr>
          <w:ilvl w:val="0"/>
          <w:numId w:val="15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w czwartek – od godz. 12.00 do 16.0</w:t>
      </w:r>
      <w:r w:rsidR="00C06FE2" w:rsidRPr="002A3C62">
        <w:rPr>
          <w:rFonts w:cstheme="minorHAnsi"/>
          <w:noProof/>
          <w:sz w:val="24"/>
          <w:szCs w:val="24"/>
          <w:lang w:val="pl-PL" w:eastAsia="pl-PL" w:bidi="ar-SA"/>
        </w:rPr>
        <w:t>0</w:t>
      </w:r>
      <w:r w:rsidR="005569A5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 / Jarocin</w:t>
      </w:r>
      <w:r w:rsidR="004B3F36" w:rsidRPr="002A3C62">
        <w:rPr>
          <w:rFonts w:cstheme="minorHAnsi"/>
          <w:noProof/>
          <w:sz w:val="24"/>
          <w:szCs w:val="24"/>
          <w:lang w:val="pl-PL" w:eastAsia="pl-PL" w:bidi="ar-SA"/>
        </w:rPr>
        <w:t>,</w:t>
      </w:r>
    </w:p>
    <w:p w:rsidR="00C06FE2" w:rsidRPr="002A3C62" w:rsidRDefault="00C06FE2" w:rsidP="00C06FE2">
      <w:pPr>
        <w:pStyle w:val="Akapitzlist"/>
        <w:numPr>
          <w:ilvl w:val="0"/>
          <w:numId w:val="15"/>
        </w:num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piątek – od </w:t>
      </w:r>
      <w:r w:rsidR="005569A5" w:rsidRPr="002A3C62">
        <w:rPr>
          <w:rFonts w:cstheme="minorHAnsi"/>
          <w:noProof/>
          <w:sz w:val="24"/>
          <w:szCs w:val="24"/>
          <w:lang w:val="pl-PL" w:eastAsia="pl-PL" w:bidi="ar-SA"/>
        </w:rPr>
        <w:t>godz. 12.00 do 16.00 / Żerków</w:t>
      </w:r>
      <w:r w:rsidR="00795EDF" w:rsidRPr="002A3C62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CC5FF1" w:rsidRPr="002A3C62" w:rsidRDefault="00CC5FF1" w:rsidP="009A3735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Pr="002A3C62" w:rsidRDefault="00CC5FF1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§ 3</w:t>
      </w:r>
    </w:p>
    <w:p w:rsidR="002A3C62" w:rsidRPr="002A3C62" w:rsidRDefault="002A3C62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151B00" w:rsidRPr="002A3C62" w:rsidRDefault="00CC5FF1" w:rsidP="00151B00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Wykonanie niniejszego zarządzenia powierza się </w:t>
      </w:r>
      <w:r w:rsidR="00151B00">
        <w:rPr>
          <w:rFonts w:cstheme="minorHAnsi"/>
          <w:noProof/>
          <w:sz w:val="24"/>
          <w:szCs w:val="24"/>
          <w:lang w:val="pl-PL" w:eastAsia="pl-PL" w:bidi="ar-SA"/>
        </w:rPr>
        <w:t>Naczelnikowi Wydziału Inwestycyjno – Administracyjnego.</w:t>
      </w:r>
    </w:p>
    <w:p w:rsidR="00AD54EA" w:rsidRPr="002A3C62" w:rsidRDefault="00AD54EA" w:rsidP="00151B00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Default="00CC5FF1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>§ 4</w:t>
      </w:r>
    </w:p>
    <w:p w:rsidR="002A3C62" w:rsidRPr="002A3C62" w:rsidRDefault="002A3C62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2A3C62" w:rsidRDefault="00CC5FF1" w:rsidP="00A56B3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Zarządzenie wchodzi </w:t>
      </w:r>
      <w:r w:rsidR="009311EA"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w życie </w:t>
      </w:r>
      <w:r w:rsidRPr="002A3C62">
        <w:rPr>
          <w:rFonts w:cstheme="minorHAnsi"/>
          <w:noProof/>
          <w:sz w:val="24"/>
          <w:szCs w:val="24"/>
          <w:lang w:val="pl-PL" w:eastAsia="pl-PL" w:bidi="ar-SA"/>
        </w:rPr>
        <w:t xml:space="preserve">z dniem </w:t>
      </w:r>
      <w:r w:rsidR="00692850" w:rsidRPr="002A3C62">
        <w:rPr>
          <w:rFonts w:cstheme="minorHAnsi"/>
          <w:noProof/>
          <w:sz w:val="24"/>
          <w:szCs w:val="24"/>
          <w:lang w:val="pl-PL" w:eastAsia="pl-PL" w:bidi="ar-SA"/>
        </w:rPr>
        <w:t>1 stycznia 20</w:t>
      </w:r>
      <w:r w:rsidR="007E3392">
        <w:rPr>
          <w:rFonts w:cstheme="minorHAnsi"/>
          <w:noProof/>
          <w:sz w:val="24"/>
          <w:szCs w:val="24"/>
          <w:lang w:val="pl-PL" w:eastAsia="pl-PL" w:bidi="ar-SA"/>
        </w:rPr>
        <w:t>21</w:t>
      </w:r>
      <w:r w:rsidR="00692850" w:rsidRPr="002A3C62">
        <w:rPr>
          <w:rFonts w:cstheme="minorHAnsi"/>
          <w:noProof/>
          <w:sz w:val="24"/>
          <w:szCs w:val="24"/>
          <w:lang w:val="pl-PL" w:eastAsia="pl-PL" w:bidi="ar-SA"/>
        </w:rPr>
        <w:t>r.</w:t>
      </w:r>
    </w:p>
    <w:p w:rsidR="00931684" w:rsidRPr="002A3C62" w:rsidRDefault="00931684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2A3C62" w:rsidRDefault="00931684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E00A0F" w:rsidRPr="002A3C62" w:rsidRDefault="00E00A0F" w:rsidP="00931684">
      <w:pPr>
        <w:ind w:firstLine="0"/>
        <w:rPr>
          <w:rFonts w:cstheme="minorHAnsi"/>
          <w:sz w:val="24"/>
          <w:szCs w:val="24"/>
          <w:lang w:val="pl-PL"/>
        </w:rPr>
      </w:pPr>
    </w:p>
    <w:sectPr w:rsidR="00E00A0F" w:rsidRPr="002A3C62" w:rsidSect="00E0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97628B"/>
    <w:multiLevelType w:val="hybridMultilevel"/>
    <w:tmpl w:val="7966D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D4C"/>
    <w:multiLevelType w:val="hybridMultilevel"/>
    <w:tmpl w:val="9574F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DA7"/>
    <w:multiLevelType w:val="multilevel"/>
    <w:tmpl w:val="BB06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9E47F15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5AD1EDE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8D356B3"/>
    <w:multiLevelType w:val="hybridMultilevel"/>
    <w:tmpl w:val="CF64A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63ED"/>
    <w:multiLevelType w:val="hybridMultilevel"/>
    <w:tmpl w:val="780A7342"/>
    <w:lvl w:ilvl="0" w:tplc="C5E8E9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8951E6"/>
    <w:multiLevelType w:val="hybridMultilevel"/>
    <w:tmpl w:val="B874BEA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31FE1368"/>
    <w:multiLevelType w:val="hybridMultilevel"/>
    <w:tmpl w:val="7FB81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83FAC"/>
    <w:multiLevelType w:val="hybridMultilevel"/>
    <w:tmpl w:val="B55E7E1A"/>
    <w:lvl w:ilvl="0" w:tplc="1F567E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4E56FBD"/>
    <w:multiLevelType w:val="hybridMultilevel"/>
    <w:tmpl w:val="19D42B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402915A9"/>
    <w:multiLevelType w:val="hybridMultilevel"/>
    <w:tmpl w:val="39E21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B2F0F"/>
    <w:multiLevelType w:val="hybridMultilevel"/>
    <w:tmpl w:val="23AE2B36"/>
    <w:lvl w:ilvl="0" w:tplc="1F56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2B69F2"/>
    <w:multiLevelType w:val="hybridMultilevel"/>
    <w:tmpl w:val="66BE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4FC"/>
    <w:multiLevelType w:val="hybridMultilevel"/>
    <w:tmpl w:val="89D08DD8"/>
    <w:lvl w:ilvl="0" w:tplc="C5E8E9BC">
      <w:start w:val="1"/>
      <w:numFmt w:val="bullet"/>
      <w:lvlText w:val="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6" w15:restartNumberingAfterBreak="0">
    <w:nsid w:val="5E6755A7"/>
    <w:multiLevelType w:val="hybridMultilevel"/>
    <w:tmpl w:val="45BA5044"/>
    <w:lvl w:ilvl="0" w:tplc="E49CF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747E8"/>
    <w:multiLevelType w:val="hybridMultilevel"/>
    <w:tmpl w:val="CCB85752"/>
    <w:lvl w:ilvl="0" w:tplc="04150011">
      <w:start w:val="1"/>
      <w:numFmt w:val="decimal"/>
      <w:lvlText w:val="%1)"/>
      <w:lvlJc w:val="left"/>
      <w:pPr>
        <w:ind w:left="1722" w:hanging="360"/>
      </w:pPr>
    </w:lvl>
    <w:lvl w:ilvl="1" w:tplc="0415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18" w15:restartNumberingAfterBreak="0">
    <w:nsid w:val="6AE34C31"/>
    <w:multiLevelType w:val="hybridMultilevel"/>
    <w:tmpl w:val="2A3A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F567E6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819F0"/>
    <w:multiLevelType w:val="hybridMultilevel"/>
    <w:tmpl w:val="7EB67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15"/>
  </w:num>
  <w:num w:numId="5">
    <w:abstractNumId w:val="7"/>
  </w:num>
  <w:num w:numId="6">
    <w:abstractNumId w:val="13"/>
  </w:num>
  <w:num w:numId="7">
    <w:abstractNumId w:val="10"/>
  </w:num>
  <w:num w:numId="8">
    <w:abstractNumId w:val="6"/>
  </w:num>
  <w:num w:numId="9">
    <w:abstractNumId w:val="16"/>
  </w:num>
  <w:num w:numId="10">
    <w:abstractNumId w:val="2"/>
  </w:num>
  <w:num w:numId="11">
    <w:abstractNumId w:val="19"/>
  </w:num>
  <w:num w:numId="12">
    <w:abstractNumId w:val="12"/>
  </w:num>
  <w:num w:numId="13">
    <w:abstractNumId w:val="4"/>
  </w:num>
  <w:num w:numId="14">
    <w:abstractNumId w:val="8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1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4"/>
    <w:rsid w:val="00001D7F"/>
    <w:rsid w:val="00014C1F"/>
    <w:rsid w:val="00051415"/>
    <w:rsid w:val="00074174"/>
    <w:rsid w:val="0007703A"/>
    <w:rsid w:val="000D08E7"/>
    <w:rsid w:val="000D358E"/>
    <w:rsid w:val="000E5D24"/>
    <w:rsid w:val="00106C7F"/>
    <w:rsid w:val="00110D88"/>
    <w:rsid w:val="00133AB3"/>
    <w:rsid w:val="00151B00"/>
    <w:rsid w:val="001E26D3"/>
    <w:rsid w:val="001E56EB"/>
    <w:rsid w:val="002272A2"/>
    <w:rsid w:val="002568B2"/>
    <w:rsid w:val="0028538D"/>
    <w:rsid w:val="00294E87"/>
    <w:rsid w:val="002A17A9"/>
    <w:rsid w:val="002A3C62"/>
    <w:rsid w:val="002A5C10"/>
    <w:rsid w:val="002A7EE5"/>
    <w:rsid w:val="002B280A"/>
    <w:rsid w:val="002D6EC4"/>
    <w:rsid w:val="00321D8F"/>
    <w:rsid w:val="0033220A"/>
    <w:rsid w:val="0035202A"/>
    <w:rsid w:val="00382491"/>
    <w:rsid w:val="003A476A"/>
    <w:rsid w:val="003C0166"/>
    <w:rsid w:val="003E22E3"/>
    <w:rsid w:val="003E7D4B"/>
    <w:rsid w:val="004119D4"/>
    <w:rsid w:val="00417454"/>
    <w:rsid w:val="004469C9"/>
    <w:rsid w:val="004607C0"/>
    <w:rsid w:val="0046396F"/>
    <w:rsid w:val="0046589C"/>
    <w:rsid w:val="0047322A"/>
    <w:rsid w:val="004765A8"/>
    <w:rsid w:val="004B3F36"/>
    <w:rsid w:val="004B65A4"/>
    <w:rsid w:val="004C168B"/>
    <w:rsid w:val="004C75E6"/>
    <w:rsid w:val="004D2403"/>
    <w:rsid w:val="004F1F08"/>
    <w:rsid w:val="005569A5"/>
    <w:rsid w:val="00576AF2"/>
    <w:rsid w:val="00582D75"/>
    <w:rsid w:val="005D1E83"/>
    <w:rsid w:val="0063426C"/>
    <w:rsid w:val="0067045D"/>
    <w:rsid w:val="00685A4F"/>
    <w:rsid w:val="00692850"/>
    <w:rsid w:val="006A42E1"/>
    <w:rsid w:val="006B3389"/>
    <w:rsid w:val="006C1D22"/>
    <w:rsid w:val="006F688E"/>
    <w:rsid w:val="00713FE4"/>
    <w:rsid w:val="00716C2E"/>
    <w:rsid w:val="0073068A"/>
    <w:rsid w:val="007550AD"/>
    <w:rsid w:val="00783FC8"/>
    <w:rsid w:val="00795EDF"/>
    <w:rsid w:val="007E3392"/>
    <w:rsid w:val="00813F00"/>
    <w:rsid w:val="0082098D"/>
    <w:rsid w:val="00835F85"/>
    <w:rsid w:val="00876250"/>
    <w:rsid w:val="0088490A"/>
    <w:rsid w:val="00896DD3"/>
    <w:rsid w:val="008A3D78"/>
    <w:rsid w:val="008B20FA"/>
    <w:rsid w:val="008C2B66"/>
    <w:rsid w:val="008C3B63"/>
    <w:rsid w:val="00902EEF"/>
    <w:rsid w:val="009311EA"/>
    <w:rsid w:val="00931684"/>
    <w:rsid w:val="00945194"/>
    <w:rsid w:val="0097523D"/>
    <w:rsid w:val="009A3735"/>
    <w:rsid w:val="009D4B4C"/>
    <w:rsid w:val="00A3531A"/>
    <w:rsid w:val="00A56B31"/>
    <w:rsid w:val="00AA483B"/>
    <w:rsid w:val="00AB5CE7"/>
    <w:rsid w:val="00AB5FFA"/>
    <w:rsid w:val="00AC2397"/>
    <w:rsid w:val="00AC3F2D"/>
    <w:rsid w:val="00AC669D"/>
    <w:rsid w:val="00AD54EA"/>
    <w:rsid w:val="00AD5F31"/>
    <w:rsid w:val="00B02E35"/>
    <w:rsid w:val="00B3168E"/>
    <w:rsid w:val="00B37414"/>
    <w:rsid w:val="00B52112"/>
    <w:rsid w:val="00B6273D"/>
    <w:rsid w:val="00BA2052"/>
    <w:rsid w:val="00C0673D"/>
    <w:rsid w:val="00C06FE2"/>
    <w:rsid w:val="00C17FAB"/>
    <w:rsid w:val="00C25A37"/>
    <w:rsid w:val="00C47715"/>
    <w:rsid w:val="00C563CF"/>
    <w:rsid w:val="00C87692"/>
    <w:rsid w:val="00CB1F53"/>
    <w:rsid w:val="00CB5A95"/>
    <w:rsid w:val="00CC09EA"/>
    <w:rsid w:val="00CC5FF1"/>
    <w:rsid w:val="00CE1F61"/>
    <w:rsid w:val="00D144A6"/>
    <w:rsid w:val="00DD5449"/>
    <w:rsid w:val="00E00A0F"/>
    <w:rsid w:val="00E067F3"/>
    <w:rsid w:val="00E17D1B"/>
    <w:rsid w:val="00E96B37"/>
    <w:rsid w:val="00EA6787"/>
    <w:rsid w:val="00EA7C1F"/>
    <w:rsid w:val="00F0708E"/>
    <w:rsid w:val="00F14DFD"/>
    <w:rsid w:val="00F743EE"/>
    <w:rsid w:val="00FA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9071"/>
  <w15:docId w15:val="{EDED1367-2875-48F1-8A53-3108994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449"/>
  </w:style>
  <w:style w:type="paragraph" w:styleId="Nagwek1">
    <w:name w:val="heading 1"/>
    <w:basedOn w:val="Normalny"/>
    <w:next w:val="Normalny"/>
    <w:link w:val="Nagwek1Znak"/>
    <w:uiPriority w:val="9"/>
    <w:qFormat/>
    <w:rsid w:val="00DD5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5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5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5449"/>
    <w:rPr>
      <w:b/>
      <w:bCs/>
      <w:spacing w:val="0"/>
    </w:rPr>
  </w:style>
  <w:style w:type="character" w:styleId="Uwydatnienie">
    <w:name w:val="Emphasis"/>
    <w:uiPriority w:val="20"/>
    <w:qFormat/>
    <w:rsid w:val="00DD5449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DD54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5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D5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5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D5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5449"/>
    <w:rPr>
      <w:rFonts w:asciiTheme="minorHAnsi"/>
      <w:i/>
      <w:iCs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5449"/>
    <w:pPr>
      <w:ind w:firstLine="0"/>
    </w:pPr>
  </w:style>
  <w:style w:type="paragraph" w:styleId="Cytat">
    <w:name w:val="Quote"/>
    <w:basedOn w:val="Normalny"/>
    <w:next w:val="Normalny"/>
    <w:link w:val="CytatZnak"/>
    <w:uiPriority w:val="29"/>
    <w:qFormat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DD544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D5449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DD5449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DD5449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DD5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449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D5449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449"/>
  </w:style>
  <w:style w:type="paragraph" w:styleId="Tekstdymka">
    <w:name w:val="Balloon Text"/>
    <w:basedOn w:val="Normalny"/>
    <w:link w:val="TekstdymkaZnak"/>
    <w:uiPriority w:val="99"/>
    <w:semiHidden/>
    <w:unhideWhenUsed/>
    <w:rsid w:val="0093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4429D-2073-4FCA-8899-F063DF66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7FA7C771</Template>
  <TotalTime>48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bandraszak</dc:creator>
  <cp:lastModifiedBy>bandraszak</cp:lastModifiedBy>
  <cp:revision>21</cp:revision>
  <cp:lastPrinted>2020-09-15T07:50:00Z</cp:lastPrinted>
  <dcterms:created xsi:type="dcterms:W3CDTF">2020-09-15T07:05:00Z</dcterms:created>
  <dcterms:modified xsi:type="dcterms:W3CDTF">2020-09-15T11:15:00Z</dcterms:modified>
</cp:coreProperties>
</file>