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0A6580">
        <w:rPr>
          <w:rFonts w:eastAsia="Times New Roman"/>
          <w:b/>
        </w:rPr>
        <w:t>8</w:t>
      </w:r>
      <w:r w:rsidR="00B67377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dniu </w:t>
      </w:r>
      <w:r w:rsidR="00B67377">
        <w:rPr>
          <w:rFonts w:eastAsia="Times New Roman"/>
          <w:b/>
        </w:rPr>
        <w:t>28</w:t>
      </w:r>
      <w:r w:rsidR="000A6580">
        <w:rPr>
          <w:rFonts w:eastAsia="Times New Roman"/>
          <w:b/>
        </w:rPr>
        <w:t xml:space="preserve"> lutego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67377">
        <w:rPr>
          <w:rFonts w:eastAsia="Times New Roman"/>
        </w:rPr>
        <w:t>28</w:t>
      </w:r>
      <w:r w:rsidR="000A6580">
        <w:rPr>
          <w:rFonts w:eastAsia="Times New Roman"/>
        </w:rPr>
        <w:t xml:space="preserve"> lutego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A6580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</w:t>
      </w:r>
      <w:r w:rsidR="000A6580" w:rsidRPr="000A6580">
        <w:rPr>
          <w:rFonts w:eastAsia="Times New Roman"/>
          <w:i/>
        </w:rPr>
        <w:t>Nieobecna pani Katarzyna Szymkowiak</w:t>
      </w:r>
      <w:r w:rsidR="000A6580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BD60A5" w:rsidRPr="00951C11" w:rsidRDefault="00B67377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</w:t>
      </w:r>
      <w:r w:rsidR="00BD60A5">
        <w:rPr>
          <w:rFonts w:eastAsia="Times New Roman"/>
        </w:rPr>
        <w:t xml:space="preserve"> – </w:t>
      </w:r>
      <w:r>
        <w:rPr>
          <w:rFonts w:eastAsia="Times New Roman"/>
        </w:rPr>
        <w:t>Sekretarz Powiatu</w:t>
      </w:r>
      <w:r w:rsidR="00BD60A5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składzie Starosta, M. Stolecki jednogłośnie, bez uwag zatwierdził przedłożony porządek obrad. Posiedzenie Zarządu przebiegło zgodnie z następującym porządkiem: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Otwarcie posiedzenia.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Przyjęcie proponowanego porządku obrad.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Przyjęcie protokołu nr 83/20 z posiedzenia Zarządu w dniu 27 lutego 2020 r.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pisma Wojewody Wielkopolskiego nr FB-I.3111.29.2020.7 w sprawie zwiększenia planu dotacji na rok 2020 w dziale 754.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Rozpatrzenie pisma Komendy Powiatowej Państwowej Straży Pożarnej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nr PF.0332.5.3.2020 dotyczącego zwiększenia dotacji.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Rozpatrzenie pisma Wydziału Administracyjnego i Inwestycyjnego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 xml:space="preserve">nr A-OB.0023.1.2020.BA dotyczące wniosku Komendy Powiatowej Policji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w Jarocinie.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Rozpatrzenie pisma Wydziału Administracyjnego i Inwestycyjnego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nr A-OB.3026.1.2020 w sprawie zmian w planie finansowym na 2020 rok.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pisma Wydziału Oświaty i Spraw Społecznych nr O.4040.9.2020 dotyczącego wniosku Chóru Mieszanego im. Barwickiego.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pisma Wydziału Oświaty i Spraw Społecznych nr O.4040.10.2020 dotyczącego wniosku Związku Sybiraków w Jarocinie.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pisma Wydziału Oświaty i Spraw Społecznych nr O.425.17.2020 dotyczącego wniosku MKL w Jarocinie o dofinansowanie obozu.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lastRenderedPageBreak/>
        <w:t>Zapoznanie się z pismem Wydziału Oświaty i Spraw Społecznych nr O.423.1.2020 dotyczącym przyznanych nagród i wyróżnień sportowcom.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Rozpatrzenie pisma Zespołu Szkół Ponadpodstawowych nr 1 w Jarocinie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nr ZSP1.321.7.2020.GK dotyczące renty uzupełniającej.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Zapoznanie się z informacją dotyczącą wynajmu gabinetu pielęgniarkom szkolnym.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Przyjęcie do wiadomości pisma Powiatowego Urzędu Pracy w Jarocinie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nr FK.0320.3.2020 dotyczące kosztów egzekucji należności Funduszu Pracy.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Zapoznanie się z planem finansowym Biblioteki Publicznej w Jarocinie na rok 2020.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Rozpatrzenie pisma Referatu Katastru i Gospodarki Nieruchomościami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nr GGN-KGN.6840.3.2020.ZM dotyczącego bonifikat.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Rozpatrzenie pisma Referatu Katastru i Gospodarki Nieruchomościami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nr GGN-KGN.6845.20.2020.JA dotyczące rozwiązania umów najmu.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Przyjęcie do wiadomości decyzji Wojewódzkiej Stacji Sanitarno - Epidemiologicznej w Poznaniu nr DN-HD.9020.3.2020.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pisma Polskiego Związku Hodowców Gołębi Pocztowych.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pisma Inspekcji Weterynaryjnej w Jarocinie nr PIW.224.9.2020 dotyczące dofinansowania budowy parkingu.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Zapoznanie się z wynikiem oraz zobowiązaniami wymagalnymi na dzień 31.01.2020 r.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Rozpatrzenie projektu uchwały Zarządu Powiatu Jarocińskiego w sprawie wyrażenia zgody trwałemu zarządcy na zawarcie umowy najmu sal lekcyjnych położonych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w Jarocinie przy ul. T. Kościuszki 31.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Rozpatrzenie projektu uchwały Zarządu Powiatu Jarocińskiego w sprawie wyrażenia zgody trwałemu zarządcy na zawarcie umowy najmu sal lekcyjnych położonych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w Jarocinie przy ul. T. Kościuszki 31.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projektu uchwały Zarządu Powiatu Jarocińskiego w sprawie wyrażenia zgody na dysponowanie nieruchomością na cele budowlane położoną w Radlinie, stanowiącą własność Powiatu Jarocińskiego.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 xml:space="preserve">Rozpatrzenie projektu uchwały Zarządu Powiatu Jarocińskiego zmieniająca uchwałę </w:t>
      </w:r>
      <w:r w:rsidR="00C3268B">
        <w:rPr>
          <w:rFonts w:eastAsia="Times New Roman"/>
        </w:rPr>
        <w:br/>
      </w:r>
      <w:r w:rsidRPr="000C23D4">
        <w:rPr>
          <w:rFonts w:eastAsia="Times New Roman"/>
        </w:rPr>
        <w:t>w sprawie uchwalenia budżetu Powiatu Jarocińskiego na 2020 rok.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projektu uchwały Zarządu Powiatu Jarocińskiego zmieniająca w sprawie opracowania planu finansowego urzędu jednostki samorządu terytorialnego na 2020 rok.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projektu uchwały Zarządu Powiatu Jarocińskiego zmieniająca w sprawie opracowania planu finansowego zadań z zakresu administracji rządowej oraz innych zadań zleconych powiatowi na 2020 r.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t>Rozpatrzenie wniosku Stowarzyszenia Rowelove Jarocin.</w:t>
      </w:r>
    </w:p>
    <w:p w:rsidR="00B67377" w:rsidRPr="000C23D4" w:rsidRDefault="00B67377" w:rsidP="00C32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0C23D4">
        <w:rPr>
          <w:rFonts w:eastAsia="Times New Roman"/>
        </w:rPr>
        <w:lastRenderedPageBreak/>
        <w:t>Sprawy pozostałe.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>Ad. pkt.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BD60A5">
        <w:rPr>
          <w:rFonts w:eastAsia="Times New Roman"/>
        </w:rPr>
        <w:t>8</w:t>
      </w:r>
      <w:r w:rsidR="00B67377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B67377">
        <w:rPr>
          <w:rFonts w:eastAsia="Times New Roman"/>
        </w:rPr>
        <w:t>27</w:t>
      </w:r>
      <w:r w:rsidR="000A6580">
        <w:rPr>
          <w:rFonts w:eastAsia="Times New Roman"/>
        </w:rPr>
        <w:t xml:space="preserve"> lutego</w:t>
      </w:r>
      <w:r w:rsidR="00481FD2">
        <w:rPr>
          <w:rFonts w:eastAsia="Times New Roman"/>
        </w:rPr>
        <w:t xml:space="preserve">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D42FA6" w:rsidRDefault="00D42FA6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B94B91" w:rsidRPr="009E144F" w:rsidRDefault="00B67377" w:rsidP="00934528">
      <w:pPr>
        <w:spacing w:line="360" w:lineRule="auto"/>
        <w:jc w:val="both"/>
        <w:rPr>
          <w:b/>
        </w:rPr>
      </w:pPr>
      <w:r>
        <w:t xml:space="preserve">Zarząd jednogłośnie w składzie Starosta, M. Stolecki </w:t>
      </w:r>
      <w:r w:rsidR="000A6580">
        <w:t>rozpatrz</w:t>
      </w:r>
      <w:r>
        <w:t>ył</w:t>
      </w:r>
      <w:r w:rsidR="000A6580">
        <w:t xml:space="preserve"> pismo </w:t>
      </w:r>
      <w:r w:rsidRPr="00B67377">
        <w:rPr>
          <w:b/>
        </w:rPr>
        <w:t xml:space="preserve">Wojewody Wielkopolskiego nr FB-I.3111.29.2020.7 </w:t>
      </w:r>
      <w:r>
        <w:rPr>
          <w:b/>
        </w:rPr>
        <w:t>i przyjął do budżetu</w:t>
      </w:r>
      <w:r w:rsidRPr="00B67377">
        <w:rPr>
          <w:b/>
        </w:rPr>
        <w:t xml:space="preserve"> zwiększ</w:t>
      </w:r>
      <w:r>
        <w:rPr>
          <w:b/>
        </w:rPr>
        <w:t>ony plan</w:t>
      </w:r>
      <w:r w:rsidRPr="00B67377">
        <w:rPr>
          <w:b/>
        </w:rPr>
        <w:t xml:space="preserve"> dotacji </w:t>
      </w:r>
      <w:r w:rsidR="00C3268B">
        <w:rPr>
          <w:b/>
        </w:rPr>
        <w:br/>
      </w:r>
      <w:r w:rsidR="004A4CEB">
        <w:rPr>
          <w:b/>
        </w:rPr>
        <w:t>na rok 2020 w dziale 754, rozdz. 75411, § 2110</w:t>
      </w:r>
      <w:r w:rsidR="00E847EB">
        <w:rPr>
          <w:b/>
        </w:rPr>
        <w:t xml:space="preserve"> o kwotę 19 484 zł z przeznaczeniem na rekompensaty pieniężne za przedłużony czas służby dla Państwowej Straży Pożarnej. </w:t>
      </w:r>
      <w:r>
        <w:rPr>
          <w:b/>
        </w:rPr>
        <w:t xml:space="preserve"> </w:t>
      </w:r>
      <w:r w:rsidR="00B94B91" w:rsidRPr="00A527BC">
        <w:rPr>
          <w:i/>
        </w:rPr>
        <w:t xml:space="preserve">Pismo stanowi załącznik nr </w:t>
      </w:r>
      <w:r w:rsidR="00B94B91">
        <w:rPr>
          <w:i/>
        </w:rPr>
        <w:t>1</w:t>
      </w:r>
      <w:r w:rsidR="00B94B91" w:rsidRPr="00A527BC">
        <w:rPr>
          <w:i/>
        </w:rPr>
        <w:t xml:space="preserve"> do protokołu.</w:t>
      </w:r>
    </w:p>
    <w:p w:rsidR="0090163F" w:rsidRDefault="0090163F" w:rsidP="0090163F">
      <w:pPr>
        <w:spacing w:line="360" w:lineRule="auto"/>
        <w:jc w:val="both"/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67377" w:rsidRPr="00B67377">
        <w:rPr>
          <w:b/>
        </w:rPr>
        <w:t>Komendy Powiatowej Państwowej Straży Pożarnej nr PF.0332.5.3.2020 dotyczącego zwiększenia dotacji.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</w:t>
      </w:r>
      <w:r w:rsidR="00C3268B">
        <w:rPr>
          <w:i/>
        </w:rPr>
        <w:br/>
      </w:r>
      <w:r w:rsidRPr="00A527BC">
        <w:rPr>
          <w:i/>
        </w:rPr>
        <w:t xml:space="preserve">nr </w:t>
      </w:r>
      <w:r w:rsidR="00BB15A6">
        <w:rPr>
          <w:i/>
        </w:rPr>
        <w:t>2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E847EB" w:rsidRDefault="00E847EB" w:rsidP="00BD60A5">
      <w:pPr>
        <w:spacing w:line="360" w:lineRule="auto"/>
        <w:jc w:val="both"/>
      </w:pPr>
      <w:r>
        <w:t xml:space="preserve">Zmiany związane są ze zwiększeniem planu wydatków na 2020 rok o kwotę 15 879 zł </w:t>
      </w:r>
      <w:r>
        <w:br/>
        <w:t>ze środków pochodzących z rezerwy celowe</w:t>
      </w:r>
      <w:r w:rsidR="00E56417">
        <w:t xml:space="preserve">j. </w:t>
      </w:r>
    </w:p>
    <w:p w:rsidR="00E56417" w:rsidRDefault="00E56417" w:rsidP="00E56417">
      <w:pPr>
        <w:spacing w:line="360" w:lineRule="auto"/>
        <w:jc w:val="both"/>
      </w:pPr>
    </w:p>
    <w:p w:rsidR="00E56417" w:rsidRDefault="00E56417" w:rsidP="00E5641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67377" w:rsidRPr="00B67377">
        <w:rPr>
          <w:b/>
        </w:rPr>
        <w:t>Wydziału Administracyjnego i Inwestycyjnego nr A-OB.0023.1.2020.BA dotyczące wniosku Komendy Powiatowej Policji w Jarocinie.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3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E56417" w:rsidRPr="00E56417" w:rsidRDefault="00E56417" w:rsidP="00BD60A5">
      <w:pPr>
        <w:spacing w:line="360" w:lineRule="auto"/>
        <w:jc w:val="both"/>
      </w:pPr>
      <w:r w:rsidRPr="00E56417">
        <w:lastRenderedPageBreak/>
        <w:t xml:space="preserve">Komenda Powiatowa Policji w Jarocinie zwróciła się z wnioskiem o wsparcie finansowe </w:t>
      </w:r>
      <w:r>
        <w:br/>
      </w:r>
      <w:r w:rsidRPr="00E56417">
        <w:t xml:space="preserve">w formie dofinansowania zakupu radiowozu oznakowanego. Kwota ta stanowiłaby 50% ceny pojazdu. </w:t>
      </w:r>
    </w:p>
    <w:p w:rsidR="00E56417" w:rsidRDefault="00E56417" w:rsidP="00BD60A5">
      <w:pPr>
        <w:spacing w:line="360" w:lineRule="auto"/>
        <w:jc w:val="both"/>
      </w:pPr>
    </w:p>
    <w:p w:rsidR="007206C3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</w:t>
      </w:r>
      <w:r w:rsidR="00E56417">
        <w:t xml:space="preserve">nie </w:t>
      </w:r>
      <w:r>
        <w:t>wyraził zgod</w:t>
      </w:r>
      <w:r w:rsidR="00E56417">
        <w:t>y</w:t>
      </w:r>
      <w:r>
        <w:t xml:space="preserve"> na </w:t>
      </w:r>
      <w:r w:rsidR="00E56417">
        <w:t xml:space="preserve">wniosek w związku z tym, że w budżecie powiatu na 2020 rok nie został przewidziany wydatek na ten cel. </w:t>
      </w:r>
      <w:r w:rsidR="00E56417">
        <w:br/>
        <w:t xml:space="preserve">Dofinansowanie do samochodu będzie możliwe najwcześniej w 2021 roku. </w:t>
      </w:r>
      <w:r w:rsidR="00E56417">
        <w:br/>
        <w:t xml:space="preserve">Zarząd jednocześnie poinformuje Komendę, że jeżeli inne samorządy wchodzące w skład powiatu jarocińskiego będą partycypować w kosztach zakupu radiowozu wtedy Powiat również dołoży się. </w:t>
      </w:r>
    </w:p>
    <w:p w:rsidR="00C3268B" w:rsidRDefault="00C3268B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7206C3" w:rsidRDefault="00BD60A5" w:rsidP="00BD60A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67377" w:rsidRPr="00B67377">
        <w:rPr>
          <w:b/>
        </w:rPr>
        <w:t>Wydziału Administracyjnego i Inwestycyjnego nr A-OB.3026.1.2020 w sprawie zmian w planie finansowym na 2020 rok.</w:t>
      </w:r>
      <w:r w:rsidR="00B67377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4</w:t>
      </w:r>
      <w:r w:rsidRPr="00A527BC">
        <w:rPr>
          <w:i/>
        </w:rPr>
        <w:t xml:space="preserve"> do protokołu.</w:t>
      </w:r>
    </w:p>
    <w:p w:rsidR="00D42FA6" w:rsidRDefault="00D42FA6" w:rsidP="00D42FA6">
      <w:pPr>
        <w:spacing w:line="360" w:lineRule="auto"/>
        <w:jc w:val="both"/>
        <w:rPr>
          <w:b/>
          <w:u w:val="single"/>
        </w:rPr>
      </w:pPr>
      <w:bookmarkStart w:id="0" w:name="_1389003772"/>
      <w:bookmarkStart w:id="1" w:name="_1389003425"/>
      <w:bookmarkStart w:id="2" w:name="_1389002643"/>
      <w:bookmarkStart w:id="3" w:name="_1389002265"/>
      <w:bookmarkStart w:id="4" w:name="_1386570393"/>
      <w:bookmarkStart w:id="5" w:name="_1386570348"/>
      <w:bookmarkStart w:id="6" w:name="_1386570219"/>
      <w:bookmarkStart w:id="7" w:name="_1385982288"/>
      <w:bookmarkStart w:id="8" w:name="_1385982249"/>
      <w:bookmarkStart w:id="9" w:name="_1385982213"/>
      <w:bookmarkStart w:id="10" w:name="_1385981485"/>
      <w:bookmarkStart w:id="11" w:name="_1385206535"/>
      <w:bookmarkStart w:id="12" w:name="_1385205278"/>
      <w:bookmarkStart w:id="13" w:name="_1382427007"/>
      <w:bookmarkStart w:id="14" w:name="_1382359470"/>
      <w:bookmarkStart w:id="15" w:name="_1382359202"/>
      <w:bookmarkStart w:id="16" w:name="_1356757734"/>
      <w:bookmarkStart w:id="17" w:name="_1356712907"/>
      <w:bookmarkStart w:id="18" w:name="_1356712885"/>
      <w:bookmarkStart w:id="19" w:name="_1356712798"/>
      <w:bookmarkStart w:id="20" w:name="_1356712641"/>
      <w:bookmarkStart w:id="21" w:name="_1356706936"/>
      <w:bookmarkStart w:id="22" w:name="_1356706864"/>
    </w:p>
    <w:p w:rsidR="00D42FA6" w:rsidRPr="00D42FA6" w:rsidRDefault="00D42FA6" w:rsidP="00D42FA6">
      <w:pPr>
        <w:spacing w:line="360" w:lineRule="auto"/>
        <w:jc w:val="both"/>
      </w:pPr>
      <w:r w:rsidRPr="00D42FA6">
        <w:t>Uzasadnienie: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D42FA6" w:rsidRPr="00D42FA6" w:rsidRDefault="00D42FA6" w:rsidP="00D42FA6">
      <w:pPr>
        <w:spacing w:line="360" w:lineRule="auto"/>
        <w:jc w:val="both"/>
      </w:pPr>
      <w:r w:rsidRPr="00D42FA6">
        <w:t>Rozdział: 75515 § 4560</w:t>
      </w:r>
    </w:p>
    <w:p w:rsidR="00D42FA6" w:rsidRPr="00D42FA6" w:rsidRDefault="00D42FA6" w:rsidP="00D42FA6">
      <w:pPr>
        <w:spacing w:line="360" w:lineRule="auto"/>
        <w:jc w:val="both"/>
        <w:rPr>
          <w:b/>
          <w:u w:val="single"/>
        </w:rPr>
      </w:pPr>
      <w:r w:rsidRPr="00D42FA6">
        <w:t xml:space="preserve">zwiększenie planu w w/w paragrafie o kwotę 5,71 zł dokonuje się z powodu konieczności zwrotu odsetek od niewykorzystanej dotacji za 2019r. </w:t>
      </w:r>
    </w:p>
    <w:p w:rsidR="00E50AD7" w:rsidRDefault="00E50AD7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zmiany.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67377" w:rsidRPr="00B67377">
        <w:rPr>
          <w:b/>
        </w:rPr>
        <w:t>Wydziału Oświaty i Spraw Społecznych nr O.4040.9.2020 dotyczącego wniosku Chóru Mieszanego im. Barwickiego.</w:t>
      </w:r>
      <w:r w:rsidR="00B67377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BB15A6">
        <w:rPr>
          <w:i/>
        </w:rPr>
        <w:t>5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D42FA6" w:rsidRDefault="00D42FA6" w:rsidP="00BD60A5">
      <w:pPr>
        <w:spacing w:line="360" w:lineRule="auto"/>
        <w:jc w:val="both"/>
      </w:pPr>
      <w:r w:rsidRPr="00D42FA6">
        <w:t>Chór Mieszany im. Barwickiego</w:t>
      </w:r>
      <w:r w:rsidR="00C649F4">
        <w:t xml:space="preserve"> </w:t>
      </w:r>
      <w:r>
        <w:t>zwrócił się z prośbą o dofinansowanie zakupu nowych strojów dla członków chóru.</w:t>
      </w:r>
      <w:r w:rsidR="00BD2561">
        <w:t xml:space="preserve"> W marcu Chór będzie obchodził Jubileusz 130 – lecia działalności.</w:t>
      </w:r>
    </w:p>
    <w:p w:rsidR="00D42FA6" w:rsidRDefault="00D42FA6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wyraził zgodę na </w:t>
      </w:r>
      <w:r w:rsidR="00D42FA6">
        <w:t>dofinansowanie strojów w kwocie do 1000,00 zł</w:t>
      </w:r>
      <w:r w:rsidR="00C73F17">
        <w:t xml:space="preserve"> </w:t>
      </w:r>
      <w:r w:rsidR="00C73F17" w:rsidRPr="00C73F17">
        <w:t>na zakup strojów (92195 § 4210) dla Chóru Mieszanego im. K.T. Barwickiego w Jarocinie w celu reprezentowania Powiatu Jarocińskiego.</w:t>
      </w: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9</w:t>
      </w:r>
    </w:p>
    <w:p w:rsidR="00BD60A5" w:rsidRPr="009E144F" w:rsidRDefault="00C649F4" w:rsidP="00BD60A5">
      <w:pPr>
        <w:spacing w:line="360" w:lineRule="auto"/>
        <w:jc w:val="both"/>
        <w:rPr>
          <w:b/>
        </w:rPr>
      </w:pPr>
      <w:r>
        <w:t xml:space="preserve">Zarząd w składzie Starosta, M. Stolecki zapoznał się z </w:t>
      </w:r>
      <w:r w:rsidR="00BD60A5">
        <w:t>pism</w:t>
      </w:r>
      <w:r>
        <w:t>em</w:t>
      </w:r>
      <w:r w:rsidR="00BD60A5">
        <w:t xml:space="preserve"> </w:t>
      </w:r>
      <w:r w:rsidR="00B67377" w:rsidRPr="00B67377">
        <w:rPr>
          <w:b/>
        </w:rPr>
        <w:t>Wydziału Oświaty i Spraw Społecznych nr O.4040.10.2020 dotyczącego wniosku Związku Sybiraków w Jarocinie.</w:t>
      </w:r>
      <w:r w:rsidR="00BD60A5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913B63">
        <w:rPr>
          <w:i/>
        </w:rPr>
        <w:t>6</w:t>
      </w:r>
      <w:r w:rsidR="00BD60A5" w:rsidRPr="00A527BC">
        <w:rPr>
          <w:i/>
        </w:rPr>
        <w:t xml:space="preserve"> do protokołu.</w:t>
      </w:r>
    </w:p>
    <w:p w:rsidR="002F2931" w:rsidRDefault="002F2931" w:rsidP="00BD60A5">
      <w:pPr>
        <w:spacing w:line="360" w:lineRule="auto"/>
        <w:jc w:val="both"/>
        <w:rPr>
          <w:b/>
        </w:rPr>
      </w:pPr>
    </w:p>
    <w:p w:rsidR="00BD60A5" w:rsidRPr="002F2931" w:rsidRDefault="002F2931" w:rsidP="00BD60A5">
      <w:pPr>
        <w:spacing w:line="360" w:lineRule="auto"/>
        <w:jc w:val="both"/>
      </w:pPr>
      <w:r w:rsidRPr="002F2931">
        <w:t xml:space="preserve">Związek Sybiraków w Jarocinie zwrócił się z prośbą o sfinansowanie odnowienia pomnika Krzyża Martyrologii na Osiedlu 700 – lecia w Jarocinie. </w:t>
      </w:r>
    </w:p>
    <w:p w:rsidR="00C649F4" w:rsidRDefault="00C649F4" w:rsidP="00BD60A5">
      <w:pPr>
        <w:spacing w:line="360" w:lineRule="auto"/>
        <w:jc w:val="both"/>
      </w:pPr>
    </w:p>
    <w:p w:rsidR="00B67377" w:rsidRDefault="00B67377" w:rsidP="00B6737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</w:t>
      </w:r>
      <w:r w:rsidR="002F2931">
        <w:t>podjął decyzję o zwrócenie się do Związku Sybiraków z zapytaniem, jaki byłby koszt odnowienia krzyża oraz czy zwracali się również z prośb</w:t>
      </w:r>
      <w:r w:rsidR="001E7994">
        <w:t>ą</w:t>
      </w:r>
      <w:r w:rsidR="002F2931">
        <w:t xml:space="preserve"> o dofinansowanie do innych samorządów lub instytucji</w:t>
      </w:r>
      <w:r w:rsidR="001E7994">
        <w:t xml:space="preserve"> oraz do kogo należy teren, na którym znajduje się Krzyż.</w:t>
      </w:r>
    </w:p>
    <w:p w:rsidR="00C649F4" w:rsidRDefault="00C649F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406E6F">
        <w:rPr>
          <w:rFonts w:eastAsia="Times New Roman"/>
          <w:b/>
        </w:rPr>
        <w:t>0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67377" w:rsidRPr="00B67377">
        <w:rPr>
          <w:b/>
        </w:rPr>
        <w:t>Wydziału Oświaty i Spraw Społecznych nr O.425.17.2020 dotyczącego wniosku MKL w Jarocinie o dofinansowanie obozu.</w:t>
      </w:r>
      <w:r w:rsidR="007C7116">
        <w:rPr>
          <w:b/>
        </w:rPr>
        <w:br/>
      </w:r>
      <w:r w:rsidRPr="00A527BC">
        <w:rPr>
          <w:i/>
        </w:rPr>
        <w:t xml:space="preserve">Pismo stanowi załącznik nr </w:t>
      </w:r>
      <w:r w:rsidR="00913B63">
        <w:rPr>
          <w:i/>
        </w:rPr>
        <w:t>7</w:t>
      </w:r>
      <w:r w:rsidRPr="00A527BC">
        <w:rPr>
          <w:i/>
        </w:rPr>
        <w:t xml:space="preserve"> do protokołu.</w:t>
      </w:r>
    </w:p>
    <w:p w:rsidR="00C649F4" w:rsidRDefault="00C649F4" w:rsidP="00BD60A5">
      <w:pPr>
        <w:spacing w:line="360" w:lineRule="auto"/>
        <w:jc w:val="both"/>
      </w:pPr>
    </w:p>
    <w:p w:rsidR="002F2931" w:rsidRPr="00527F51" w:rsidRDefault="002F2931" w:rsidP="00527F51">
      <w:pPr>
        <w:spacing w:line="360" w:lineRule="auto"/>
        <w:jc w:val="both"/>
      </w:pPr>
      <w:r>
        <w:t xml:space="preserve">Międzyszkolny Klub Lekkoatletyczny Jarocin zwrócił się z prośba o dofinansowanie obozu w kwocie 8.000 zł oraz wyjazdów na zawody ogólnopolskie w kwocie 5.000 zł. </w:t>
      </w:r>
      <w:r w:rsidR="00AF2166" w:rsidRPr="00527F51">
        <w:t>Informuję, że Zarząd Powiatu Jarocińskiego negatywnie rozpatrzył pismo nr O.3026.2.2020 dotyczące zwiększenia budżetu z przeznaczeniem na dofinansowanie kosztów wyjazdu na obozy i turnieje Międzyszkolnego Klubu Lekkoatletycznego Jarocin. Równocześnie prosi o przygotowanie stosownych dokumentów, które umożliwią realizację tego zadania zgodnie z ustawą z dnia 24 kwietnia 2003 r. o dz</w:t>
      </w:r>
      <w:r w:rsidR="00527F51">
        <w:t xml:space="preserve">iałalności pożytku publicznego </w:t>
      </w:r>
      <w:r w:rsidR="00AF2166" w:rsidRPr="00527F51">
        <w:t xml:space="preserve">i wolontariacie (Dz. U z 2019 r. poz. 688 ze zm.). </w:t>
      </w:r>
    </w:p>
    <w:p w:rsidR="002F2931" w:rsidRDefault="002F2931" w:rsidP="002F2931">
      <w:pPr>
        <w:spacing w:line="360" w:lineRule="auto"/>
        <w:jc w:val="both"/>
      </w:pPr>
    </w:p>
    <w:p w:rsidR="00AF2166" w:rsidRDefault="001E7994" w:rsidP="002F2931">
      <w:pPr>
        <w:spacing w:line="360" w:lineRule="auto"/>
        <w:jc w:val="both"/>
        <w:rPr>
          <w:rFonts w:eastAsia="Times New Roman"/>
          <w:b/>
        </w:rPr>
      </w:pPr>
      <w:r>
        <w:t>P</w:t>
      </w:r>
      <w:r w:rsidRPr="001E7994">
        <w:t xml:space="preserve">o przeanalizowaniu złożonego wniosku, </w:t>
      </w:r>
      <w:r>
        <w:t xml:space="preserve">Wydział </w:t>
      </w:r>
      <w:r w:rsidRPr="001E7994">
        <w:t>zwr</w:t>
      </w:r>
      <w:r>
        <w:t>óci</w:t>
      </w:r>
      <w:r w:rsidRPr="001E7994">
        <w:t xml:space="preserve"> się </w:t>
      </w:r>
      <w:r>
        <w:t xml:space="preserve">z </w:t>
      </w:r>
      <w:r w:rsidRPr="001E7994">
        <w:t>propozycją przedstawienia oferty poza konkursem ofert, zgodnie z art. 19a ustawa z dnia 24 kwietnia 2003 r. o działalności pożytku publicznego i o wolontariacie (Dz. U. z 2019 r. poz. 688, 1570, 2020).</w:t>
      </w:r>
    </w:p>
    <w:p w:rsidR="001E7994" w:rsidRDefault="001E7994" w:rsidP="00BD60A5">
      <w:pPr>
        <w:spacing w:line="360" w:lineRule="auto"/>
        <w:jc w:val="both"/>
        <w:rPr>
          <w:rFonts w:eastAsia="Times New Roman"/>
          <w:b/>
        </w:rPr>
      </w:pPr>
    </w:p>
    <w:p w:rsidR="001E7994" w:rsidRDefault="001E7994" w:rsidP="00BD60A5">
      <w:pPr>
        <w:spacing w:line="360" w:lineRule="auto"/>
        <w:jc w:val="both"/>
        <w:rPr>
          <w:rFonts w:eastAsia="Times New Roman"/>
          <w:b/>
        </w:rPr>
      </w:pPr>
    </w:p>
    <w:p w:rsidR="001E7994" w:rsidRDefault="001E7994" w:rsidP="00BD60A5">
      <w:pPr>
        <w:spacing w:line="360" w:lineRule="auto"/>
        <w:jc w:val="both"/>
        <w:rPr>
          <w:rFonts w:eastAsia="Times New Roman"/>
          <w:b/>
        </w:rPr>
      </w:pPr>
    </w:p>
    <w:p w:rsidR="001E7994" w:rsidRDefault="001E799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</w:t>
      </w:r>
      <w:r w:rsidR="00406E6F">
        <w:rPr>
          <w:rFonts w:eastAsia="Times New Roman"/>
          <w:b/>
        </w:rPr>
        <w:t>1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67377" w:rsidRPr="00B67377">
        <w:rPr>
          <w:b/>
        </w:rPr>
        <w:t xml:space="preserve">Wydziału Oświaty i Spraw Społecznych </w:t>
      </w:r>
      <w:r w:rsidR="001E7994">
        <w:rPr>
          <w:b/>
        </w:rPr>
        <w:br/>
      </w:r>
      <w:r w:rsidR="00B67377" w:rsidRPr="00B67377">
        <w:rPr>
          <w:b/>
        </w:rPr>
        <w:t>nr O.423.1.2020 dotyczącym przyznanych nagród i wyróżnień sportowcom.</w:t>
      </w:r>
      <w:r w:rsidR="00B67377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 w:rsidR="00913B63">
        <w:rPr>
          <w:i/>
        </w:rPr>
        <w:t>8</w:t>
      </w:r>
      <w:r w:rsidRPr="00A527BC">
        <w:rPr>
          <w:i/>
        </w:rPr>
        <w:t xml:space="preserve"> do protokołu.</w:t>
      </w:r>
    </w:p>
    <w:p w:rsidR="00C649F4" w:rsidRDefault="00C649F4" w:rsidP="00C649F4">
      <w:pPr>
        <w:spacing w:line="360" w:lineRule="auto"/>
        <w:jc w:val="both"/>
      </w:pPr>
    </w:p>
    <w:p w:rsidR="00E50AD7" w:rsidRPr="00D02498" w:rsidRDefault="00D02498" w:rsidP="00D02498">
      <w:pPr>
        <w:spacing w:line="360" w:lineRule="auto"/>
        <w:jc w:val="both"/>
      </w:pPr>
      <w:r>
        <w:t>Zarząd jednogłośnie w składzie Starosta, M. Stolecki podjął decyzję, aby każdy wymieniony sportowiec otrzymał nagrodę w wysokości 1.000,00 zł. Zabezpieczone wcześniej środki na ten cel w rozdziale 92695 wynoszą 9.000,00 zł. W związku z tym podjęto decyzję, aby dokonać stosownej zmiany w budżecie na 2020 r. Brakującą kwotę 1.000,00 zł postanowiono przenieść poprzez podział rezerwy ogólnej.</w:t>
      </w:r>
    </w:p>
    <w:p w:rsidR="00D02498" w:rsidRDefault="00D02498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406E6F">
        <w:rPr>
          <w:rFonts w:eastAsia="Times New Roman"/>
          <w:b/>
        </w:rPr>
        <w:t>2</w:t>
      </w:r>
    </w:p>
    <w:p w:rsidR="00BD60A5" w:rsidRPr="009E144F" w:rsidRDefault="00B67377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B67377">
        <w:rPr>
          <w:b/>
        </w:rPr>
        <w:t xml:space="preserve">Zespołu Szkół Ponadpodstawowych nr 1 </w:t>
      </w:r>
      <w:r w:rsidR="001E7994">
        <w:rPr>
          <w:b/>
        </w:rPr>
        <w:br/>
      </w:r>
      <w:r w:rsidRPr="00B67377">
        <w:rPr>
          <w:b/>
        </w:rPr>
        <w:t>w Jarocinie nr ZSP1.321.7.2020.GK dotyczące renty uzupełniającej.</w:t>
      </w:r>
      <w:r>
        <w:t xml:space="preserve"> </w:t>
      </w:r>
      <w:r w:rsidR="00BD60A5" w:rsidRPr="00A527BC">
        <w:rPr>
          <w:i/>
        </w:rPr>
        <w:t xml:space="preserve">Pismo stanowi załącznik nr </w:t>
      </w:r>
      <w:r w:rsidR="00913B63">
        <w:rPr>
          <w:i/>
        </w:rPr>
        <w:t>9</w:t>
      </w:r>
      <w:r w:rsidR="00BD60A5" w:rsidRPr="00A527BC">
        <w:rPr>
          <w:i/>
        </w:rPr>
        <w:t xml:space="preserve"> do protokołu.</w:t>
      </w:r>
    </w:p>
    <w:p w:rsidR="005C40DE" w:rsidRDefault="005C40DE" w:rsidP="00BD60A5">
      <w:pPr>
        <w:spacing w:line="360" w:lineRule="auto"/>
        <w:jc w:val="both"/>
        <w:rPr>
          <w:b/>
        </w:rPr>
      </w:pPr>
    </w:p>
    <w:p w:rsidR="00BD60A5" w:rsidRPr="005C40DE" w:rsidRDefault="00E039B1" w:rsidP="00BD60A5">
      <w:pPr>
        <w:spacing w:line="360" w:lineRule="auto"/>
        <w:jc w:val="both"/>
      </w:pPr>
      <w:r w:rsidRPr="005C40DE">
        <w:t>Dyrektor Zespołu Szkół Ponadpodstawowych nr 1 w Jarocinie z</w:t>
      </w:r>
      <w:r w:rsidR="005C40DE" w:rsidRPr="005C40DE">
        <w:t>wrócił się z prośbą o możliwość zwiększenia wysokości wypłacane</w:t>
      </w:r>
      <w:r w:rsidR="00AF2166">
        <w:t>j z budżetu szkoły r</w:t>
      </w:r>
      <w:r w:rsidR="005C40DE" w:rsidRPr="005C40DE">
        <w:t>enty uzupełniającej dla byłej uczennicy</w:t>
      </w:r>
      <w:r w:rsidR="005C40DE">
        <w:t>.</w:t>
      </w:r>
      <w:r w:rsidR="005C40DE" w:rsidRPr="005C40DE">
        <w:t xml:space="preserve"> </w:t>
      </w:r>
    </w:p>
    <w:p w:rsidR="005C40DE" w:rsidRDefault="005C40DE" w:rsidP="00BD60A5">
      <w:pPr>
        <w:spacing w:line="360" w:lineRule="auto"/>
        <w:jc w:val="both"/>
      </w:pPr>
    </w:p>
    <w:p w:rsidR="00E50AD7" w:rsidRDefault="005C40DE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w składzie Starosta, M. Stolecki przy 1 głosie „wstrzymującym się”(Starosta) wyraził zgodę na podwyższenie renty w wysokości 2,5%. </w:t>
      </w:r>
    </w:p>
    <w:p w:rsidR="005C40DE" w:rsidRDefault="005C40DE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406E6F">
        <w:rPr>
          <w:rFonts w:eastAsia="Times New Roman"/>
          <w:b/>
        </w:rPr>
        <w:t>3</w:t>
      </w:r>
    </w:p>
    <w:p w:rsidR="00BD60A5" w:rsidRPr="009E144F" w:rsidRDefault="005C40DE" w:rsidP="00BD60A5">
      <w:pPr>
        <w:spacing w:line="360" w:lineRule="auto"/>
        <w:jc w:val="both"/>
        <w:rPr>
          <w:b/>
        </w:rPr>
      </w:pPr>
      <w:r>
        <w:t xml:space="preserve">Zarząd w składzie Starosta, M. Stolecki </w:t>
      </w:r>
      <w:r>
        <w:rPr>
          <w:b/>
        </w:rPr>
        <w:t>z</w:t>
      </w:r>
      <w:r w:rsidR="00B67377" w:rsidRPr="00B67377">
        <w:rPr>
          <w:b/>
        </w:rPr>
        <w:t>apozna</w:t>
      </w:r>
      <w:r>
        <w:rPr>
          <w:b/>
        </w:rPr>
        <w:t>ł</w:t>
      </w:r>
      <w:r w:rsidR="00B67377" w:rsidRPr="00B67377">
        <w:rPr>
          <w:b/>
        </w:rPr>
        <w:t xml:space="preserve"> się z informacją dotyczącą wynajmu gabinetu pielęgniarkom szkolnym.</w:t>
      </w:r>
      <w:r w:rsidR="00B67377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D60A5">
        <w:rPr>
          <w:i/>
        </w:rPr>
        <w:t>1</w:t>
      </w:r>
      <w:r w:rsidR="00913B63">
        <w:rPr>
          <w:i/>
        </w:rPr>
        <w:t>0</w:t>
      </w:r>
      <w:r w:rsidR="00BD60A5" w:rsidRPr="00A527BC">
        <w:rPr>
          <w:i/>
        </w:rPr>
        <w:t xml:space="preserve"> do protokołu.</w:t>
      </w:r>
    </w:p>
    <w:p w:rsidR="00913B63" w:rsidRDefault="00913B63" w:rsidP="005C40DE">
      <w:pPr>
        <w:spacing w:line="360" w:lineRule="auto"/>
        <w:jc w:val="both"/>
        <w:rPr>
          <w:b/>
          <w:bCs/>
        </w:rPr>
      </w:pPr>
    </w:p>
    <w:p w:rsidR="005C40DE" w:rsidRPr="008876BF" w:rsidRDefault="005C40DE" w:rsidP="005C40D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podstawie </w:t>
      </w:r>
      <w:r w:rsidRPr="005C40DE">
        <w:rPr>
          <w:b/>
          <w:bCs/>
        </w:rPr>
        <w:t>U</w:t>
      </w:r>
      <w:r>
        <w:rPr>
          <w:b/>
          <w:bCs/>
        </w:rPr>
        <w:t xml:space="preserve">stawy </w:t>
      </w:r>
      <w:r w:rsidRPr="005C40DE">
        <w:t>z dnia 12 kwietna 2019 r.</w:t>
      </w:r>
      <w:r>
        <w:rPr>
          <w:b/>
          <w:bCs/>
        </w:rPr>
        <w:t xml:space="preserve"> </w:t>
      </w:r>
      <w:r w:rsidRPr="005C40DE">
        <w:rPr>
          <w:b/>
          <w:bCs/>
        </w:rPr>
        <w:t>o opiece zdrowotnej nad uczniami</w:t>
      </w:r>
      <w:bookmarkStart w:id="23" w:name="_ftnref1"/>
      <w:bookmarkEnd w:id="23"/>
      <w:r w:rsidR="008876BF">
        <w:rPr>
          <w:vertAlign w:val="superscript"/>
        </w:rPr>
        <w:t xml:space="preserve"> „</w:t>
      </w:r>
      <w:r w:rsidRPr="005C40DE">
        <w:rPr>
          <w:b/>
          <w:bCs/>
        </w:rPr>
        <w:t>Art. 12.</w:t>
      </w:r>
      <w:r w:rsidRPr="005C40DE">
        <w:t> 1. Organ prowadzący szkołę zapewnia uczniom możliwość korzystania z:</w:t>
      </w:r>
    </w:p>
    <w:p w:rsidR="005C40DE" w:rsidRPr="005C40DE" w:rsidRDefault="005C40DE" w:rsidP="005C40DE">
      <w:pPr>
        <w:spacing w:line="360" w:lineRule="auto"/>
        <w:jc w:val="both"/>
      </w:pPr>
      <w:r w:rsidRPr="005C40DE">
        <w:t>1)     gabinetu profilaktyki zdrowotnej, o którym mowa w przepisach ustawy z dnia 14 grudnia 2016 r. – Prawo oświatowe;</w:t>
      </w:r>
    </w:p>
    <w:p w:rsidR="005C40DE" w:rsidRPr="005C40DE" w:rsidRDefault="005C40DE" w:rsidP="005C40DE">
      <w:pPr>
        <w:spacing w:line="360" w:lineRule="auto"/>
        <w:jc w:val="both"/>
      </w:pPr>
      <w:r w:rsidRPr="005C40DE">
        <w:t>2)     gabinetu dentystycznego spełniającego wymagania, o których mowa w przepisach wydanych na podstawie art. 22 ust. 3 ustawy z dnia 15 kwietnia 2011 r. o działalności leczniczej (Dz. U. z 2018 r. poz. 2190 i 2219 oraz z 2019 r. poz. 492).</w:t>
      </w:r>
    </w:p>
    <w:p w:rsidR="005C40DE" w:rsidRPr="005C40DE" w:rsidRDefault="005C40DE" w:rsidP="005C40DE">
      <w:pPr>
        <w:spacing w:line="360" w:lineRule="auto"/>
        <w:jc w:val="both"/>
      </w:pPr>
      <w:r w:rsidRPr="005C40DE">
        <w:lastRenderedPageBreak/>
        <w:t>2. Organ prowadzący szkołę na podstawie </w:t>
      </w:r>
      <w:r w:rsidRPr="005C40DE">
        <w:rPr>
          <w:b/>
          <w:bCs/>
        </w:rPr>
        <w:t>umowy nieodpłatnie udostępnia pielęgniarce środowiska nauczania i wychowania albo higienistce szkolnej gabinet profilaktyki zdrowotnej w szkole.</w:t>
      </w:r>
    </w:p>
    <w:p w:rsidR="005C40DE" w:rsidRPr="005C40DE" w:rsidRDefault="005C40DE" w:rsidP="005C40DE">
      <w:pPr>
        <w:spacing w:line="360" w:lineRule="auto"/>
        <w:jc w:val="both"/>
      </w:pPr>
      <w:r w:rsidRPr="005C40DE">
        <w:t>3. W przypadku braku gabinetu dentystycznego w szkole, organ prowadzący szkołę zawiera porozumienie z podmiotem wykonującym działalność leczniczą udzielającym świadczeń zdrowotnych z zakresu leczenia stomatologicznego dla dzieci i młodzieży finansowanych ze środków publicznych, w którym określa się sposób organizacji udzielania świadczeń.</w:t>
      </w:r>
      <w:r w:rsidR="008876BF">
        <w:t>”</w:t>
      </w:r>
    </w:p>
    <w:p w:rsidR="00E50AD7" w:rsidRDefault="00E50AD7" w:rsidP="00E50AD7">
      <w:pPr>
        <w:spacing w:line="360" w:lineRule="auto"/>
        <w:jc w:val="both"/>
      </w:pPr>
    </w:p>
    <w:p w:rsidR="008876BF" w:rsidRDefault="008876BF" w:rsidP="00E50AD7">
      <w:pPr>
        <w:spacing w:line="360" w:lineRule="auto"/>
        <w:jc w:val="both"/>
      </w:pPr>
      <w:r>
        <w:t xml:space="preserve">Zgodnie ze sprawozdaniem audytu z 2018 roku umowa użyczenia nie jest całkowicie bezpłatna, biorący do używania ponosi zwykłe koszty utrzymania rzeczy użyczonej. W jednostkach pielęgniarki powinna ponosić koszty podatku od nieruchomości i opłat za media. 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</w:t>
      </w:r>
      <w:r w:rsidR="008876BF">
        <w:t xml:space="preserve">podjął decyzję, aby Wydział Oświaty </w:t>
      </w:r>
      <w:r w:rsidR="008876BF">
        <w:br/>
        <w:t>i Spraw Społecznych zobowiązał Dyrektorów jednostek oświatowych do pobierania opłat za media od pielęgniarek, z którymi mają zawarte umowy użyczenia</w:t>
      </w:r>
      <w:r>
        <w:t xml:space="preserve">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406E6F">
        <w:rPr>
          <w:rFonts w:eastAsia="Times New Roman"/>
          <w:b/>
        </w:rPr>
        <w:t>4</w:t>
      </w:r>
    </w:p>
    <w:p w:rsidR="00BD60A5" w:rsidRPr="009E144F" w:rsidRDefault="008876BF" w:rsidP="00BD60A5">
      <w:pPr>
        <w:spacing w:line="360" w:lineRule="auto"/>
        <w:jc w:val="both"/>
        <w:rPr>
          <w:b/>
        </w:rPr>
      </w:pPr>
      <w:r>
        <w:t xml:space="preserve">Zarząd w składzie Starosta, M. Stolecki zapoznał się z pismem </w:t>
      </w:r>
      <w:r w:rsidR="00B67377" w:rsidRPr="00B67377">
        <w:rPr>
          <w:b/>
        </w:rPr>
        <w:t>Powiatowego Urzędu Pracy w Jarocinie nr FK.0320.3.2020 dotyczące kosztów egzekucji należności Funduszu Pracy.</w:t>
      </w:r>
      <w:r w:rsidR="00B67377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D60A5">
        <w:rPr>
          <w:i/>
        </w:rPr>
        <w:t>1</w:t>
      </w:r>
      <w:r w:rsidR="00913B63">
        <w:rPr>
          <w:i/>
        </w:rPr>
        <w:t>1</w:t>
      </w:r>
      <w:r w:rsidR="002F2931">
        <w:rPr>
          <w:i/>
        </w:rPr>
        <w:t xml:space="preserve"> </w:t>
      </w:r>
      <w:r w:rsidR="00BD60A5" w:rsidRPr="00A527BC">
        <w:rPr>
          <w:i/>
        </w:rPr>
        <w:t>do protokołu.</w:t>
      </w:r>
    </w:p>
    <w:p w:rsidR="00BD60A5" w:rsidRDefault="00BD60A5" w:rsidP="00BD60A5">
      <w:pPr>
        <w:spacing w:line="360" w:lineRule="auto"/>
        <w:jc w:val="both"/>
      </w:pPr>
    </w:p>
    <w:p w:rsidR="008876BF" w:rsidRDefault="008876BF" w:rsidP="00BD60A5">
      <w:pPr>
        <w:spacing w:line="360" w:lineRule="auto"/>
        <w:jc w:val="both"/>
      </w:pPr>
      <w:r>
        <w:t xml:space="preserve">Powiatowy Urząd Pracy w Jarocinie w związku ze złożonym wnioskiem o zwiększenie planu finansowego i z przeznaczeniem na wykonanie wyceny nieruchomości poinformował, że kosztami wyceny zostaną obciążeni przez komornika i w związku z tym zostaną one pokryte z Funduszu Pracy. W związku z powyższym Powiatowy Urząd Pracy wycofuje wniosek o dodatkowe środki finansowe na ten cel. </w:t>
      </w:r>
    </w:p>
    <w:p w:rsidR="008876BF" w:rsidRDefault="008876BF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406E6F">
        <w:rPr>
          <w:rFonts w:eastAsia="Times New Roman"/>
          <w:b/>
        </w:rPr>
        <w:t>5</w:t>
      </w:r>
    </w:p>
    <w:p w:rsidR="00BD60A5" w:rsidRPr="009E144F" w:rsidRDefault="008876BF" w:rsidP="00BD60A5">
      <w:pPr>
        <w:spacing w:line="360" w:lineRule="auto"/>
        <w:jc w:val="both"/>
        <w:rPr>
          <w:b/>
        </w:rPr>
      </w:pPr>
      <w:r>
        <w:t xml:space="preserve">Zarząd w składzie Starosta, M. Stolecki zapoznał się </w:t>
      </w:r>
      <w:r w:rsidR="00B67377" w:rsidRPr="00B67377">
        <w:rPr>
          <w:b/>
        </w:rPr>
        <w:t>z planem finansowym Biblioteki Publicznej w Jarocinie na rok 2020.</w:t>
      </w:r>
      <w:r w:rsidR="00B67377">
        <w:rPr>
          <w:b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D60A5">
        <w:rPr>
          <w:i/>
        </w:rPr>
        <w:t>1</w:t>
      </w:r>
      <w:r w:rsidR="00913B63">
        <w:rPr>
          <w:i/>
        </w:rPr>
        <w:t>2</w:t>
      </w:r>
      <w:r w:rsidR="002F2931">
        <w:rPr>
          <w:i/>
        </w:rPr>
        <w:t xml:space="preserve"> </w:t>
      </w:r>
      <w:r w:rsidR="00BD60A5" w:rsidRPr="00A527BC">
        <w:rPr>
          <w:i/>
        </w:rPr>
        <w:t>do protokołu.</w:t>
      </w:r>
    </w:p>
    <w:p w:rsidR="007C7A14" w:rsidRDefault="007C7A14" w:rsidP="00BD60A5">
      <w:pPr>
        <w:spacing w:line="360" w:lineRule="auto"/>
        <w:jc w:val="both"/>
        <w:rPr>
          <w:rFonts w:eastAsia="Times New Roman"/>
          <w:b/>
        </w:rPr>
      </w:pPr>
    </w:p>
    <w:p w:rsidR="001E7994" w:rsidRDefault="001E7994" w:rsidP="00BD60A5">
      <w:pPr>
        <w:spacing w:line="360" w:lineRule="auto"/>
        <w:jc w:val="both"/>
        <w:rPr>
          <w:rFonts w:eastAsia="Times New Roman"/>
          <w:b/>
        </w:rPr>
      </w:pPr>
    </w:p>
    <w:p w:rsidR="001E7994" w:rsidRDefault="001E7994" w:rsidP="00BD60A5">
      <w:pPr>
        <w:spacing w:line="360" w:lineRule="auto"/>
        <w:jc w:val="both"/>
        <w:rPr>
          <w:rFonts w:eastAsia="Times New Roman"/>
          <w:b/>
        </w:rPr>
      </w:pPr>
    </w:p>
    <w:p w:rsidR="001E7994" w:rsidRDefault="001E799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</w:t>
      </w:r>
      <w:r w:rsidR="00406E6F">
        <w:rPr>
          <w:rFonts w:eastAsia="Times New Roman"/>
          <w:b/>
        </w:rPr>
        <w:t>6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67377" w:rsidRPr="00B67377">
        <w:rPr>
          <w:b/>
        </w:rPr>
        <w:t>Referatu Katastru i Gospodarki Nieruchomościami nr GGN-KGN.6840.3.2020.ZM dotyczącego bonifikat.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913B63">
        <w:rPr>
          <w:i/>
        </w:rPr>
        <w:t>3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</w:t>
      </w:r>
      <w:r w:rsidR="00E50AD7">
        <w:t>podjął decyzję o rozpatrzeniu pisma na kolejnym posiedzeniu Zarządu</w:t>
      </w:r>
      <w:r>
        <w:t xml:space="preserve">. </w:t>
      </w:r>
    </w:p>
    <w:p w:rsidR="00E50AD7" w:rsidRDefault="00E50AD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406E6F">
        <w:rPr>
          <w:rFonts w:eastAsia="Times New Roman"/>
          <w:b/>
        </w:rPr>
        <w:t>7</w:t>
      </w:r>
    </w:p>
    <w:p w:rsidR="00BD60A5" w:rsidRPr="009E144F" w:rsidRDefault="006C729A" w:rsidP="00BD60A5">
      <w:pPr>
        <w:spacing w:line="360" w:lineRule="auto"/>
        <w:jc w:val="both"/>
        <w:rPr>
          <w:b/>
        </w:rPr>
      </w:pPr>
      <w:r>
        <w:t xml:space="preserve">Zarząd w składzie Starosta, M. Stolecki </w:t>
      </w:r>
      <w:r>
        <w:rPr>
          <w:rFonts w:eastAsia="Times New Roman"/>
        </w:rPr>
        <w:t>z</w:t>
      </w:r>
      <w:r w:rsidR="007C7A14" w:rsidRPr="007C7A14">
        <w:rPr>
          <w:rFonts w:eastAsia="Times New Roman"/>
        </w:rPr>
        <w:t>apozna</w:t>
      </w:r>
      <w:r>
        <w:rPr>
          <w:rFonts w:eastAsia="Times New Roman"/>
        </w:rPr>
        <w:t>ł</w:t>
      </w:r>
      <w:r w:rsidR="007C7A14" w:rsidRPr="007C7A14">
        <w:rPr>
          <w:rFonts w:eastAsia="Times New Roman"/>
        </w:rPr>
        <w:t xml:space="preserve"> się z pismem </w:t>
      </w:r>
      <w:r w:rsidR="00C75909" w:rsidRPr="00C75909">
        <w:rPr>
          <w:rFonts w:eastAsia="Times New Roman"/>
          <w:b/>
        </w:rPr>
        <w:t>Referatu Katastru i Gospodarki Nieruchomościami nr GGN-KGN.6845.20.2020.JA dotyczące rozwiązania umów najmu.</w:t>
      </w:r>
      <w:r w:rsidR="007C7116">
        <w:rPr>
          <w:rFonts w:eastAsia="Times New Roman"/>
        </w:rPr>
        <w:t xml:space="preserve"> </w:t>
      </w:r>
      <w:r w:rsidR="00BD60A5" w:rsidRPr="00A527BC">
        <w:rPr>
          <w:i/>
        </w:rPr>
        <w:t xml:space="preserve">Pismo stanowi załącznik nr </w:t>
      </w:r>
      <w:r w:rsidR="00BD60A5">
        <w:rPr>
          <w:i/>
        </w:rPr>
        <w:t>1</w:t>
      </w:r>
      <w:r w:rsidR="00913B63">
        <w:rPr>
          <w:i/>
        </w:rPr>
        <w:t>4</w:t>
      </w:r>
      <w:r w:rsidR="00BD60A5" w:rsidRPr="00A527BC">
        <w:rPr>
          <w:i/>
        </w:rPr>
        <w:t xml:space="preserve"> do protokołu.</w:t>
      </w:r>
    </w:p>
    <w:p w:rsidR="002727E4" w:rsidRDefault="002727E4" w:rsidP="00BD60A5">
      <w:pPr>
        <w:spacing w:line="360" w:lineRule="auto"/>
        <w:jc w:val="both"/>
        <w:rPr>
          <w:rFonts w:eastAsia="Times New Roman"/>
        </w:rPr>
      </w:pPr>
    </w:p>
    <w:p w:rsidR="000224AD" w:rsidRPr="002727E4" w:rsidRDefault="002727E4" w:rsidP="00BD60A5">
      <w:pPr>
        <w:spacing w:line="360" w:lineRule="auto"/>
        <w:jc w:val="both"/>
        <w:rPr>
          <w:rFonts w:eastAsia="Times New Roman"/>
        </w:rPr>
      </w:pPr>
      <w:r w:rsidRPr="002727E4">
        <w:rPr>
          <w:rFonts w:eastAsia="Times New Roman"/>
        </w:rPr>
        <w:t>Referat Katastru i Gospodarki Nieruchomościami przekaz</w:t>
      </w:r>
      <w:r>
        <w:rPr>
          <w:rFonts w:eastAsia="Times New Roman"/>
        </w:rPr>
        <w:t>ał</w:t>
      </w:r>
      <w:r w:rsidRPr="002727E4">
        <w:rPr>
          <w:rFonts w:eastAsia="Times New Roman"/>
        </w:rPr>
        <w:t xml:space="preserve"> pismo Zespołu Szkół Ponadpodstawowych Nr 2 im. Eugeniusza Kwiatkowskiego dotyczące rozwiązania umów najmu z JM Jolanta Justyńska oraz Studio Kreacji Ruchu reprezentowanym przez Tomasza Piotrowskiego.</w:t>
      </w:r>
    </w:p>
    <w:p w:rsidR="00080034" w:rsidRDefault="0008003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2F2931">
        <w:rPr>
          <w:rFonts w:eastAsia="Times New Roman"/>
          <w:b/>
        </w:rPr>
        <w:t>1</w:t>
      </w:r>
      <w:r w:rsidR="00406E6F">
        <w:rPr>
          <w:rFonts w:eastAsia="Times New Roman"/>
          <w:b/>
        </w:rPr>
        <w:t>8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C75909" w:rsidRPr="00C75909">
        <w:rPr>
          <w:b/>
        </w:rPr>
        <w:t>decyzji Wojewódzkiej Stacji Sanitarno - Epidemiologicznej w Poznaniu nr DN-HD.9020.3.2020.</w:t>
      </w:r>
      <w:r w:rsidR="00913B63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913B63">
        <w:rPr>
          <w:i/>
        </w:rPr>
        <w:t>5</w:t>
      </w:r>
      <w:r w:rsidRPr="00A527BC">
        <w:rPr>
          <w:i/>
        </w:rPr>
        <w:t xml:space="preserve"> do protokołu.</w:t>
      </w:r>
    </w:p>
    <w:p w:rsidR="00E50AD7" w:rsidRDefault="00E50AD7" w:rsidP="00BD60A5">
      <w:pPr>
        <w:spacing w:line="360" w:lineRule="auto"/>
        <w:jc w:val="both"/>
      </w:pPr>
    </w:p>
    <w:p w:rsidR="002727E4" w:rsidRDefault="002727E4" w:rsidP="00BD60A5">
      <w:pPr>
        <w:spacing w:line="360" w:lineRule="auto"/>
        <w:jc w:val="both"/>
      </w:pPr>
      <w:r>
        <w:t xml:space="preserve">Wydział Oświaty i Spraw Społecznych w imieniu Zarządu Powiatu Jarocińskiego zobowiązał Dyrektora Liceum Ogólnokształcącego w Jarocinie do doprowadzenia do prawidłowego stanu sanitarno – higienicznego ściany w sanitariatach i przy sanitariatach w przyziemiu budynku szkoły do dnia 31.08.2020 r. </w:t>
      </w:r>
    </w:p>
    <w:p w:rsidR="002727E4" w:rsidRDefault="002727E4" w:rsidP="00BD60A5">
      <w:pPr>
        <w:spacing w:line="360" w:lineRule="auto"/>
        <w:jc w:val="both"/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406E6F">
        <w:rPr>
          <w:rFonts w:eastAsia="Times New Roman"/>
          <w:b/>
        </w:rPr>
        <w:t>19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C75909" w:rsidRPr="00C75909">
        <w:rPr>
          <w:b/>
        </w:rPr>
        <w:t>Polskiego Związku Hodowców Gołębi Pocztowych.</w:t>
      </w:r>
      <w:r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913B63">
        <w:rPr>
          <w:i/>
        </w:rPr>
        <w:t>6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Pr="002727E4" w:rsidRDefault="002727E4" w:rsidP="00BD60A5">
      <w:pPr>
        <w:spacing w:line="360" w:lineRule="auto"/>
        <w:jc w:val="both"/>
      </w:pPr>
      <w:r w:rsidRPr="002727E4">
        <w:t>Polski Związek Hodowców Gołębi Pocztowych zwrócił się z prośbą o dofinansowanie ich imprez, lotów i wystaw organizowanych w 2020 roku.</w:t>
      </w:r>
    </w:p>
    <w:p w:rsidR="002727E4" w:rsidRDefault="002727E4" w:rsidP="00BD60A5">
      <w:pPr>
        <w:spacing w:line="360" w:lineRule="auto"/>
        <w:jc w:val="both"/>
      </w:pPr>
      <w:r>
        <w:lastRenderedPageBreak/>
        <w:t xml:space="preserve">Zarząd jednogłośnie w składzie Starosta, M. Stolecki wyraził zgodę na dofinansowanie </w:t>
      </w:r>
      <w:r w:rsidR="00C33BB8">
        <w:br/>
      </w:r>
      <w:r>
        <w:t>w postaci pucharów, gadżetów.</w:t>
      </w:r>
    </w:p>
    <w:p w:rsidR="002727E4" w:rsidRDefault="002727E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406E6F">
        <w:rPr>
          <w:rFonts w:eastAsia="Times New Roman"/>
          <w:b/>
        </w:rPr>
        <w:t>0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C75909" w:rsidRPr="00C75909">
        <w:rPr>
          <w:b/>
        </w:rPr>
        <w:t xml:space="preserve">Inspekcji Weterynaryjnej w Jarocinie </w:t>
      </w:r>
      <w:r w:rsidR="00C33BB8">
        <w:rPr>
          <w:b/>
        </w:rPr>
        <w:br/>
      </w:r>
      <w:r w:rsidR="00C75909" w:rsidRPr="00C75909">
        <w:rPr>
          <w:b/>
        </w:rPr>
        <w:t>nr PIW.224.9.2020 dotyczące dofinansowania budowy parkingu.</w:t>
      </w:r>
      <w:r w:rsidR="00C75909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913B63">
        <w:rPr>
          <w:i/>
        </w:rPr>
        <w:t>7</w:t>
      </w:r>
      <w:r w:rsidRPr="00A527BC">
        <w:rPr>
          <w:i/>
        </w:rPr>
        <w:t xml:space="preserve"> do protokołu.</w:t>
      </w:r>
    </w:p>
    <w:p w:rsidR="00A90A67" w:rsidRDefault="00A90A67" w:rsidP="00BD60A5">
      <w:pPr>
        <w:spacing w:line="360" w:lineRule="auto"/>
        <w:jc w:val="both"/>
      </w:pPr>
    </w:p>
    <w:p w:rsidR="00BD60A5" w:rsidRPr="00C33BB8" w:rsidRDefault="00C33BB8" w:rsidP="00BD60A5">
      <w:pPr>
        <w:spacing w:line="360" w:lineRule="auto"/>
        <w:jc w:val="both"/>
      </w:pPr>
      <w:r w:rsidRPr="00C33BB8">
        <w:t xml:space="preserve">Inspekcja Weterynaryjna w Jarocinie zwróciła się ponownie z wnioskiem o dofinansowanie budowy zewnętrznego parkingu położonego w pasie drogowym przy ulicy Handlowej. Wnioskowana kwota dofinansowania wynosi 10 000,00 zł. </w:t>
      </w:r>
    </w:p>
    <w:p w:rsidR="00C33BB8" w:rsidRDefault="00C33BB8" w:rsidP="00BD60A5">
      <w:pPr>
        <w:spacing w:line="360" w:lineRule="auto"/>
        <w:jc w:val="both"/>
      </w:pPr>
    </w:p>
    <w:p w:rsidR="00BD60A5" w:rsidRDefault="00BD60A5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M. Stolecki </w:t>
      </w:r>
      <w:r w:rsidR="00C33BB8">
        <w:t xml:space="preserve">podjął decyzję o przekazaniu pisma </w:t>
      </w:r>
      <w:r w:rsidR="00C33BB8">
        <w:br/>
        <w:t>do wydziału merytorycznego</w:t>
      </w:r>
      <w:r>
        <w:t xml:space="preserve">. </w:t>
      </w:r>
    </w:p>
    <w:p w:rsidR="00A90A67" w:rsidRDefault="00A90A67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406E6F">
        <w:rPr>
          <w:rFonts w:eastAsia="Times New Roman"/>
          <w:b/>
        </w:rPr>
        <w:t>1</w:t>
      </w:r>
    </w:p>
    <w:p w:rsidR="00BD60A5" w:rsidRPr="009E144F" w:rsidRDefault="00A90A67" w:rsidP="00BD60A5">
      <w:pPr>
        <w:spacing w:line="360" w:lineRule="auto"/>
        <w:jc w:val="both"/>
        <w:rPr>
          <w:b/>
        </w:rPr>
      </w:pPr>
      <w:r>
        <w:t xml:space="preserve">Zarząd w składzie Starosta, M. Stolecki </w:t>
      </w:r>
      <w:r>
        <w:rPr>
          <w:rFonts w:eastAsia="Times New Roman"/>
        </w:rPr>
        <w:t>z</w:t>
      </w:r>
      <w:r w:rsidRPr="007C7A14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7C7A14">
        <w:rPr>
          <w:rFonts w:eastAsia="Times New Roman"/>
        </w:rPr>
        <w:t xml:space="preserve"> się </w:t>
      </w:r>
      <w:r w:rsidR="00C75909" w:rsidRPr="00C75909">
        <w:rPr>
          <w:rFonts w:eastAsia="Times New Roman"/>
          <w:b/>
        </w:rPr>
        <w:t>z wynikiem oraz zobowiązaniami wymagalnymi na dzień 31.01.2020 r.</w:t>
      </w:r>
      <w:r w:rsidR="00BD60A5">
        <w:rPr>
          <w:b/>
        </w:rPr>
        <w:t xml:space="preserve"> </w:t>
      </w:r>
      <w:r w:rsidR="00C33BB8">
        <w:rPr>
          <w:b/>
        </w:rPr>
        <w:t xml:space="preserve">Spółki „Szpital Powiatowy w Jarocinie”. </w:t>
      </w:r>
      <w:r w:rsidR="00C33BB8">
        <w:rPr>
          <w:b/>
        </w:rPr>
        <w:br/>
      </w:r>
      <w:r w:rsidR="00BD60A5" w:rsidRPr="00A527BC">
        <w:rPr>
          <w:i/>
        </w:rPr>
        <w:t xml:space="preserve">Pismo stanowi załącznik nr </w:t>
      </w:r>
      <w:r w:rsidR="002F2931">
        <w:rPr>
          <w:i/>
        </w:rPr>
        <w:t>1</w:t>
      </w:r>
      <w:r w:rsidR="00913B63">
        <w:rPr>
          <w:i/>
        </w:rPr>
        <w:t>8</w:t>
      </w:r>
      <w:r w:rsidR="00BD60A5" w:rsidRPr="00A527BC">
        <w:rPr>
          <w:i/>
        </w:rPr>
        <w:t xml:space="preserve"> do protokołu.</w:t>
      </w:r>
    </w:p>
    <w:p w:rsidR="00913B63" w:rsidRDefault="00913B63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</w:p>
    <w:p w:rsidR="00C33BB8" w:rsidRPr="00C33BB8" w:rsidRDefault="00C33BB8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C33BB8">
        <w:rPr>
          <w:rFonts w:eastAsia="Times New Roman"/>
          <w:color w:val="222222"/>
        </w:rPr>
        <w:t>Zarząd po zapoznani się podjął decyzję o wystosowaniu pisma do Zarządu Spółki z prośbą o wyjaśnienie poniższych zagadnień:</w:t>
      </w:r>
    </w:p>
    <w:p w:rsidR="00C33BB8" w:rsidRPr="00C33BB8" w:rsidRDefault="00C33BB8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C33BB8">
        <w:rPr>
          <w:rFonts w:eastAsia="Times New Roman"/>
          <w:color w:val="222222"/>
        </w:rPr>
        <w:t>1) przyczyny przyrostu kosztów usług obcych do kwoty blisko 1,6 mln zł - wzrost o ponad 300 tysięcy w odniesieniu do analogicznego miesiąca stycznia 2019 r.; przyrost o +23,19%</w:t>
      </w:r>
    </w:p>
    <w:p w:rsidR="00C33BB8" w:rsidRPr="00C33BB8" w:rsidRDefault="00C33BB8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C33BB8">
        <w:rPr>
          <w:rFonts w:eastAsia="Times New Roman"/>
          <w:color w:val="222222"/>
        </w:rPr>
        <w:t>2) przyczyny przyrostu kosztów wynagrodzeń do kwoty blisko 1,555 mln zł - wzrost o ponad 156 tysięcy zł w odniesieniu do analogicznego miesiąca stycznia 2019 r.; przyrost o +11,20%</w:t>
      </w:r>
    </w:p>
    <w:p w:rsidR="00C33BB8" w:rsidRPr="00C33BB8" w:rsidRDefault="00C33BB8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C33BB8">
        <w:rPr>
          <w:rFonts w:eastAsia="Times New Roman"/>
          <w:color w:val="222222"/>
        </w:rPr>
        <w:t>3) przyczyny przyrostu kosztów ubezpieczeń społecznych i innych świadczeń do kwoty blisko 797 tysięcy zł - wzrost o ponad 153 tysiące zł w odniesieniu do analogicznego miesiąca stycznia 2019 r.przyrost o +23,78%</w:t>
      </w:r>
    </w:p>
    <w:p w:rsidR="00C33BB8" w:rsidRPr="00C33BB8" w:rsidRDefault="00C33BB8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C33BB8">
        <w:rPr>
          <w:rFonts w:eastAsia="Times New Roman"/>
          <w:color w:val="222222"/>
        </w:rPr>
        <w:t>4) czy przyrost przychodów netto ze sprzedaży produktów do kwoty 3,466 mln zł - wzrost o ponad 357 tysięcy zł w odniesieniu do analogicznego miesiąca stycznia 2019 r., ma charakter </w:t>
      </w:r>
    </w:p>
    <w:p w:rsidR="00C33BB8" w:rsidRPr="00C33BB8" w:rsidRDefault="00C33BB8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C33BB8">
        <w:rPr>
          <w:rFonts w:eastAsia="Times New Roman"/>
          <w:color w:val="222222"/>
        </w:rPr>
        <w:t>jednorazowy czy też wyższe będą przychody spółki w każdym miesiącu 2020 r.?</w:t>
      </w:r>
    </w:p>
    <w:p w:rsidR="00C33BB8" w:rsidRPr="00C33BB8" w:rsidRDefault="00C33BB8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C33BB8">
        <w:rPr>
          <w:rFonts w:eastAsia="Times New Roman"/>
          <w:color w:val="222222"/>
        </w:rPr>
        <w:t>5) co składa się na zwiększenie stanu produktów do kwoty blisko 1,005 mln zł w styczniu 2020 r.?</w:t>
      </w:r>
    </w:p>
    <w:p w:rsidR="00C33BB8" w:rsidRDefault="00C33BB8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C33BB8">
        <w:rPr>
          <w:rFonts w:eastAsia="Times New Roman"/>
          <w:color w:val="222222"/>
        </w:rPr>
        <w:lastRenderedPageBreak/>
        <w:t>6) jaki wynik bilansowy przewiduje się na koniec 2020 r.?</w:t>
      </w:r>
    </w:p>
    <w:p w:rsidR="00913B63" w:rsidRDefault="00913B63" w:rsidP="00C33BB8">
      <w:pPr>
        <w:shd w:val="clear" w:color="auto" w:fill="FFFFFF"/>
        <w:spacing w:line="360" w:lineRule="auto"/>
        <w:jc w:val="both"/>
        <w:rPr>
          <w:rFonts w:eastAsia="Times New Roman"/>
          <w:b/>
        </w:rPr>
      </w:pPr>
    </w:p>
    <w:p w:rsidR="00BD60A5" w:rsidRPr="00C33BB8" w:rsidRDefault="00BD60A5" w:rsidP="00C33BB8">
      <w:pPr>
        <w:shd w:val="clear" w:color="auto" w:fill="FFFFFF"/>
        <w:spacing w:line="360" w:lineRule="auto"/>
        <w:jc w:val="both"/>
        <w:rPr>
          <w:rFonts w:eastAsia="Times New Roman"/>
          <w:color w:val="2222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406E6F">
        <w:rPr>
          <w:rFonts w:eastAsia="Times New Roman"/>
          <w:b/>
        </w:rPr>
        <w:t>2</w:t>
      </w:r>
    </w:p>
    <w:p w:rsidR="00BD60A5" w:rsidRPr="009E144F" w:rsidRDefault="00C75909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C75909">
        <w:rPr>
          <w:b/>
        </w:rPr>
        <w:t xml:space="preserve">projekt uchwały Zarządu Powiatu Jarocińskiego </w:t>
      </w:r>
      <w:r w:rsidR="00C33BB8">
        <w:rPr>
          <w:b/>
        </w:rPr>
        <w:br/>
      </w:r>
      <w:r w:rsidRPr="00C75909">
        <w:rPr>
          <w:b/>
        </w:rPr>
        <w:t>w sprawie wyrażenia zgody trwałemu zarządcy na zawarcie umowy najmu sal lekcyjnych położonych w Jarocinie przy ul. T. Kościuszki 31.</w:t>
      </w:r>
      <w:r w:rsidR="007C7A14">
        <w:rPr>
          <w:b/>
        </w:rPr>
        <w:t xml:space="preserve"> </w:t>
      </w:r>
      <w:r w:rsidR="00BD60A5" w:rsidRPr="00A527BC">
        <w:rPr>
          <w:i/>
        </w:rPr>
        <w:t>P</w:t>
      </w:r>
      <w:r w:rsidR="00C33BB8">
        <w:rPr>
          <w:i/>
        </w:rPr>
        <w:t>rojekt uchwały</w:t>
      </w:r>
      <w:r w:rsidR="00BD60A5" w:rsidRPr="00A527BC">
        <w:rPr>
          <w:i/>
        </w:rPr>
        <w:t xml:space="preserve"> stanowi załącznik nr </w:t>
      </w:r>
      <w:r w:rsidR="00913B63">
        <w:rPr>
          <w:i/>
        </w:rPr>
        <w:t>19</w:t>
      </w:r>
      <w:r w:rsidR="00BD60A5" w:rsidRPr="00A527BC">
        <w:rPr>
          <w:i/>
        </w:rPr>
        <w:t xml:space="preserve"> do protokołu.</w:t>
      </w:r>
    </w:p>
    <w:p w:rsidR="00C33BB8" w:rsidRDefault="00C33BB8" w:rsidP="00BD60A5">
      <w:pPr>
        <w:spacing w:line="360" w:lineRule="auto"/>
        <w:jc w:val="both"/>
      </w:pPr>
    </w:p>
    <w:p w:rsidR="00BD60A5" w:rsidRDefault="00C33BB8" w:rsidP="00BD60A5">
      <w:pPr>
        <w:spacing w:line="360" w:lineRule="auto"/>
        <w:jc w:val="both"/>
      </w:pPr>
      <w:r>
        <w:t xml:space="preserve">Zarząd w składzie Starosta, M. Stolecki podjął uchwałę i wyraził zgodę na </w:t>
      </w:r>
      <w:r w:rsidRPr="00C33BB8">
        <w:t>zawarcie umowy najmu pomiędzy Liceum Ogólnokształcącym Nr 1 im. T. Kościuszki w Jarocinie, w imieniu którego działa Marek Tyrakowski – Dyrektor Szkoły a Szkołą Tańca JAST z siedzibą przy ul. Siemieńskiego 17/5, 50 – 228 Wrocław, reprezentowaną przez Pana Zbigniewa Zasadę.</w:t>
      </w:r>
    </w:p>
    <w:p w:rsidR="00C33BB8" w:rsidRDefault="00C33BB8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406E6F">
        <w:rPr>
          <w:rFonts w:eastAsia="Times New Roman"/>
          <w:b/>
        </w:rPr>
        <w:t>3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C75909" w:rsidRPr="00C75909">
        <w:rPr>
          <w:b/>
        </w:rPr>
        <w:t xml:space="preserve">projekt uchwały Zarządu Powiatu Jarocińskiego </w:t>
      </w:r>
      <w:r w:rsidR="00C33BB8">
        <w:rPr>
          <w:b/>
        </w:rPr>
        <w:br/>
      </w:r>
      <w:r w:rsidR="00C75909" w:rsidRPr="00C75909">
        <w:rPr>
          <w:b/>
        </w:rPr>
        <w:t>w sprawie wyrażenia zgody trwałemu zarządcy na zawarcie umowy najmu sal lekcyjnych położonych w Jarocinie przy ul. T. Kościuszki 31.</w:t>
      </w:r>
      <w:r w:rsidR="003E3D85">
        <w:rPr>
          <w:b/>
        </w:rPr>
        <w:t xml:space="preserve"> </w:t>
      </w:r>
      <w:r>
        <w:rPr>
          <w:b/>
        </w:rPr>
        <w:t xml:space="preserve"> </w:t>
      </w:r>
      <w:r w:rsidR="00C33BB8" w:rsidRPr="00A527BC">
        <w:rPr>
          <w:i/>
        </w:rPr>
        <w:t>P</w:t>
      </w:r>
      <w:r w:rsidR="00C33BB8">
        <w:rPr>
          <w:i/>
        </w:rPr>
        <w:t>rojekt uchwały</w:t>
      </w:r>
      <w:r w:rsidRPr="00A527BC">
        <w:rPr>
          <w:i/>
        </w:rPr>
        <w:t xml:space="preserve"> stanowi załącznik nr </w:t>
      </w:r>
      <w:r w:rsidR="00BB15A6">
        <w:rPr>
          <w:i/>
        </w:rPr>
        <w:t>2</w:t>
      </w:r>
      <w:r w:rsidR="00913B63">
        <w:rPr>
          <w:i/>
        </w:rPr>
        <w:t>0</w:t>
      </w:r>
      <w:r w:rsidRPr="00A527BC">
        <w:rPr>
          <w:i/>
        </w:rPr>
        <w:t xml:space="preserve"> do protokołu.</w:t>
      </w:r>
    </w:p>
    <w:p w:rsidR="00BD60A5" w:rsidRDefault="00BD60A5" w:rsidP="00BD60A5">
      <w:pPr>
        <w:spacing w:line="360" w:lineRule="auto"/>
        <w:jc w:val="both"/>
      </w:pPr>
    </w:p>
    <w:p w:rsidR="00BD60A5" w:rsidRDefault="00C33BB8" w:rsidP="00BD60A5">
      <w:pPr>
        <w:spacing w:line="360" w:lineRule="auto"/>
        <w:jc w:val="both"/>
        <w:rPr>
          <w:rFonts w:eastAsia="Times New Roman"/>
          <w:b/>
        </w:rPr>
      </w:pPr>
      <w:r>
        <w:t xml:space="preserve">Zarząd w składzie Starosta, M. Stolecki podjął uchwałę i wyraził zgodę </w:t>
      </w:r>
      <w:r w:rsidRPr="00C33BB8">
        <w:t>na zawarcie umowy najmu pomiędzy Liceum Ogólnokształcącym Nr 1 im. T. Kościuszki w Jarocinie, w imieniu, którego działa Marek Tyrakowski – Dyrektor Szkoły a Wyższą Szkołą Planowania Strategicznego w Dąbrowie Górniczej z siedzibą przy ul. Kościelnej 6, reprezentowaną przez Panią Aleksandrę Kabus.</w:t>
      </w:r>
    </w:p>
    <w:p w:rsidR="00C75909" w:rsidRDefault="00C75909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406E6F">
        <w:rPr>
          <w:rFonts w:eastAsia="Times New Roman"/>
          <w:b/>
        </w:rPr>
        <w:t>4</w:t>
      </w:r>
    </w:p>
    <w:p w:rsidR="00527F51" w:rsidRDefault="00C75909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C75909">
        <w:rPr>
          <w:b/>
        </w:rPr>
        <w:t xml:space="preserve">projekt uchwały Zarządu Powiatu Jarocińskiego </w:t>
      </w:r>
      <w:r w:rsidR="00C33BB8">
        <w:rPr>
          <w:b/>
        </w:rPr>
        <w:br/>
      </w:r>
      <w:r w:rsidRPr="00C75909">
        <w:rPr>
          <w:b/>
        </w:rPr>
        <w:t>w sprawie wyrażenia zgody na dysponowanie nieruchomością na cele budowlane położoną w Radlinie, stanowiącą własność Powiatu Jarocińskiego.</w:t>
      </w:r>
      <w:r>
        <w:t xml:space="preserve"> </w:t>
      </w:r>
      <w:r w:rsidR="00C33BB8" w:rsidRPr="00A527BC">
        <w:rPr>
          <w:i/>
        </w:rPr>
        <w:t>P</w:t>
      </w:r>
      <w:r w:rsidR="00C33BB8">
        <w:rPr>
          <w:i/>
        </w:rPr>
        <w:t>rojekt uchwały</w:t>
      </w:r>
      <w:r w:rsidR="00BD60A5" w:rsidRPr="00A527BC">
        <w:rPr>
          <w:i/>
        </w:rPr>
        <w:t xml:space="preserve"> stanowi załącznik nr </w:t>
      </w:r>
      <w:r w:rsidR="00BB15A6">
        <w:rPr>
          <w:i/>
        </w:rPr>
        <w:t>2</w:t>
      </w:r>
      <w:r w:rsidR="00913B63">
        <w:rPr>
          <w:i/>
        </w:rPr>
        <w:t>1</w:t>
      </w:r>
      <w:r w:rsidR="00BD60A5" w:rsidRPr="00A527BC">
        <w:rPr>
          <w:i/>
        </w:rPr>
        <w:t xml:space="preserve"> do protokołu.</w:t>
      </w:r>
    </w:p>
    <w:p w:rsidR="00913B63" w:rsidRDefault="00913B63" w:rsidP="00BD60A5">
      <w:pPr>
        <w:spacing w:line="360" w:lineRule="auto"/>
        <w:jc w:val="both"/>
      </w:pPr>
    </w:p>
    <w:p w:rsidR="00BD60A5" w:rsidRPr="00527F51" w:rsidRDefault="00C33BB8" w:rsidP="00BD60A5">
      <w:pPr>
        <w:spacing w:line="360" w:lineRule="auto"/>
        <w:jc w:val="both"/>
        <w:rPr>
          <w:b/>
        </w:rPr>
      </w:pPr>
      <w:r>
        <w:t>Zarząd w składzie Starosta, M. Stolecki podjął uchwałę i wyraził zgodę</w:t>
      </w:r>
      <w:r w:rsidRPr="00C33BB8">
        <w:t xml:space="preserve"> na dysponowanie nieruchomością położoną w Radlinie stanowiącą działkę ewidencyjną nr 2, ark. mapy </w:t>
      </w:r>
      <w:r w:rsidR="00E032BE">
        <w:br/>
      </w:r>
      <w:r w:rsidRPr="00C33BB8">
        <w:t xml:space="preserve">3 zapisaną na rzecz Powiatu Jarocińskiego dla inwestora – Gminy Jarocin w związku </w:t>
      </w:r>
      <w:r w:rsidR="00E032BE">
        <w:br/>
      </w:r>
      <w:r w:rsidRPr="00C33BB8">
        <w:lastRenderedPageBreak/>
        <w:t>z planowanym zadaniem polegającym na skanalizowaniu rowu przyległego do drogi powiatowej na odcinku 9,5 metrów, na wysokości działki nr 3/2 stanowiącej własność Skarbu Państwa – Krajowego Ośrodka Wsparcia Rolnictwa oraz postawieniu wiaty przystankowej na istniejącym przystanku komunikacyjnym zlokalizowanym za skrzyżowaniem Cielcza – Radlin w kierunku Mieszkowa.</w:t>
      </w:r>
    </w:p>
    <w:p w:rsidR="001E7994" w:rsidRDefault="001E7994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2F2931">
        <w:rPr>
          <w:rFonts w:eastAsia="Times New Roman"/>
          <w:b/>
        </w:rPr>
        <w:t>2</w:t>
      </w:r>
      <w:r w:rsidR="00406E6F">
        <w:rPr>
          <w:rFonts w:eastAsia="Times New Roman"/>
          <w:b/>
        </w:rPr>
        <w:t>5</w:t>
      </w:r>
    </w:p>
    <w:p w:rsidR="00C75909" w:rsidRDefault="00C75909" w:rsidP="00BD60A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C75909">
        <w:rPr>
          <w:b/>
        </w:rPr>
        <w:t xml:space="preserve">projekt uchwały Zarządu Powiatu Jarocińskiego zmieniająca uchwałę w sprawie uchwalenia budżetu Powiatu Jarocińskiego na 2020 rok. </w:t>
      </w:r>
      <w:r w:rsidR="00C33BB8" w:rsidRPr="00A527BC">
        <w:rPr>
          <w:i/>
        </w:rPr>
        <w:t>P</w:t>
      </w:r>
      <w:r w:rsidR="00C33BB8">
        <w:rPr>
          <w:i/>
        </w:rPr>
        <w:t>rojekt uchwały</w:t>
      </w:r>
      <w:r w:rsidR="00BD60A5" w:rsidRPr="00A527BC">
        <w:rPr>
          <w:i/>
        </w:rPr>
        <w:t xml:space="preserve"> stanowi załącznik nr </w:t>
      </w:r>
      <w:r w:rsidR="00BB15A6">
        <w:rPr>
          <w:i/>
        </w:rPr>
        <w:t>2</w:t>
      </w:r>
      <w:r w:rsidR="00913B63">
        <w:rPr>
          <w:i/>
        </w:rPr>
        <w:t>2</w:t>
      </w:r>
      <w:r w:rsidR="00BD60A5" w:rsidRPr="00A527BC">
        <w:rPr>
          <w:i/>
        </w:rPr>
        <w:t xml:space="preserve"> do protokołu.</w:t>
      </w:r>
      <w:r w:rsidR="00007459" w:rsidRPr="00007459">
        <w:rPr>
          <w:color w:val="00B050"/>
        </w:rPr>
        <w:t xml:space="preserve"> </w:t>
      </w:r>
    </w:p>
    <w:p w:rsidR="00C33BB8" w:rsidRDefault="00C33BB8" w:rsidP="00BD60A5">
      <w:pPr>
        <w:spacing w:line="360" w:lineRule="auto"/>
        <w:jc w:val="both"/>
      </w:pPr>
    </w:p>
    <w:p w:rsidR="00C75909" w:rsidRDefault="00C33BB8" w:rsidP="00BD60A5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M. Stolecki podjął uchwałę.</w:t>
      </w:r>
    </w:p>
    <w:p w:rsidR="00C33BB8" w:rsidRDefault="00C33BB8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406E6F">
        <w:rPr>
          <w:rFonts w:eastAsia="Times New Roman"/>
          <w:b/>
        </w:rPr>
        <w:t>6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C75909" w:rsidRPr="00C75909">
        <w:rPr>
          <w:b/>
        </w:rPr>
        <w:t>projekt uchwały Zarządu Powiatu Jarocińskiego zmieniająca w sprawie opracowania planu finansowego urzędu jednostki samorządu terytorialnego na 2020 rok.</w:t>
      </w:r>
      <w:r>
        <w:rPr>
          <w:b/>
        </w:rPr>
        <w:t xml:space="preserve"> </w:t>
      </w:r>
      <w:r w:rsidR="00C33BB8" w:rsidRPr="00A527BC">
        <w:rPr>
          <w:i/>
        </w:rPr>
        <w:t>P</w:t>
      </w:r>
      <w:r w:rsidR="00C33BB8">
        <w:rPr>
          <w:i/>
        </w:rPr>
        <w:t>rojekt uchwały</w:t>
      </w:r>
      <w:r w:rsidRPr="00A527BC">
        <w:rPr>
          <w:i/>
        </w:rPr>
        <w:t xml:space="preserve"> stanowi załącznik nr </w:t>
      </w:r>
      <w:r w:rsidR="00BB15A6">
        <w:rPr>
          <w:i/>
        </w:rPr>
        <w:t>2</w:t>
      </w:r>
      <w:r w:rsidR="00913B63">
        <w:rPr>
          <w:i/>
        </w:rPr>
        <w:t>3</w:t>
      </w:r>
      <w:r w:rsidR="002F2931">
        <w:rPr>
          <w:i/>
        </w:rPr>
        <w:t xml:space="preserve"> </w:t>
      </w:r>
      <w:r w:rsidRPr="00A527BC">
        <w:rPr>
          <w:i/>
        </w:rPr>
        <w:t>do protokołu.</w:t>
      </w:r>
    </w:p>
    <w:p w:rsidR="00711B6F" w:rsidRDefault="00711B6F" w:rsidP="00BD60A5">
      <w:pPr>
        <w:spacing w:line="360" w:lineRule="auto"/>
        <w:jc w:val="both"/>
        <w:rPr>
          <w:b/>
        </w:rPr>
      </w:pPr>
    </w:p>
    <w:p w:rsidR="00A54978" w:rsidRDefault="00C33BB8" w:rsidP="00BD60A5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M. Stolecki podjął uchwałę.</w:t>
      </w:r>
    </w:p>
    <w:p w:rsidR="00C33BB8" w:rsidRDefault="00C33BB8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711B6F">
        <w:rPr>
          <w:rFonts w:eastAsia="Times New Roman"/>
          <w:b/>
        </w:rPr>
        <w:t>2</w:t>
      </w:r>
      <w:r w:rsidR="00406E6F">
        <w:rPr>
          <w:rFonts w:eastAsia="Times New Roman"/>
          <w:b/>
        </w:rPr>
        <w:t>7</w:t>
      </w:r>
    </w:p>
    <w:p w:rsidR="00BD60A5" w:rsidRPr="009E144F" w:rsidRDefault="00C75909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C75909">
        <w:rPr>
          <w:b/>
        </w:rPr>
        <w:t xml:space="preserve">projekt uchwały Zarządu Powiatu Jarocińskiego zmieniająca w sprawie opracowania planu finansowego zadań z zakresu administracji rządowej oraz innych zadań zleconych powiatowi na 2020 </w:t>
      </w:r>
      <w:r w:rsidR="00C33BB8" w:rsidRPr="00C75909">
        <w:rPr>
          <w:b/>
        </w:rPr>
        <w:t>r.</w:t>
      </w:r>
      <w:r w:rsidR="00C33BB8">
        <w:rPr>
          <w:rFonts w:eastAsia="Times New Roman"/>
          <w:b/>
        </w:rPr>
        <w:t xml:space="preserve"> </w:t>
      </w:r>
      <w:r w:rsidR="00C33BB8" w:rsidRPr="00C33BB8">
        <w:rPr>
          <w:rFonts w:eastAsia="Times New Roman"/>
          <w:i/>
        </w:rPr>
        <w:t>Projekt</w:t>
      </w:r>
      <w:r w:rsidR="00C33BB8">
        <w:rPr>
          <w:i/>
        </w:rPr>
        <w:t xml:space="preserve"> uchwały</w:t>
      </w:r>
      <w:r w:rsidR="00BD60A5" w:rsidRPr="00A527BC">
        <w:rPr>
          <w:i/>
        </w:rPr>
        <w:t xml:space="preserve"> stanowi załącznik nr </w:t>
      </w:r>
      <w:r w:rsidR="00BB15A6">
        <w:rPr>
          <w:i/>
        </w:rPr>
        <w:t>2</w:t>
      </w:r>
      <w:r w:rsidR="00913B63">
        <w:rPr>
          <w:i/>
        </w:rPr>
        <w:t>4</w:t>
      </w:r>
      <w:r w:rsidR="00BD60A5" w:rsidRPr="00A527BC">
        <w:rPr>
          <w:i/>
        </w:rPr>
        <w:t xml:space="preserve"> do protokołu.</w:t>
      </w:r>
    </w:p>
    <w:p w:rsidR="00C33BB8" w:rsidRDefault="00C33BB8" w:rsidP="00BD60A5">
      <w:pPr>
        <w:spacing w:line="360" w:lineRule="auto"/>
        <w:jc w:val="both"/>
      </w:pPr>
    </w:p>
    <w:p w:rsidR="00BD60A5" w:rsidRPr="00007459" w:rsidRDefault="00C33BB8" w:rsidP="00BD60A5">
      <w:pPr>
        <w:spacing w:line="360" w:lineRule="auto"/>
        <w:jc w:val="both"/>
        <w:rPr>
          <w:color w:val="00B050"/>
        </w:rPr>
      </w:pPr>
      <w:r>
        <w:t>Zarząd jednogłośnie w składzie Starosta, M. Stolecki podjął uchwałę.</w:t>
      </w:r>
    </w:p>
    <w:p w:rsidR="00711B6F" w:rsidRDefault="00711B6F" w:rsidP="00BD60A5">
      <w:pPr>
        <w:spacing w:line="360" w:lineRule="auto"/>
        <w:jc w:val="both"/>
        <w:rPr>
          <w:rFonts w:eastAsia="Times New Roman"/>
          <w:b/>
        </w:rPr>
      </w:pPr>
    </w:p>
    <w:p w:rsidR="00BD60A5" w:rsidRPr="00951C11" w:rsidRDefault="00BD60A5" w:rsidP="00BD60A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2F2931">
        <w:rPr>
          <w:rFonts w:eastAsia="Times New Roman"/>
          <w:b/>
        </w:rPr>
        <w:t>2</w:t>
      </w:r>
      <w:r w:rsidR="00406E6F">
        <w:rPr>
          <w:rFonts w:eastAsia="Times New Roman"/>
          <w:b/>
        </w:rPr>
        <w:t>8</w:t>
      </w:r>
    </w:p>
    <w:p w:rsidR="00BD60A5" w:rsidRPr="009E144F" w:rsidRDefault="00BD60A5" w:rsidP="00BD60A5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C75909" w:rsidRPr="00C75909">
        <w:rPr>
          <w:b/>
        </w:rPr>
        <w:t>wniosku Stowarzyszenia Rowelove Jarocin.</w:t>
      </w:r>
      <w:r w:rsidR="00C33BB8">
        <w:rPr>
          <w:b/>
        </w:rPr>
        <w:t xml:space="preserve"> </w:t>
      </w:r>
      <w:r w:rsidR="00C33BB8">
        <w:rPr>
          <w:b/>
        </w:rPr>
        <w:br/>
      </w:r>
      <w:r w:rsidR="000B02DA">
        <w:rPr>
          <w:rFonts w:eastAsia="Times New Roman"/>
          <w:i/>
        </w:rPr>
        <w:t>Projekt uchwały</w:t>
      </w:r>
      <w:r w:rsidRPr="00A527BC">
        <w:rPr>
          <w:i/>
        </w:rPr>
        <w:t xml:space="preserve"> stanowi załącznik nr </w:t>
      </w:r>
      <w:r w:rsidR="00BB15A6">
        <w:rPr>
          <w:i/>
        </w:rPr>
        <w:t>2</w:t>
      </w:r>
      <w:r w:rsidR="00913B63">
        <w:rPr>
          <w:i/>
        </w:rPr>
        <w:t>5</w:t>
      </w:r>
      <w:r w:rsidRPr="00A527BC">
        <w:rPr>
          <w:i/>
        </w:rPr>
        <w:t xml:space="preserve"> do protokołu.</w:t>
      </w:r>
    </w:p>
    <w:p w:rsidR="00913B63" w:rsidRDefault="00913B63" w:rsidP="00BD60A5">
      <w:pPr>
        <w:spacing w:line="360" w:lineRule="auto"/>
        <w:jc w:val="both"/>
        <w:rPr>
          <w:rFonts w:eastAsia="Times New Roman"/>
        </w:rPr>
      </w:pPr>
    </w:p>
    <w:p w:rsidR="000B02DA" w:rsidRPr="00C33BB8" w:rsidRDefault="00C33BB8" w:rsidP="00BD60A5">
      <w:pPr>
        <w:spacing w:line="360" w:lineRule="auto"/>
        <w:jc w:val="both"/>
        <w:rPr>
          <w:rFonts w:eastAsia="Times New Roman"/>
        </w:rPr>
      </w:pPr>
      <w:r w:rsidRPr="00C33BB8">
        <w:rPr>
          <w:rFonts w:eastAsia="Times New Roman"/>
        </w:rPr>
        <w:t xml:space="preserve">W związku z organizacją imprezy rowerowej pn. Niebieski Rajd Rowerowy dla Autyzmu w dniu 4 kwietnia 2020 r. Stowarzyszenie zwróciło się z prośbą o nieodpłatne wypożyczenie </w:t>
      </w:r>
      <w:r w:rsidRPr="00C33BB8">
        <w:rPr>
          <w:rFonts w:eastAsia="Times New Roman"/>
        </w:rPr>
        <w:lastRenderedPageBreak/>
        <w:t xml:space="preserve">namiotów oraz banneru Powiatu, które zostaną umieszczone na finale imprezy na placu Zespołu Szkół Specjalnych w Jarocinie. </w:t>
      </w:r>
    </w:p>
    <w:p w:rsidR="00913B63" w:rsidRDefault="00913B63" w:rsidP="00BD60A5">
      <w:pPr>
        <w:spacing w:line="360" w:lineRule="auto"/>
        <w:jc w:val="both"/>
      </w:pPr>
    </w:p>
    <w:p w:rsidR="00080034" w:rsidRDefault="00C33BB8" w:rsidP="00BD60A5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M. Stolecki wyraził zgodę na wniosek.</w:t>
      </w:r>
    </w:p>
    <w:p w:rsidR="00080034" w:rsidRDefault="00080034" w:rsidP="00BD60A5">
      <w:pPr>
        <w:spacing w:line="360" w:lineRule="auto"/>
        <w:jc w:val="both"/>
        <w:rPr>
          <w:rFonts w:eastAsia="Times New Roman"/>
          <w:b/>
        </w:rPr>
      </w:pPr>
    </w:p>
    <w:p w:rsidR="0030700E" w:rsidRPr="00C75909" w:rsidRDefault="00BD60A5" w:rsidP="0030700E">
      <w:pPr>
        <w:spacing w:line="360" w:lineRule="auto"/>
        <w:jc w:val="both"/>
        <w:rPr>
          <w:rFonts w:eastAsia="Times New Roman"/>
        </w:rPr>
      </w:pPr>
      <w:bookmarkStart w:id="24" w:name="_GoBack"/>
      <w:bookmarkEnd w:id="24"/>
      <w:r w:rsidRPr="00951C11">
        <w:rPr>
          <w:rFonts w:eastAsia="Times New Roman"/>
          <w:b/>
        </w:rPr>
        <w:t xml:space="preserve">Ad. pkt. </w:t>
      </w:r>
      <w:r w:rsidR="00406E6F">
        <w:rPr>
          <w:rFonts w:eastAsia="Times New Roman"/>
          <w:b/>
        </w:rPr>
        <w:t>29</w:t>
      </w:r>
      <w:r w:rsidR="00C75909">
        <w:rPr>
          <w:rFonts w:eastAsia="Times New Roman"/>
        </w:rPr>
        <w:t xml:space="preserve"> </w:t>
      </w:r>
      <w:r w:rsidR="0030700E">
        <w:t>Sprawy pozostałe.</w:t>
      </w:r>
    </w:p>
    <w:p w:rsidR="000052E0" w:rsidRPr="00913B63" w:rsidRDefault="00913B63" w:rsidP="00913B63">
      <w:pPr>
        <w:pStyle w:val="Akapitzlist"/>
        <w:numPr>
          <w:ilvl w:val="0"/>
          <w:numId w:val="4"/>
        </w:numPr>
        <w:spacing w:line="360" w:lineRule="auto"/>
        <w:ind w:left="284" w:firstLine="0"/>
        <w:jc w:val="both"/>
        <w:rPr>
          <w:rFonts w:eastAsia="Times New Roman"/>
          <w:bCs/>
        </w:rPr>
      </w:pPr>
      <w:r>
        <w:t xml:space="preserve">Zarząd w składzie Starosta, M. Stolecki zapoznał się z sytuacją zagrożenia koronawirusem. </w:t>
      </w:r>
      <w:r>
        <w:rPr>
          <w:rFonts w:eastAsia="Times New Roman"/>
          <w:bCs/>
        </w:rPr>
        <w:t>W</w:t>
      </w:r>
      <w:r w:rsidR="000052E0" w:rsidRPr="000052E0">
        <w:rPr>
          <w:rFonts w:eastAsia="Times New Roman"/>
          <w:bCs/>
        </w:rPr>
        <w:t xml:space="preserve"> prz</w:t>
      </w:r>
      <w:r w:rsidR="000052E0">
        <w:rPr>
          <w:rFonts w:eastAsia="Times New Roman"/>
          <w:bCs/>
        </w:rPr>
        <w:t xml:space="preserve">ypadku podejrzenia zakażenia koronawirusem należy zadzwonić </w:t>
      </w:r>
      <w:r>
        <w:rPr>
          <w:rFonts w:eastAsia="Times New Roman"/>
          <w:bCs/>
        </w:rPr>
        <w:br/>
      </w:r>
      <w:r w:rsidR="000052E0">
        <w:rPr>
          <w:rFonts w:eastAsia="Times New Roman"/>
          <w:bCs/>
        </w:rPr>
        <w:t xml:space="preserve">na </w:t>
      </w:r>
      <w:r w:rsidR="000052E0" w:rsidRPr="000052E0">
        <w:rPr>
          <w:rFonts w:eastAsia="Times New Roman"/>
          <w:bCs/>
        </w:rPr>
        <w:t>800 190 590 - numer infolinii Narodowego Funduszu Zdrowia dot</w:t>
      </w:r>
      <w:r w:rsidR="000052E0">
        <w:rPr>
          <w:rFonts w:eastAsia="Times New Roman"/>
          <w:bCs/>
        </w:rPr>
        <w:t xml:space="preserve">yczącej postępowania w sytuacji </w:t>
      </w:r>
      <w:r w:rsidR="000052E0" w:rsidRPr="000052E0">
        <w:rPr>
          <w:rFonts w:eastAsia="Times New Roman"/>
          <w:bCs/>
        </w:rPr>
        <w:t>podejrzenia zakażenia koronawirusem</w:t>
      </w:r>
      <w:r w:rsidR="000052E0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</w:t>
      </w:r>
      <w:r w:rsidR="000052E0" w:rsidRPr="00913B63">
        <w:rPr>
          <w:rFonts w:eastAsia="Times New Roman"/>
          <w:bCs/>
        </w:rPr>
        <w:t xml:space="preserve">Informacja dla osób powracających </w:t>
      </w:r>
      <w:r>
        <w:rPr>
          <w:rFonts w:eastAsia="Times New Roman"/>
          <w:bCs/>
        </w:rPr>
        <w:br/>
      </w:r>
      <w:r w:rsidR="000052E0" w:rsidRPr="00913B63">
        <w:rPr>
          <w:rFonts w:eastAsia="Times New Roman"/>
          <w:bCs/>
        </w:rPr>
        <w:t xml:space="preserve">z północnych Włoch, Chin, Korei Południowej, Iranu, Japonii, Tajlandii, Wietnamu, Singapuru i Tajwanu. Jeśli w ciągu ostatnich 14 dni ktoś był w północnych Włoszech, Chinach, Korei Południowej, Iranie, Japonii, Tajlandii, Wietnamie, Singapurze lub Tajwanie i zaobserwował u siebie objawy, takie jak: gorączka, kaszel, duszność i problemy </w:t>
      </w:r>
      <w:r>
        <w:rPr>
          <w:rFonts w:eastAsia="Times New Roman"/>
          <w:bCs/>
        </w:rPr>
        <w:br/>
      </w:r>
      <w:r w:rsidR="000052E0" w:rsidRPr="00913B63">
        <w:rPr>
          <w:rFonts w:eastAsia="Times New Roman"/>
          <w:bCs/>
        </w:rPr>
        <w:t>z oddychaniem, to bezzwłocznie powinien powiadomić telefonicznie stację sanitarno-epidemiologiczną lub zgłosić się bezpośrednio do oddziału zakaźnego lub oddziału obserwacyjno-zakaźnego, gdzie określony zostanie dalszy tryb postępowania medycznego.</w:t>
      </w:r>
    </w:p>
    <w:p w:rsidR="000052E0" w:rsidRDefault="000052E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C3268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C3268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C3268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17" w:rsidRDefault="00C73F17" w:rsidP="00951C11">
      <w:r>
        <w:separator/>
      </w:r>
    </w:p>
  </w:endnote>
  <w:endnote w:type="continuationSeparator" w:id="0">
    <w:p w:rsidR="00C73F17" w:rsidRDefault="00C73F1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C73F17" w:rsidRDefault="00C73F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994">
          <w:rPr>
            <w:noProof/>
          </w:rPr>
          <w:t>1</w:t>
        </w:r>
        <w:r>
          <w:fldChar w:fldCharType="end"/>
        </w:r>
      </w:p>
    </w:sdtContent>
  </w:sdt>
  <w:p w:rsidR="00C73F17" w:rsidRDefault="00C73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17" w:rsidRDefault="00C73F17" w:rsidP="00951C11">
      <w:r>
        <w:separator/>
      </w:r>
    </w:p>
  </w:footnote>
  <w:footnote w:type="continuationSeparator" w:id="0">
    <w:p w:rsidR="00C73F17" w:rsidRDefault="00C73F1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" w15:restartNumberingAfterBreak="0">
    <w:nsid w:val="69A119B1"/>
    <w:multiLevelType w:val="multilevel"/>
    <w:tmpl w:val="BDFC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C641D"/>
    <w:multiLevelType w:val="hybridMultilevel"/>
    <w:tmpl w:val="704C7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52E0"/>
    <w:rsid w:val="00007459"/>
    <w:rsid w:val="00021CDE"/>
    <w:rsid w:val="000224AD"/>
    <w:rsid w:val="00023566"/>
    <w:rsid w:val="00056EFD"/>
    <w:rsid w:val="00080034"/>
    <w:rsid w:val="00082AF9"/>
    <w:rsid w:val="000A60F8"/>
    <w:rsid w:val="000A6580"/>
    <w:rsid w:val="000B02DA"/>
    <w:rsid w:val="000D4C5A"/>
    <w:rsid w:val="000D5331"/>
    <w:rsid w:val="000E0DA3"/>
    <w:rsid w:val="000E3CB2"/>
    <w:rsid w:val="000F2C38"/>
    <w:rsid w:val="00101304"/>
    <w:rsid w:val="00103410"/>
    <w:rsid w:val="001156B1"/>
    <w:rsid w:val="00131AB4"/>
    <w:rsid w:val="001474D3"/>
    <w:rsid w:val="001505D8"/>
    <w:rsid w:val="00170774"/>
    <w:rsid w:val="00172608"/>
    <w:rsid w:val="00181920"/>
    <w:rsid w:val="00182BC8"/>
    <w:rsid w:val="001932CD"/>
    <w:rsid w:val="00196AC4"/>
    <w:rsid w:val="001A29A3"/>
    <w:rsid w:val="001A30D9"/>
    <w:rsid w:val="001A7DF8"/>
    <w:rsid w:val="001B5927"/>
    <w:rsid w:val="001B5D51"/>
    <w:rsid w:val="001B7CC8"/>
    <w:rsid w:val="001C267A"/>
    <w:rsid w:val="001C465B"/>
    <w:rsid w:val="001D29B9"/>
    <w:rsid w:val="001D520C"/>
    <w:rsid w:val="001E1475"/>
    <w:rsid w:val="001E7994"/>
    <w:rsid w:val="001F0EE8"/>
    <w:rsid w:val="001F6160"/>
    <w:rsid w:val="001F71CA"/>
    <w:rsid w:val="00202747"/>
    <w:rsid w:val="0020705F"/>
    <w:rsid w:val="00207111"/>
    <w:rsid w:val="002325E5"/>
    <w:rsid w:val="00243DD8"/>
    <w:rsid w:val="002527D4"/>
    <w:rsid w:val="0025562B"/>
    <w:rsid w:val="0026231F"/>
    <w:rsid w:val="00263E8C"/>
    <w:rsid w:val="00265E1A"/>
    <w:rsid w:val="002668C6"/>
    <w:rsid w:val="00266DB8"/>
    <w:rsid w:val="002727E4"/>
    <w:rsid w:val="00272903"/>
    <w:rsid w:val="00283114"/>
    <w:rsid w:val="0028415A"/>
    <w:rsid w:val="002E6679"/>
    <w:rsid w:val="002E6823"/>
    <w:rsid w:val="002F194E"/>
    <w:rsid w:val="002F2931"/>
    <w:rsid w:val="002F3BE2"/>
    <w:rsid w:val="0030119C"/>
    <w:rsid w:val="00301F99"/>
    <w:rsid w:val="0030700E"/>
    <w:rsid w:val="003149C5"/>
    <w:rsid w:val="00330E9D"/>
    <w:rsid w:val="00331DCF"/>
    <w:rsid w:val="003518EF"/>
    <w:rsid w:val="00354EFA"/>
    <w:rsid w:val="00383EAF"/>
    <w:rsid w:val="00390567"/>
    <w:rsid w:val="003A0683"/>
    <w:rsid w:val="003B297E"/>
    <w:rsid w:val="003B332B"/>
    <w:rsid w:val="003B4051"/>
    <w:rsid w:val="003D25F2"/>
    <w:rsid w:val="003D4B09"/>
    <w:rsid w:val="003E3D85"/>
    <w:rsid w:val="003F611E"/>
    <w:rsid w:val="003F7668"/>
    <w:rsid w:val="00406E6F"/>
    <w:rsid w:val="00415E6E"/>
    <w:rsid w:val="00420621"/>
    <w:rsid w:val="0045197F"/>
    <w:rsid w:val="00457C36"/>
    <w:rsid w:val="00467BE1"/>
    <w:rsid w:val="00470C65"/>
    <w:rsid w:val="00473E48"/>
    <w:rsid w:val="00475178"/>
    <w:rsid w:val="00481FD2"/>
    <w:rsid w:val="00486FCC"/>
    <w:rsid w:val="004903A6"/>
    <w:rsid w:val="004A4CEB"/>
    <w:rsid w:val="004A7C95"/>
    <w:rsid w:val="004B44FC"/>
    <w:rsid w:val="004C22CD"/>
    <w:rsid w:val="004C25C9"/>
    <w:rsid w:val="004C387B"/>
    <w:rsid w:val="004D4EEC"/>
    <w:rsid w:val="004E22B0"/>
    <w:rsid w:val="004E3A05"/>
    <w:rsid w:val="004E5BF9"/>
    <w:rsid w:val="00527F51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A4EF3"/>
    <w:rsid w:val="005C40DE"/>
    <w:rsid w:val="005C41C2"/>
    <w:rsid w:val="005D2467"/>
    <w:rsid w:val="005D54E9"/>
    <w:rsid w:val="005F6389"/>
    <w:rsid w:val="005F7ED7"/>
    <w:rsid w:val="00631134"/>
    <w:rsid w:val="006518A2"/>
    <w:rsid w:val="0067254F"/>
    <w:rsid w:val="00695E12"/>
    <w:rsid w:val="006B1D28"/>
    <w:rsid w:val="006C3C4F"/>
    <w:rsid w:val="006C729A"/>
    <w:rsid w:val="006D021B"/>
    <w:rsid w:val="006E511F"/>
    <w:rsid w:val="0070621B"/>
    <w:rsid w:val="00711239"/>
    <w:rsid w:val="00711B6F"/>
    <w:rsid w:val="00715A96"/>
    <w:rsid w:val="007206C3"/>
    <w:rsid w:val="007249D7"/>
    <w:rsid w:val="00732A16"/>
    <w:rsid w:val="007341EF"/>
    <w:rsid w:val="00762433"/>
    <w:rsid w:val="00764109"/>
    <w:rsid w:val="007657EB"/>
    <w:rsid w:val="007720E7"/>
    <w:rsid w:val="007846DE"/>
    <w:rsid w:val="00790F81"/>
    <w:rsid w:val="007A3BB6"/>
    <w:rsid w:val="007B7456"/>
    <w:rsid w:val="007C7116"/>
    <w:rsid w:val="007C7A14"/>
    <w:rsid w:val="007E3D73"/>
    <w:rsid w:val="007E43B5"/>
    <w:rsid w:val="008071DE"/>
    <w:rsid w:val="008148A6"/>
    <w:rsid w:val="00823F35"/>
    <w:rsid w:val="00824F8E"/>
    <w:rsid w:val="00825965"/>
    <w:rsid w:val="0085534A"/>
    <w:rsid w:val="00885484"/>
    <w:rsid w:val="008876BF"/>
    <w:rsid w:val="00892FB4"/>
    <w:rsid w:val="0089780E"/>
    <w:rsid w:val="008A008C"/>
    <w:rsid w:val="008C19BD"/>
    <w:rsid w:val="008D049E"/>
    <w:rsid w:val="008E18D0"/>
    <w:rsid w:val="008E3B60"/>
    <w:rsid w:val="00900969"/>
    <w:rsid w:val="0090163F"/>
    <w:rsid w:val="00913B63"/>
    <w:rsid w:val="009276FF"/>
    <w:rsid w:val="009323C4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371E"/>
    <w:rsid w:val="009B4437"/>
    <w:rsid w:val="009D56F9"/>
    <w:rsid w:val="009E144F"/>
    <w:rsid w:val="009F2DB7"/>
    <w:rsid w:val="009F77F4"/>
    <w:rsid w:val="00A01671"/>
    <w:rsid w:val="00A10FA0"/>
    <w:rsid w:val="00A12A55"/>
    <w:rsid w:val="00A1322D"/>
    <w:rsid w:val="00A142D4"/>
    <w:rsid w:val="00A20863"/>
    <w:rsid w:val="00A232CF"/>
    <w:rsid w:val="00A33E27"/>
    <w:rsid w:val="00A400A1"/>
    <w:rsid w:val="00A46D89"/>
    <w:rsid w:val="00A54978"/>
    <w:rsid w:val="00A64E47"/>
    <w:rsid w:val="00A660CC"/>
    <w:rsid w:val="00A802A9"/>
    <w:rsid w:val="00A90A67"/>
    <w:rsid w:val="00A93ABB"/>
    <w:rsid w:val="00A95E41"/>
    <w:rsid w:val="00AA64ED"/>
    <w:rsid w:val="00AD2993"/>
    <w:rsid w:val="00AD7183"/>
    <w:rsid w:val="00AE4AB9"/>
    <w:rsid w:val="00AF2166"/>
    <w:rsid w:val="00AF420D"/>
    <w:rsid w:val="00AF5669"/>
    <w:rsid w:val="00AF6033"/>
    <w:rsid w:val="00AF712E"/>
    <w:rsid w:val="00B134EC"/>
    <w:rsid w:val="00B138B0"/>
    <w:rsid w:val="00B13F54"/>
    <w:rsid w:val="00B26F05"/>
    <w:rsid w:val="00B46AA1"/>
    <w:rsid w:val="00B52BC4"/>
    <w:rsid w:val="00B53939"/>
    <w:rsid w:val="00B67193"/>
    <w:rsid w:val="00B67377"/>
    <w:rsid w:val="00B807D3"/>
    <w:rsid w:val="00B84213"/>
    <w:rsid w:val="00B86056"/>
    <w:rsid w:val="00B94B91"/>
    <w:rsid w:val="00BA3E3D"/>
    <w:rsid w:val="00BA58D4"/>
    <w:rsid w:val="00BB15A6"/>
    <w:rsid w:val="00BB4D61"/>
    <w:rsid w:val="00BB6785"/>
    <w:rsid w:val="00BD2561"/>
    <w:rsid w:val="00BD25D3"/>
    <w:rsid w:val="00BD60A5"/>
    <w:rsid w:val="00BF0F62"/>
    <w:rsid w:val="00BF1919"/>
    <w:rsid w:val="00C0510E"/>
    <w:rsid w:val="00C164A0"/>
    <w:rsid w:val="00C23E19"/>
    <w:rsid w:val="00C3268B"/>
    <w:rsid w:val="00C33BB8"/>
    <w:rsid w:val="00C641C3"/>
    <w:rsid w:val="00C649F4"/>
    <w:rsid w:val="00C73F17"/>
    <w:rsid w:val="00C75909"/>
    <w:rsid w:val="00C90B4F"/>
    <w:rsid w:val="00C90E89"/>
    <w:rsid w:val="00C93493"/>
    <w:rsid w:val="00CD390F"/>
    <w:rsid w:val="00CD399A"/>
    <w:rsid w:val="00CE5FD0"/>
    <w:rsid w:val="00D02498"/>
    <w:rsid w:val="00D035FE"/>
    <w:rsid w:val="00D17B11"/>
    <w:rsid w:val="00D254DD"/>
    <w:rsid w:val="00D324CC"/>
    <w:rsid w:val="00D42FA6"/>
    <w:rsid w:val="00D6780E"/>
    <w:rsid w:val="00D742C5"/>
    <w:rsid w:val="00DA1791"/>
    <w:rsid w:val="00DA3547"/>
    <w:rsid w:val="00DB0997"/>
    <w:rsid w:val="00DB49B8"/>
    <w:rsid w:val="00DB77FC"/>
    <w:rsid w:val="00DC0D7E"/>
    <w:rsid w:val="00DC5982"/>
    <w:rsid w:val="00DD0957"/>
    <w:rsid w:val="00DD1A43"/>
    <w:rsid w:val="00DF4B9B"/>
    <w:rsid w:val="00E01E5F"/>
    <w:rsid w:val="00E02582"/>
    <w:rsid w:val="00E032BE"/>
    <w:rsid w:val="00E034A5"/>
    <w:rsid w:val="00E039B1"/>
    <w:rsid w:val="00E206DA"/>
    <w:rsid w:val="00E31CF8"/>
    <w:rsid w:val="00E400C1"/>
    <w:rsid w:val="00E42508"/>
    <w:rsid w:val="00E50AD7"/>
    <w:rsid w:val="00E557A4"/>
    <w:rsid w:val="00E56417"/>
    <w:rsid w:val="00E6747B"/>
    <w:rsid w:val="00E847EB"/>
    <w:rsid w:val="00E911FB"/>
    <w:rsid w:val="00E96AA2"/>
    <w:rsid w:val="00E97D0A"/>
    <w:rsid w:val="00EB085C"/>
    <w:rsid w:val="00EB55E6"/>
    <w:rsid w:val="00ED0297"/>
    <w:rsid w:val="00EE2B00"/>
    <w:rsid w:val="00EF168A"/>
    <w:rsid w:val="00EF5563"/>
    <w:rsid w:val="00EF5A85"/>
    <w:rsid w:val="00EF70D0"/>
    <w:rsid w:val="00F04911"/>
    <w:rsid w:val="00F128B1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6E1E"/>
    <w:rsid w:val="00F92BE6"/>
    <w:rsid w:val="00F95F5F"/>
    <w:rsid w:val="00FB4CC6"/>
    <w:rsid w:val="00FB4F81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BC943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4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709F-E2EA-44A9-B392-A853BDA6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4578AB11.dotm</Template>
  <TotalTime>247</TotalTime>
  <Pages>12</Pages>
  <Words>3021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6</cp:revision>
  <cp:lastPrinted>2020-02-20T09:03:00Z</cp:lastPrinted>
  <dcterms:created xsi:type="dcterms:W3CDTF">2020-03-03T12:26:00Z</dcterms:created>
  <dcterms:modified xsi:type="dcterms:W3CDTF">2020-03-04T13:53:00Z</dcterms:modified>
</cp:coreProperties>
</file>