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DF9" w:rsidRDefault="00F46DF9" w:rsidP="005004A1">
      <w:pPr>
        <w:pStyle w:val="NormalWeb"/>
        <w:spacing w:after="0"/>
        <w:jc w:val="center"/>
      </w:pPr>
      <w:r w:rsidRPr="00EE1BE5">
        <w:t xml:space="preserve"> Zarządzeni</w:t>
      </w:r>
      <w:r>
        <w:t>e</w:t>
      </w:r>
      <w:r w:rsidRPr="00EE1BE5">
        <w:t xml:space="preserve"> nr</w:t>
      </w:r>
      <w:r>
        <w:t xml:space="preserve"> 81/2025</w:t>
      </w:r>
    </w:p>
    <w:p w:rsidR="00F46DF9" w:rsidRPr="00EE1BE5" w:rsidRDefault="00F46DF9" w:rsidP="005004A1">
      <w:pPr>
        <w:pStyle w:val="NormalWeb"/>
        <w:spacing w:after="0"/>
        <w:jc w:val="center"/>
      </w:pPr>
      <w:r w:rsidRPr="00EE1BE5">
        <w:t>Starosty Jarocińskiego</w:t>
      </w:r>
    </w:p>
    <w:p w:rsidR="00F46DF9" w:rsidRPr="00EE1BE5" w:rsidRDefault="00F46DF9" w:rsidP="00366DA4">
      <w:pPr>
        <w:pStyle w:val="NormalWeb"/>
        <w:spacing w:after="0"/>
        <w:jc w:val="center"/>
      </w:pPr>
      <w:r w:rsidRPr="00EE1BE5">
        <w:t>z dnia</w:t>
      </w:r>
      <w:r>
        <w:t xml:space="preserve"> 27.10.2025</w:t>
      </w:r>
    </w:p>
    <w:p w:rsidR="00F46DF9" w:rsidRPr="00EE1BE5" w:rsidRDefault="00F46DF9" w:rsidP="00366DA4">
      <w:pPr>
        <w:pStyle w:val="NormalWeb"/>
        <w:spacing w:after="0"/>
        <w:jc w:val="center"/>
      </w:pPr>
      <w:r w:rsidRPr="00EE1BE5">
        <w:t xml:space="preserve">w sprawie umorzenia należności cywilnoprawnych przypadających Skarbowi Państwa </w:t>
      </w:r>
      <w:r w:rsidRPr="00EE1BE5">
        <w:br/>
        <w:t>z tytułu gospodarowania nieruchomościami</w:t>
      </w:r>
    </w:p>
    <w:p w:rsidR="00F46DF9" w:rsidRPr="00EE1BE5" w:rsidRDefault="00F46DF9" w:rsidP="00056304">
      <w:pPr>
        <w:pStyle w:val="NormalWeb"/>
        <w:spacing w:after="240"/>
      </w:pPr>
    </w:p>
    <w:p w:rsidR="00F46DF9" w:rsidRPr="00EE1BE5" w:rsidRDefault="00F46DF9" w:rsidP="009449BD">
      <w:pPr>
        <w:pStyle w:val="NormalWeb"/>
        <w:spacing w:after="159"/>
        <w:ind w:firstLine="851"/>
        <w:jc w:val="both"/>
      </w:pPr>
      <w:r w:rsidRPr="00EE1BE5">
        <w:t xml:space="preserve">Na podstawie art.11 ust. </w:t>
      </w:r>
      <w:r>
        <w:t xml:space="preserve">1 i </w:t>
      </w:r>
      <w:r w:rsidRPr="00EE1BE5">
        <w:t xml:space="preserve">2 </w:t>
      </w:r>
      <w:r>
        <w:t>oraz</w:t>
      </w:r>
      <w:r w:rsidRPr="00EE1BE5">
        <w:t xml:space="preserve"> art. 12a ust. 1 i 2 ustawy z dnia 21 sierpnia 1997 r.</w:t>
      </w:r>
      <w:r w:rsidRPr="00EE1BE5">
        <w:br/>
        <w:t>o gospodarce nieruchomościami (Dz. U. z 202</w:t>
      </w:r>
      <w:r>
        <w:t>4</w:t>
      </w:r>
      <w:r w:rsidRPr="00EE1BE5">
        <w:t xml:space="preserve"> r. poz. </w:t>
      </w:r>
      <w:r>
        <w:t>1145</w:t>
      </w:r>
      <w:r w:rsidRPr="00EE1BE5">
        <w:t xml:space="preserve">, </w:t>
      </w:r>
      <w:r>
        <w:t>1222</w:t>
      </w:r>
      <w:r w:rsidRPr="00EE1BE5">
        <w:t xml:space="preserve">, </w:t>
      </w:r>
      <w:r>
        <w:t>1717</w:t>
      </w:r>
      <w:r w:rsidRPr="00EE1BE5">
        <w:t xml:space="preserve"> i </w:t>
      </w:r>
      <w:r>
        <w:t>1881</w:t>
      </w:r>
      <w:r w:rsidRPr="00EE1BE5">
        <w:t>) oraz</w:t>
      </w:r>
      <w:r>
        <w:t xml:space="preserve"> zarządzeniem nr 545/25 Wojewody Wielkopolskiego z dnia 2 października 2025 r.</w:t>
      </w:r>
      <w:r w:rsidRPr="00EE1BE5">
        <w:t xml:space="preserve"> </w:t>
      </w:r>
      <w:r>
        <w:br/>
      </w:r>
      <w:r w:rsidRPr="00EE1BE5">
        <w:t>co następuje:</w:t>
      </w:r>
    </w:p>
    <w:p w:rsidR="00F46DF9" w:rsidRPr="0092759D" w:rsidRDefault="00F46DF9" w:rsidP="0025248C">
      <w:pPr>
        <w:pStyle w:val="NormalWeb"/>
        <w:spacing w:after="159"/>
        <w:ind w:firstLine="851"/>
        <w:jc w:val="both"/>
        <w:rPr>
          <w:b/>
          <w:bCs/>
        </w:rPr>
      </w:pPr>
      <w:r w:rsidRPr="00EE1BE5">
        <w:t xml:space="preserve">§ </w:t>
      </w:r>
      <w:r w:rsidRPr="002E3E7F">
        <w:t xml:space="preserve">1. Umarza się należności pieniężne mające charakter cywilnoprawny, przypadające Skarbowi Państwa z tytułu </w:t>
      </w:r>
      <w:r>
        <w:t xml:space="preserve">opłaty za użytkowanie wieczyste gruntów Skarbu Państwa </w:t>
      </w:r>
      <w:r w:rsidRPr="002E3E7F">
        <w:t xml:space="preserve">w kwocie głównej </w:t>
      </w:r>
      <w:r w:rsidRPr="0025248C">
        <w:rPr>
          <w:b/>
        </w:rPr>
        <w:t>56,08</w:t>
      </w:r>
      <w:r w:rsidRPr="002E3E7F">
        <w:rPr>
          <w:b/>
          <w:bCs/>
        </w:rPr>
        <w:t xml:space="preserve"> zł wraz z należnościami</w:t>
      </w:r>
      <w:r>
        <w:rPr>
          <w:b/>
          <w:bCs/>
        </w:rPr>
        <w:t xml:space="preserve"> u</w:t>
      </w:r>
      <w:r w:rsidRPr="002E3E7F">
        <w:rPr>
          <w:b/>
          <w:bCs/>
        </w:rPr>
        <w:t xml:space="preserve">bocznymi </w:t>
      </w:r>
      <w:r>
        <w:rPr>
          <w:b/>
          <w:bCs/>
        </w:rPr>
        <w:t xml:space="preserve">za lata 2016 r.  i  2018 r. </w:t>
      </w:r>
      <w:r w:rsidRPr="002E3E7F">
        <w:rPr>
          <w:b/>
          <w:bCs/>
        </w:rPr>
        <w:t xml:space="preserve">od </w:t>
      </w:r>
      <w:r>
        <w:rPr>
          <w:b/>
          <w:bCs/>
        </w:rPr>
        <w:t>Pana Karola Ratajczaka.</w:t>
      </w:r>
    </w:p>
    <w:p w:rsidR="00F46DF9" w:rsidRPr="00EE1BE5" w:rsidRDefault="00F46DF9" w:rsidP="00366DA4">
      <w:pPr>
        <w:pStyle w:val="NormalWeb"/>
        <w:spacing w:after="159"/>
        <w:ind w:firstLine="851"/>
      </w:pPr>
      <w:r w:rsidRPr="00EE1BE5">
        <w:t>§ 2. Wykonanie zarządzenia powierza się Skarbnikowi Powiatu.</w:t>
      </w:r>
    </w:p>
    <w:p w:rsidR="00F46DF9" w:rsidRPr="00EE1BE5" w:rsidRDefault="00F46DF9" w:rsidP="00366DA4">
      <w:pPr>
        <w:pStyle w:val="NormalWeb"/>
        <w:spacing w:after="159"/>
        <w:ind w:firstLine="851"/>
      </w:pPr>
      <w:r w:rsidRPr="00EE1BE5">
        <w:t>§ 3. Zarządzenie wchodzi w życie z dniem następującym po dniu podpisania.</w:t>
      </w:r>
    </w:p>
    <w:p w:rsidR="00F46DF9" w:rsidRPr="00EE1BE5" w:rsidRDefault="00F46DF9" w:rsidP="00366DA4">
      <w:pPr>
        <w:pStyle w:val="NormalWeb"/>
        <w:spacing w:after="240" w:line="249" w:lineRule="auto"/>
        <w:ind w:firstLine="851"/>
      </w:pPr>
    </w:p>
    <w:p w:rsidR="00F46DF9" w:rsidRPr="00EE1BE5" w:rsidRDefault="00F46DF9" w:rsidP="00366DA4">
      <w:pPr>
        <w:pStyle w:val="NormalWeb"/>
        <w:spacing w:after="240" w:line="249" w:lineRule="auto"/>
        <w:ind w:firstLine="851"/>
      </w:pPr>
    </w:p>
    <w:p w:rsidR="00F46DF9" w:rsidRPr="00EE1BE5" w:rsidRDefault="00F46DF9" w:rsidP="00366DA4">
      <w:pPr>
        <w:pStyle w:val="NormalWeb"/>
        <w:spacing w:after="240" w:line="249" w:lineRule="auto"/>
        <w:ind w:firstLine="851"/>
      </w:pPr>
    </w:p>
    <w:p w:rsidR="00F46DF9" w:rsidRPr="00EE1BE5" w:rsidRDefault="00F46DF9" w:rsidP="00366DA4">
      <w:pPr>
        <w:pStyle w:val="NormalWeb"/>
        <w:spacing w:after="240" w:line="249" w:lineRule="auto"/>
        <w:ind w:firstLine="851"/>
      </w:pPr>
    </w:p>
    <w:p w:rsidR="00F46DF9" w:rsidRPr="00EE1BE5" w:rsidRDefault="00F46DF9" w:rsidP="00366DA4">
      <w:pPr>
        <w:pStyle w:val="NormalWeb"/>
        <w:spacing w:after="240" w:line="249" w:lineRule="auto"/>
        <w:ind w:firstLine="851"/>
      </w:pPr>
    </w:p>
    <w:p w:rsidR="00F46DF9" w:rsidRPr="00EE1BE5" w:rsidRDefault="00F46DF9" w:rsidP="00366DA4">
      <w:pPr>
        <w:pStyle w:val="NormalWeb"/>
        <w:spacing w:after="240" w:line="249" w:lineRule="auto"/>
        <w:ind w:firstLine="851"/>
      </w:pPr>
    </w:p>
    <w:p w:rsidR="00F46DF9" w:rsidRPr="00EE1BE5" w:rsidRDefault="00F46DF9" w:rsidP="00366DA4">
      <w:pPr>
        <w:pStyle w:val="NormalWeb"/>
        <w:spacing w:after="240" w:line="249" w:lineRule="auto"/>
        <w:ind w:firstLine="851"/>
      </w:pPr>
    </w:p>
    <w:p w:rsidR="00F46DF9" w:rsidRPr="00EE1BE5" w:rsidRDefault="00F46DF9" w:rsidP="00366DA4">
      <w:pPr>
        <w:pStyle w:val="NormalWeb"/>
        <w:spacing w:after="240" w:line="249" w:lineRule="auto"/>
        <w:ind w:firstLine="851"/>
      </w:pPr>
    </w:p>
    <w:p w:rsidR="00F46DF9" w:rsidRPr="00EE1BE5" w:rsidRDefault="00F46DF9" w:rsidP="00366DA4">
      <w:pPr>
        <w:pStyle w:val="NormalWeb"/>
        <w:spacing w:after="240" w:line="249" w:lineRule="auto"/>
        <w:ind w:firstLine="851"/>
      </w:pPr>
    </w:p>
    <w:p w:rsidR="00F46DF9" w:rsidRDefault="00F46DF9" w:rsidP="00100151">
      <w:pPr>
        <w:pStyle w:val="NormalWeb"/>
        <w:spacing w:after="0"/>
      </w:pPr>
    </w:p>
    <w:p w:rsidR="00F46DF9" w:rsidRDefault="00F46DF9" w:rsidP="00366DA4">
      <w:pPr>
        <w:pStyle w:val="NormalWeb"/>
        <w:spacing w:after="0"/>
        <w:jc w:val="center"/>
      </w:pPr>
    </w:p>
    <w:p w:rsidR="00F46DF9" w:rsidRPr="00EE1BE5" w:rsidRDefault="00F46DF9" w:rsidP="00366DA4">
      <w:pPr>
        <w:pStyle w:val="NormalWeb"/>
        <w:spacing w:after="0"/>
        <w:jc w:val="center"/>
      </w:pPr>
      <w:r w:rsidRPr="00EE1BE5">
        <w:t>Uzasadnienie</w:t>
      </w:r>
    </w:p>
    <w:p w:rsidR="00F46DF9" w:rsidRDefault="00F46DF9" w:rsidP="00366DA4">
      <w:pPr>
        <w:pStyle w:val="NormalWeb"/>
        <w:spacing w:after="0"/>
        <w:jc w:val="center"/>
      </w:pPr>
      <w:r w:rsidRPr="00EE1BE5">
        <w:t>do Zarządzenia nr</w:t>
      </w:r>
      <w:r>
        <w:t xml:space="preserve"> 81/2025</w:t>
      </w:r>
    </w:p>
    <w:p w:rsidR="00F46DF9" w:rsidRPr="00EE1BE5" w:rsidRDefault="00F46DF9" w:rsidP="00366DA4">
      <w:pPr>
        <w:pStyle w:val="NormalWeb"/>
        <w:spacing w:after="0"/>
        <w:jc w:val="center"/>
      </w:pPr>
      <w:r w:rsidRPr="00EE1BE5">
        <w:t>Starosty Jarocińskiego</w:t>
      </w:r>
    </w:p>
    <w:p w:rsidR="00F46DF9" w:rsidRPr="00361FA3" w:rsidRDefault="00F46DF9" w:rsidP="00366DA4">
      <w:pPr>
        <w:pStyle w:val="NormalWeb"/>
        <w:spacing w:after="0"/>
        <w:jc w:val="center"/>
        <w:rPr>
          <w:color w:val="FF0000"/>
        </w:rPr>
      </w:pPr>
      <w:r w:rsidRPr="00EE1BE5">
        <w:t xml:space="preserve">z dnia </w:t>
      </w:r>
      <w:r>
        <w:t>27.10.2025</w:t>
      </w:r>
    </w:p>
    <w:p w:rsidR="00F46DF9" w:rsidRPr="00EE1BE5" w:rsidRDefault="00F46DF9" w:rsidP="00366DA4">
      <w:pPr>
        <w:pStyle w:val="NormalWeb"/>
        <w:spacing w:after="0"/>
        <w:jc w:val="center"/>
      </w:pPr>
      <w:r w:rsidRPr="00EE1BE5">
        <w:t xml:space="preserve">w sprawie umorzenia należności cywilnoprawnych przypadających Skarbowi Państwa </w:t>
      </w:r>
      <w:r w:rsidRPr="00EE1BE5">
        <w:br/>
        <w:t>z tytułu gospodarowania nieruchomościami</w:t>
      </w:r>
    </w:p>
    <w:p w:rsidR="00F46DF9" w:rsidRPr="00D34E3D" w:rsidRDefault="00F46DF9" w:rsidP="00AB3285">
      <w:pPr>
        <w:pStyle w:val="NormalWeb"/>
        <w:spacing w:after="0"/>
        <w:rPr>
          <w:color w:val="FF0000"/>
        </w:rPr>
      </w:pPr>
    </w:p>
    <w:p w:rsidR="00F46DF9" w:rsidRPr="00041871" w:rsidRDefault="00F46DF9" w:rsidP="00084D72">
      <w:pPr>
        <w:pStyle w:val="NormalWeb"/>
        <w:spacing w:before="0" w:beforeAutospacing="0" w:after="0" w:line="360" w:lineRule="auto"/>
        <w:ind w:firstLine="708"/>
      </w:pPr>
      <w:r w:rsidRPr="00041871">
        <w:t>Starosta</w:t>
      </w:r>
      <w:r>
        <w:t xml:space="preserve">   </w:t>
      </w:r>
      <w:r w:rsidRPr="00041871">
        <w:t xml:space="preserve"> Jarociński </w:t>
      </w:r>
      <w:r>
        <w:t xml:space="preserve">   pismem   nr F.3160.53.2025. BK  z  dnia  05.09.2025 r.  </w:t>
      </w:r>
      <w:r w:rsidRPr="00041871">
        <w:t xml:space="preserve">złożył </w:t>
      </w:r>
      <w:r>
        <w:t xml:space="preserve">   </w:t>
      </w:r>
      <w:r w:rsidRPr="00041871">
        <w:t xml:space="preserve">wniosek </w:t>
      </w:r>
      <w:r>
        <w:t xml:space="preserve">   </w:t>
      </w:r>
      <w:r w:rsidRPr="00041871">
        <w:t xml:space="preserve">o </w:t>
      </w:r>
      <w:r>
        <w:t xml:space="preserve">     </w:t>
      </w:r>
      <w:r w:rsidRPr="00041871">
        <w:t>wyrażenie</w:t>
      </w:r>
      <w:r>
        <w:t xml:space="preserve">   </w:t>
      </w:r>
      <w:r w:rsidRPr="00041871">
        <w:t>zgody</w:t>
      </w:r>
      <w:r>
        <w:t xml:space="preserve">   </w:t>
      </w:r>
      <w:r w:rsidRPr="00041871">
        <w:t xml:space="preserve"> przez </w:t>
      </w:r>
      <w:r>
        <w:t xml:space="preserve">  </w:t>
      </w:r>
      <w:r w:rsidRPr="00041871">
        <w:t>Wojewodę Wielkopolskiego</w:t>
      </w:r>
      <w:r>
        <w:t xml:space="preserve"> </w:t>
      </w:r>
      <w:r w:rsidRPr="00041871">
        <w:t xml:space="preserve"> </w:t>
      </w:r>
      <w:r>
        <w:t xml:space="preserve">  </w:t>
      </w:r>
      <w:r w:rsidRPr="00041871">
        <w:t xml:space="preserve">na </w:t>
      </w:r>
      <w:r>
        <w:t xml:space="preserve">  </w:t>
      </w:r>
      <w:r w:rsidRPr="00041871">
        <w:t xml:space="preserve">umorzenie </w:t>
      </w:r>
      <w:r>
        <w:t xml:space="preserve">   </w:t>
      </w:r>
      <w:r w:rsidRPr="00041871">
        <w:t xml:space="preserve">w </w:t>
      </w:r>
      <w:r>
        <w:t xml:space="preserve"> </w:t>
      </w:r>
      <w:r w:rsidRPr="00041871">
        <w:t xml:space="preserve">całości </w:t>
      </w:r>
      <w:r>
        <w:t xml:space="preserve">   </w:t>
      </w:r>
      <w:r w:rsidRPr="00041871">
        <w:t>wymagalnych</w:t>
      </w:r>
      <w:r>
        <w:t xml:space="preserve"> </w:t>
      </w:r>
      <w:r w:rsidRPr="00041871">
        <w:t xml:space="preserve"> należności </w:t>
      </w:r>
      <w:r>
        <w:t xml:space="preserve"> </w:t>
      </w:r>
      <w:r w:rsidRPr="00041871">
        <w:t xml:space="preserve">cywilnoprawnych </w:t>
      </w:r>
      <w:r>
        <w:t xml:space="preserve"> </w:t>
      </w:r>
      <w:r w:rsidRPr="00041871">
        <w:t xml:space="preserve">przypadających </w:t>
      </w:r>
      <w:r>
        <w:t xml:space="preserve"> </w:t>
      </w:r>
      <w:r w:rsidRPr="00041871">
        <w:t xml:space="preserve">Skarbowi </w:t>
      </w:r>
      <w:r>
        <w:t xml:space="preserve"> </w:t>
      </w:r>
      <w:r w:rsidRPr="00041871">
        <w:t xml:space="preserve">Państwa z tytułu opłat za </w:t>
      </w:r>
      <w:r>
        <w:t>użytkowanie wieczyste gruntów Skarbu Państwa</w:t>
      </w:r>
      <w:r w:rsidRPr="00041871">
        <w:t xml:space="preserve"> od Pan</w:t>
      </w:r>
      <w:r>
        <w:t>a</w:t>
      </w:r>
      <w:r w:rsidRPr="00041871">
        <w:t xml:space="preserve"> </w:t>
      </w:r>
      <w:r>
        <w:t xml:space="preserve">Karola Ratajczaka w </w:t>
      </w:r>
      <w:r w:rsidRPr="00041871">
        <w:t xml:space="preserve">kwocie łącznej </w:t>
      </w:r>
      <w:r>
        <w:t>96,91</w:t>
      </w:r>
      <w:r w:rsidRPr="00041871">
        <w:t xml:space="preserve"> zł, </w:t>
      </w:r>
      <w:r>
        <w:br/>
      </w:r>
      <w:r w:rsidRPr="00041871">
        <w:t>w tym:</w:t>
      </w:r>
    </w:p>
    <w:p w:rsidR="00F46DF9" w:rsidRPr="00041871" w:rsidRDefault="00F46DF9" w:rsidP="00E6345A">
      <w:pPr>
        <w:pStyle w:val="NormalWeb"/>
        <w:numPr>
          <w:ilvl w:val="0"/>
          <w:numId w:val="3"/>
        </w:numPr>
        <w:spacing w:before="0" w:beforeAutospacing="0" w:after="0" w:line="360" w:lineRule="auto"/>
        <w:jc w:val="both"/>
      </w:pPr>
      <w:r>
        <w:t>56,08</w:t>
      </w:r>
      <w:r w:rsidRPr="00041871">
        <w:t xml:space="preserve"> zł – należność główna,</w:t>
      </w:r>
    </w:p>
    <w:p w:rsidR="00F46DF9" w:rsidRDefault="00F46DF9" w:rsidP="00925AA7">
      <w:pPr>
        <w:pStyle w:val="ListParagraph"/>
        <w:numPr>
          <w:ilvl w:val="0"/>
          <w:numId w:val="3"/>
        </w:numPr>
        <w:tabs>
          <w:tab w:val="left" w:pos="720"/>
        </w:tabs>
        <w:spacing w:line="360" w:lineRule="auto"/>
        <w:jc w:val="both"/>
        <w:rPr>
          <w:bCs/>
        </w:rPr>
      </w:pPr>
      <w:r>
        <w:t>40,70</w:t>
      </w:r>
      <w:r w:rsidRPr="00041871">
        <w:t xml:space="preserve"> zł – </w:t>
      </w:r>
      <w:r>
        <w:rPr>
          <w:bCs/>
        </w:rPr>
        <w:t>odsetki ustawowe naliczone na dzień 05.09.2025 r. oraz 0,02 zł za każdy następny dzień zwłoki,</w:t>
      </w:r>
    </w:p>
    <w:p w:rsidR="00F46DF9" w:rsidRDefault="00F46DF9" w:rsidP="00925AA7">
      <w:pPr>
        <w:pStyle w:val="ListParagraph"/>
        <w:numPr>
          <w:ilvl w:val="0"/>
          <w:numId w:val="3"/>
        </w:numPr>
        <w:tabs>
          <w:tab w:val="left" w:pos="720"/>
        </w:tabs>
        <w:spacing w:line="360" w:lineRule="auto"/>
        <w:jc w:val="both"/>
        <w:rPr>
          <w:bCs/>
        </w:rPr>
      </w:pPr>
      <w:r>
        <w:rPr>
          <w:bCs/>
        </w:rPr>
        <w:t>0,13 zł – odsetki zaległe.</w:t>
      </w:r>
    </w:p>
    <w:p w:rsidR="00F46DF9" w:rsidRDefault="00F46DF9" w:rsidP="003A05A1">
      <w:pPr>
        <w:tabs>
          <w:tab w:val="left" w:pos="720"/>
        </w:tabs>
        <w:spacing w:line="360" w:lineRule="auto"/>
        <w:jc w:val="both"/>
      </w:pPr>
      <w:r>
        <w:tab/>
      </w:r>
    </w:p>
    <w:p w:rsidR="00F46DF9" w:rsidRPr="0092759D" w:rsidRDefault="00F46DF9" w:rsidP="0071227A">
      <w:pPr>
        <w:tabs>
          <w:tab w:val="left" w:pos="720"/>
        </w:tabs>
        <w:spacing w:line="360" w:lineRule="auto"/>
        <w:jc w:val="both"/>
        <w:rPr>
          <w:color w:val="FF0000"/>
        </w:rPr>
      </w:pPr>
      <w:r w:rsidRPr="009D7DC4">
        <w:t xml:space="preserve"> </w:t>
      </w:r>
      <w:r>
        <w:tab/>
      </w:r>
      <w:r w:rsidRPr="00A24F81">
        <w:t xml:space="preserve">Decyzją nr </w:t>
      </w:r>
      <w:r>
        <w:t xml:space="preserve">R-GN-NG.6843.26.2016.SE </w:t>
      </w:r>
      <w:r w:rsidRPr="00A24F81">
        <w:t xml:space="preserve">z dnia </w:t>
      </w:r>
      <w:r>
        <w:t>26</w:t>
      </w:r>
      <w:r w:rsidRPr="00A24F81">
        <w:t xml:space="preserve"> </w:t>
      </w:r>
      <w:r>
        <w:t xml:space="preserve">lutego 2016 </w:t>
      </w:r>
      <w:r w:rsidRPr="00A24F81">
        <w:t xml:space="preserve">r. Starosta Jarociński </w:t>
      </w:r>
      <w:r>
        <w:t xml:space="preserve">zobowiązał </w:t>
      </w:r>
      <w:r w:rsidRPr="00A24F81">
        <w:t>Pan</w:t>
      </w:r>
      <w:r>
        <w:t>a</w:t>
      </w:r>
      <w:r w:rsidRPr="00A24F81">
        <w:t xml:space="preserve"> </w:t>
      </w:r>
      <w:r>
        <w:t xml:space="preserve">Karola Ratajczaka do </w:t>
      </w:r>
      <w:r w:rsidRPr="00A24F81">
        <w:t>uiszczenia opłaty</w:t>
      </w:r>
      <w:r>
        <w:t xml:space="preserve"> rocznej z tytułu użytkowania wieczystego </w:t>
      </w:r>
      <w:r w:rsidRPr="00A24F81">
        <w:t xml:space="preserve"> </w:t>
      </w:r>
      <w:r>
        <w:t xml:space="preserve">nieruchomości położonej w Jarocinie działki nr 896/61 o powierzchni </w:t>
      </w:r>
      <w:smartTag w:uri="urn:schemas-microsoft-com:office:smarttags" w:element="metricconverter">
        <w:smartTagPr>
          <w:attr w:name="ProductID" w:val="0.1542 ha"/>
        </w:smartTagPr>
        <w:r>
          <w:t>0.1542 ha</w:t>
        </w:r>
      </w:smartTag>
      <w:r>
        <w:t xml:space="preserve"> </w:t>
      </w:r>
      <w:r w:rsidRPr="00A24F81">
        <w:t xml:space="preserve">w kwocie </w:t>
      </w:r>
      <w:r>
        <w:t>28,04 zł w</w:t>
      </w:r>
      <w:r w:rsidRPr="00A24F81">
        <w:t xml:space="preserve"> udzia</w:t>
      </w:r>
      <w:r>
        <w:t>le</w:t>
      </w:r>
      <w:r w:rsidRPr="00A24F81">
        <w:t xml:space="preserve"> wynosząc</w:t>
      </w:r>
      <w:r>
        <w:t>ym 233/10000</w:t>
      </w:r>
      <w:r w:rsidRPr="00A24F81">
        <w:t xml:space="preserve">  części</w:t>
      </w:r>
      <w:r>
        <w:t>, zapisanej w księdze wieczystej KW 00022350/5, stanowiącej własność Skarbu Państwa.</w:t>
      </w:r>
    </w:p>
    <w:p w:rsidR="00F46DF9" w:rsidRDefault="00F46DF9" w:rsidP="0071227A">
      <w:pPr>
        <w:tabs>
          <w:tab w:val="left" w:pos="720"/>
        </w:tabs>
        <w:spacing w:line="360" w:lineRule="auto"/>
        <w:jc w:val="both"/>
        <w:rPr>
          <w:color w:val="FF0000"/>
        </w:rPr>
      </w:pPr>
      <w:r>
        <w:rPr>
          <w:color w:val="FF0000"/>
        </w:rPr>
        <w:tab/>
      </w:r>
    </w:p>
    <w:p w:rsidR="00F46DF9" w:rsidRDefault="00F46DF9" w:rsidP="0071227A">
      <w:pPr>
        <w:tabs>
          <w:tab w:val="left" w:pos="720"/>
        </w:tabs>
        <w:spacing w:line="360" w:lineRule="auto"/>
        <w:jc w:val="both"/>
      </w:pPr>
      <w:r>
        <w:rPr>
          <w:color w:val="FF0000"/>
        </w:rPr>
        <w:tab/>
      </w:r>
      <w:r w:rsidRPr="00A24F81">
        <w:t>W związku z nie</w:t>
      </w:r>
      <w:r>
        <w:t>u</w:t>
      </w:r>
      <w:r w:rsidRPr="00A24F81">
        <w:t>regulowaniem powyższ</w:t>
      </w:r>
      <w:r>
        <w:t>ej</w:t>
      </w:r>
      <w:r w:rsidRPr="00A24F81">
        <w:t xml:space="preserve"> opłat</w:t>
      </w:r>
      <w:r>
        <w:t>y</w:t>
      </w:r>
      <w:r w:rsidRPr="00A24F81">
        <w:t xml:space="preserve"> Starostwo Powiatowe w Jarocinie </w:t>
      </w:r>
      <w:r w:rsidRPr="00A24F81">
        <w:br/>
        <w:t>wystawiło wezwani</w:t>
      </w:r>
      <w:r>
        <w:t>a</w:t>
      </w:r>
      <w:r w:rsidRPr="00A24F81">
        <w:t xml:space="preserve"> do zapłaty</w:t>
      </w:r>
      <w:r>
        <w:t xml:space="preserve"> nr 294/2016 za 2016 r. w dniu 13.05.2016 r. na kwotę 28,04 zł. </w:t>
      </w:r>
    </w:p>
    <w:p w:rsidR="00F46DF9" w:rsidRDefault="00F46DF9" w:rsidP="0071227A">
      <w:pPr>
        <w:tabs>
          <w:tab w:val="left" w:pos="720"/>
        </w:tabs>
        <w:spacing w:line="360" w:lineRule="auto"/>
        <w:jc w:val="both"/>
      </w:pPr>
      <w:r w:rsidRPr="00A24F81">
        <w:t xml:space="preserve">Z uwagi na brak reakcji na </w:t>
      </w:r>
      <w:r>
        <w:t xml:space="preserve">w/w </w:t>
      </w:r>
      <w:r w:rsidRPr="00A24F81">
        <w:t>wezwani</w:t>
      </w:r>
      <w:r>
        <w:t>e</w:t>
      </w:r>
      <w:r w:rsidRPr="00A24F81">
        <w:t xml:space="preserve"> Starosta Jarociński </w:t>
      </w:r>
      <w:r>
        <w:t>skie</w:t>
      </w:r>
      <w:r w:rsidRPr="00A24F81">
        <w:t>rował przeciwko dłużni</w:t>
      </w:r>
      <w:r>
        <w:t>kowi</w:t>
      </w:r>
      <w:r w:rsidRPr="00A24F81">
        <w:t xml:space="preserve"> poz</w:t>
      </w:r>
      <w:r>
        <w:t>ew</w:t>
      </w:r>
      <w:r w:rsidRPr="00A24F81">
        <w:t xml:space="preserve"> sądow</w:t>
      </w:r>
      <w:r>
        <w:t>y, czego następstwem było wystawienie przez Sąd Rejonowy w Jarocinie dnia 10 października 2016 r. nakazu zapłaty w postępowaniu upominawczym Sygn. akt I Nc 789/16 na kwotę 28,04 zł za 2016 r.</w:t>
      </w:r>
    </w:p>
    <w:p w:rsidR="00F46DF9" w:rsidRDefault="00F46DF9" w:rsidP="0071227A">
      <w:pPr>
        <w:tabs>
          <w:tab w:val="left" w:pos="720"/>
        </w:tabs>
        <w:spacing w:line="360" w:lineRule="auto"/>
        <w:jc w:val="both"/>
        <w:rPr>
          <w:color w:val="FF0000"/>
        </w:rPr>
      </w:pPr>
      <w:r>
        <w:rPr>
          <w:color w:val="FF0000"/>
        </w:rPr>
        <w:tab/>
      </w:r>
    </w:p>
    <w:p w:rsidR="00F46DF9" w:rsidRDefault="00F46DF9" w:rsidP="0071227A">
      <w:pPr>
        <w:tabs>
          <w:tab w:val="left" w:pos="720"/>
        </w:tabs>
        <w:spacing w:line="360" w:lineRule="auto"/>
        <w:jc w:val="both"/>
      </w:pPr>
      <w:r>
        <w:rPr>
          <w:color w:val="000000"/>
        </w:rPr>
        <w:tab/>
      </w:r>
      <w:r w:rsidRPr="009369AF">
        <w:rPr>
          <w:color w:val="000000"/>
        </w:rPr>
        <w:t>Postanowieniem  z dnia</w:t>
      </w:r>
      <w:r w:rsidRPr="009369AF">
        <w:t xml:space="preserve"> 29.06.2017 r.</w:t>
      </w:r>
      <w:r>
        <w:rPr>
          <w:color w:val="FF0000"/>
        </w:rPr>
        <w:t xml:space="preserve"> </w:t>
      </w:r>
      <w:r w:rsidRPr="00C26E7C">
        <w:t>K</w:t>
      </w:r>
      <w:r w:rsidRPr="00A24F81">
        <w:t xml:space="preserve">omornik Sądowy przy Sądzie Rejonowym w Jarocinie  </w:t>
      </w:r>
      <w:r>
        <w:t xml:space="preserve"> Sygn. akt KM 249/17  postanowił umorzyć postępowanie wobec stwierdzenia bezskuteczności egzekucji na podstawie art. 824 § 1 pkt. 3 Kodeksu Postępowania Cywilnego.</w:t>
      </w:r>
    </w:p>
    <w:p w:rsidR="00F46DF9" w:rsidRDefault="00F46DF9" w:rsidP="0071227A">
      <w:pPr>
        <w:pStyle w:val="NormalWeb"/>
        <w:spacing w:before="0" w:beforeAutospacing="0" w:after="0" w:line="360" w:lineRule="auto"/>
        <w:jc w:val="both"/>
      </w:pPr>
      <w:r>
        <w:t xml:space="preserve"> </w:t>
      </w:r>
      <w:r>
        <w:tab/>
      </w:r>
    </w:p>
    <w:p w:rsidR="00F46DF9" w:rsidRDefault="00F46DF9" w:rsidP="0071227A">
      <w:pPr>
        <w:pStyle w:val="NormalWeb"/>
        <w:spacing w:before="0" w:beforeAutospacing="0" w:after="0" w:line="360" w:lineRule="auto"/>
        <w:ind w:firstLine="708"/>
        <w:jc w:val="both"/>
      </w:pPr>
      <w:r>
        <w:t xml:space="preserve">Dnia 20.04.2018 r. Starostwo Powiatowe w Jarocinie wystawiło wezwanie do zapłaty nr 224/2018 na kwotę 28,04 zł za 2018 r. </w:t>
      </w:r>
    </w:p>
    <w:p w:rsidR="00F46DF9" w:rsidRDefault="00F46DF9" w:rsidP="0071227A">
      <w:pPr>
        <w:tabs>
          <w:tab w:val="left" w:pos="720"/>
        </w:tabs>
        <w:spacing w:line="360" w:lineRule="auto"/>
        <w:jc w:val="both"/>
      </w:pPr>
      <w:r>
        <w:tab/>
      </w:r>
    </w:p>
    <w:p w:rsidR="00F46DF9" w:rsidRDefault="00F46DF9" w:rsidP="0071227A">
      <w:pPr>
        <w:tabs>
          <w:tab w:val="left" w:pos="720"/>
        </w:tabs>
        <w:spacing w:line="360" w:lineRule="auto"/>
        <w:jc w:val="both"/>
      </w:pPr>
      <w:r>
        <w:tab/>
        <w:t xml:space="preserve">W dniu 26 czerwca 2018 r. został wydany nakaz zapłaty w postępowaniu upominawczym  Sygn. akt I Nc 560/18 na kwotę 28,04 zł  za 2018 r.  orzekając że pozwany Karol Ratajczak winien zapłacić powodowi Skarbu Państwa – Staroście Jarocińskiemu kwotę 28,04 zł wraz z odsetkami ustawowymi. </w:t>
      </w:r>
      <w:r w:rsidRPr="00A24F81">
        <w:t xml:space="preserve"> </w:t>
      </w:r>
    </w:p>
    <w:p w:rsidR="00F46DF9" w:rsidRDefault="00F46DF9" w:rsidP="0071227A">
      <w:pPr>
        <w:pStyle w:val="NormalWeb"/>
        <w:spacing w:before="0" w:beforeAutospacing="0" w:after="0" w:line="360" w:lineRule="auto"/>
        <w:ind w:firstLine="708"/>
        <w:jc w:val="both"/>
      </w:pPr>
    </w:p>
    <w:p w:rsidR="00F46DF9" w:rsidRDefault="00F46DF9" w:rsidP="0071227A">
      <w:pPr>
        <w:pStyle w:val="NormalWeb"/>
        <w:spacing w:before="0" w:beforeAutospacing="0" w:after="0" w:line="360" w:lineRule="auto"/>
        <w:ind w:firstLine="708"/>
        <w:jc w:val="both"/>
      </w:pPr>
      <w:r>
        <w:t xml:space="preserve">Dnia 25.03.2019 r.  wpłynęło od Komornika Sądowego w Jarocinie pismo Sygn. akt KM 1618/18 za 2018 r. – w sprawie wysłuchania wierzyciela przed umorzeniem postępowania w trybie art. 827 KPC. </w:t>
      </w:r>
    </w:p>
    <w:p w:rsidR="00F46DF9" w:rsidRDefault="00F46DF9" w:rsidP="0071227A">
      <w:pPr>
        <w:pStyle w:val="NormalWeb"/>
        <w:spacing w:before="0" w:beforeAutospacing="0" w:after="0" w:line="360" w:lineRule="auto"/>
        <w:ind w:firstLine="708"/>
        <w:jc w:val="both"/>
      </w:pPr>
    </w:p>
    <w:p w:rsidR="00F46DF9" w:rsidRDefault="00F46DF9" w:rsidP="0071227A">
      <w:pPr>
        <w:pStyle w:val="NormalWeb"/>
        <w:spacing w:before="0" w:beforeAutospacing="0" w:after="0" w:line="360" w:lineRule="auto"/>
        <w:ind w:firstLine="708"/>
        <w:jc w:val="both"/>
      </w:pPr>
      <w:r>
        <w:t>Komornik Sądowy wysłuchując stronę poinformował, iż egzekucja w przedmiotowej sprawie w wyniku przeprowadzonych czynności u dłużnika okazała się bezskuteczna i w trybie art. 824§1 ust. 3 kpc winna być umorzona.</w:t>
      </w:r>
    </w:p>
    <w:p w:rsidR="00F46DF9" w:rsidRDefault="00F46DF9" w:rsidP="0071227A">
      <w:pPr>
        <w:spacing w:line="276" w:lineRule="auto"/>
        <w:jc w:val="both"/>
        <w:rPr>
          <w:i/>
        </w:rPr>
      </w:pPr>
    </w:p>
    <w:p w:rsidR="00F46DF9" w:rsidRDefault="00F46DF9" w:rsidP="00084D72">
      <w:pPr>
        <w:tabs>
          <w:tab w:val="left" w:pos="720"/>
        </w:tabs>
        <w:spacing w:line="360" w:lineRule="auto"/>
        <w:jc w:val="both"/>
      </w:pPr>
      <w:r>
        <w:tab/>
        <w:t>Wobec dłużnika zostały podjęte działania zmierzające do wyegzekwowania należności Skarbu Państwa począwszy od wezwań do zapłaty po wszczęcie postępowań sądowych oraz egzekucyjnych, które okazały się ostatecznie bezskuteczne. Przeprowadzone czynności egzekucyjne wygenerowały koszty , które nie zostały pokryte w toku prowadzonych postępowań egzekucyjnych. Każda kolejna próba odzyskania długu staje się zatem bezzasadna ponieważ ponowne podjęcie czynności egzekucyjnych wygeneruje kolejne dodatkowe koszty i z dużym stopniem prawdopodobieństwa nie doprowadzi do zaspokojenia wierzytelności Skarbu Państwa. Biorąc powyższe pod uwagę jak również wysokość dochodzonej należności , Starosta nie złożył ponownego wniosku o wszczęcie postępowania egzekucyjnego ponieważ w przedmiotowej sprawie zachodzi uzasadnione przypuszczenie, że w tym postępowaniu nie uzyska się kwoty wyższej od kosztów dochodzenia i egzekucji należności.</w:t>
      </w:r>
    </w:p>
    <w:p w:rsidR="00F46DF9" w:rsidRDefault="00F46DF9" w:rsidP="00084D72">
      <w:pPr>
        <w:tabs>
          <w:tab w:val="left" w:pos="720"/>
        </w:tabs>
        <w:spacing w:line="360" w:lineRule="auto"/>
        <w:jc w:val="both"/>
      </w:pPr>
      <w:r>
        <w:tab/>
      </w:r>
    </w:p>
    <w:p w:rsidR="00F46DF9" w:rsidRDefault="00F46DF9" w:rsidP="0071227A">
      <w:pPr>
        <w:spacing w:line="276" w:lineRule="auto"/>
        <w:jc w:val="both"/>
        <w:rPr>
          <w:i/>
        </w:rPr>
      </w:pPr>
    </w:p>
    <w:p w:rsidR="00F46DF9" w:rsidRPr="0092759D" w:rsidRDefault="00F46DF9" w:rsidP="0092759D">
      <w:pPr>
        <w:tabs>
          <w:tab w:val="left" w:pos="720"/>
        </w:tabs>
        <w:spacing w:line="360" w:lineRule="auto"/>
        <w:jc w:val="both"/>
        <w:rPr>
          <w:color w:val="FF0000"/>
        </w:rPr>
      </w:pPr>
      <w:r>
        <w:t xml:space="preserve"> </w:t>
      </w:r>
      <w:r>
        <w:tab/>
        <w:t xml:space="preserve">Przedstawiony powyżej stan faktyczny i prawny sprawy wyczerpuje przesłanki umorzenia należności określone w art. 56 ust. 1 pkt 3 ustawy o finansach publicznych, bowiem w przedmiotowej sprawie zachodzi uzasadnione przypuszczenie, że w postępowaniu egzekucyjnym nie uzyska się kwoty wyższej od kosztów dochodzenia i egzekucji tej należności, a prowadzone w przeszłości postępowanie egzekucyjne okazało się nieskuteczne. Biorąc pod uwagę powyższe oraz konieczność poniesienia kosztów związanych </w:t>
      </w:r>
      <w:r>
        <w:br/>
        <w:t>z zainicjowaniem kolejnego postępowania egzekucyjnego, a także wartość dochodzonego roszczenia, pojęcie kolejnego postępowania jest niezasadne. Ponadto umorzenie przedmiotowej należności leży w interesie publicznym, co wypełnia przesłankę umorzenia należności określoną w art. 56 ust. 1 pkt 5 ww. ustawy. Uwzględnianie nieściągalnej należności w wykazie należności przysługujących Skarbowi Państwa stanowi fikcję, co nie leży w interesie publicznym.</w:t>
      </w:r>
    </w:p>
    <w:p w:rsidR="00F46DF9" w:rsidRDefault="00F46DF9" w:rsidP="007802D6">
      <w:pPr>
        <w:spacing w:line="360" w:lineRule="auto"/>
        <w:ind w:firstLine="708"/>
        <w:jc w:val="both"/>
      </w:pPr>
    </w:p>
    <w:p w:rsidR="00F46DF9" w:rsidRPr="00681D3A" w:rsidRDefault="00F46DF9" w:rsidP="007802D6">
      <w:pPr>
        <w:spacing w:line="360" w:lineRule="auto"/>
        <w:ind w:firstLine="708"/>
        <w:jc w:val="both"/>
        <w:rPr>
          <w:color w:val="FF0000"/>
        </w:rPr>
      </w:pPr>
      <w:r w:rsidRPr="00B72CBC">
        <w:t xml:space="preserve">Zarządzeniem nr </w:t>
      </w:r>
      <w:bookmarkStart w:id="0" w:name="_GoBack"/>
      <w:bookmarkEnd w:id="0"/>
      <w:r>
        <w:t>545</w:t>
      </w:r>
      <w:r w:rsidRPr="00B72CBC">
        <w:t>/2</w:t>
      </w:r>
      <w:r>
        <w:t>5</w:t>
      </w:r>
      <w:r w:rsidRPr="00B72CBC">
        <w:t xml:space="preserve"> Wojewody Wielkopolskiego z dnia </w:t>
      </w:r>
      <w:r>
        <w:t>2</w:t>
      </w:r>
      <w:r w:rsidRPr="00B72CBC">
        <w:t xml:space="preserve"> </w:t>
      </w:r>
      <w:r>
        <w:t>października</w:t>
      </w:r>
      <w:r w:rsidRPr="00B72CBC">
        <w:t xml:space="preserve"> 202</w:t>
      </w:r>
      <w:r>
        <w:t>5</w:t>
      </w:r>
      <w:r w:rsidRPr="00B72CBC">
        <w:t xml:space="preserve"> r. Wojewoda Wielkopolski na podstawie art. </w:t>
      </w:r>
      <w:r>
        <w:t>17</w:t>
      </w:r>
      <w:r w:rsidRPr="00B72CBC">
        <w:t xml:space="preserve"> ust</w:t>
      </w:r>
      <w:r>
        <w:t>awy z dnia 23 stycznia 2009 r. o wojewodzie i administracji rządowej w województwie (Dz.U. z 2025 r. poz. 428) w związku z art.11 ust. 2 i art. 12a ust. 1 i 2 ustawy z dnia 21 sierpnia 1997 r. o gospodarce nieruchomościami (Dz.U z 2024 r. poz. 1145 zpóźn. zm.)</w:t>
      </w:r>
      <w:r w:rsidRPr="00B72CBC">
        <w:t xml:space="preserve"> wyraził zgodę na umorzenie</w:t>
      </w:r>
      <w:r>
        <w:t xml:space="preserve"> przez Starostę Jarocińskiego </w:t>
      </w:r>
      <w:r w:rsidRPr="00B72CBC">
        <w:t xml:space="preserve">należności </w:t>
      </w:r>
      <w:r>
        <w:t xml:space="preserve">pieniężnych mających charakter </w:t>
      </w:r>
      <w:r w:rsidRPr="00B72CBC">
        <w:t xml:space="preserve">cywilnoprawny przypadających Skarbowi Państwa z tytułu opłaty za </w:t>
      </w:r>
      <w:r>
        <w:t xml:space="preserve">użytkowanie wieczyste gruntów Skarbu Państwa za lata 2016 r. i 2018 r. </w:t>
      </w:r>
      <w:r w:rsidRPr="00B72CBC">
        <w:t xml:space="preserve"> w kwocie głównej </w:t>
      </w:r>
      <w:r>
        <w:t xml:space="preserve">56,08 </w:t>
      </w:r>
      <w:r w:rsidRPr="00B72CBC">
        <w:t>zł wraz z należnościami ubocznymi od Pan</w:t>
      </w:r>
      <w:r>
        <w:t>a Karola Ratajczaka</w:t>
      </w:r>
      <w:r w:rsidRPr="00B72CBC">
        <w:t>.</w:t>
      </w:r>
    </w:p>
    <w:sectPr w:rsidR="00F46DF9" w:rsidRPr="00681D3A" w:rsidSect="001E549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A19D4"/>
    <w:multiLevelType w:val="hybridMultilevel"/>
    <w:tmpl w:val="FF3433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44200EB"/>
    <w:multiLevelType w:val="hybridMultilevel"/>
    <w:tmpl w:val="D298C9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ACF5A09"/>
    <w:multiLevelType w:val="hybridMultilevel"/>
    <w:tmpl w:val="A4A0F7DC"/>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3">
    <w:nsid w:val="59793ADA"/>
    <w:multiLevelType w:val="hybridMultilevel"/>
    <w:tmpl w:val="08C030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66DA4"/>
    <w:rsid w:val="000011C5"/>
    <w:rsid w:val="0000186F"/>
    <w:rsid w:val="0002053D"/>
    <w:rsid w:val="00030792"/>
    <w:rsid w:val="00033B87"/>
    <w:rsid w:val="00037413"/>
    <w:rsid w:val="00041871"/>
    <w:rsid w:val="00056304"/>
    <w:rsid w:val="000573AE"/>
    <w:rsid w:val="0005760F"/>
    <w:rsid w:val="000615D3"/>
    <w:rsid w:val="000732D6"/>
    <w:rsid w:val="00084D72"/>
    <w:rsid w:val="000A3190"/>
    <w:rsid w:val="000A6B20"/>
    <w:rsid w:val="000B6860"/>
    <w:rsid w:val="000D78FD"/>
    <w:rsid w:val="000D7AA6"/>
    <w:rsid w:val="000F4D88"/>
    <w:rsid w:val="000F50D9"/>
    <w:rsid w:val="00100151"/>
    <w:rsid w:val="00120513"/>
    <w:rsid w:val="001252DF"/>
    <w:rsid w:val="00144279"/>
    <w:rsid w:val="00150071"/>
    <w:rsid w:val="00156B8C"/>
    <w:rsid w:val="00181598"/>
    <w:rsid w:val="00190928"/>
    <w:rsid w:val="001948A7"/>
    <w:rsid w:val="001E1D5C"/>
    <w:rsid w:val="001E4518"/>
    <w:rsid w:val="001E4B73"/>
    <w:rsid w:val="001E5496"/>
    <w:rsid w:val="001F4128"/>
    <w:rsid w:val="001F6B81"/>
    <w:rsid w:val="00207DE8"/>
    <w:rsid w:val="002245AD"/>
    <w:rsid w:val="0025248C"/>
    <w:rsid w:val="00273B3E"/>
    <w:rsid w:val="00292ED4"/>
    <w:rsid w:val="002A466E"/>
    <w:rsid w:val="002B15F4"/>
    <w:rsid w:val="002D11BC"/>
    <w:rsid w:val="002E3E7F"/>
    <w:rsid w:val="002F0026"/>
    <w:rsid w:val="00306E34"/>
    <w:rsid w:val="00317188"/>
    <w:rsid w:val="00350060"/>
    <w:rsid w:val="0035496B"/>
    <w:rsid w:val="00361FA3"/>
    <w:rsid w:val="003663CE"/>
    <w:rsid w:val="00366DA4"/>
    <w:rsid w:val="00380432"/>
    <w:rsid w:val="003A05A1"/>
    <w:rsid w:val="003C50E6"/>
    <w:rsid w:val="003D6FF3"/>
    <w:rsid w:val="003F055E"/>
    <w:rsid w:val="004056CE"/>
    <w:rsid w:val="0042550B"/>
    <w:rsid w:val="0043605A"/>
    <w:rsid w:val="00474240"/>
    <w:rsid w:val="00485294"/>
    <w:rsid w:val="004A42D0"/>
    <w:rsid w:val="004B174B"/>
    <w:rsid w:val="004B7B3A"/>
    <w:rsid w:val="004E6D7B"/>
    <w:rsid w:val="005004A1"/>
    <w:rsid w:val="00517BE4"/>
    <w:rsid w:val="0053732C"/>
    <w:rsid w:val="0056255E"/>
    <w:rsid w:val="005662DA"/>
    <w:rsid w:val="00576F54"/>
    <w:rsid w:val="00596BCC"/>
    <w:rsid w:val="005B100C"/>
    <w:rsid w:val="005C513D"/>
    <w:rsid w:val="005D6187"/>
    <w:rsid w:val="005F48BB"/>
    <w:rsid w:val="00630BC8"/>
    <w:rsid w:val="00636349"/>
    <w:rsid w:val="00672D02"/>
    <w:rsid w:val="0067636B"/>
    <w:rsid w:val="00681D3A"/>
    <w:rsid w:val="006944AC"/>
    <w:rsid w:val="006A68DD"/>
    <w:rsid w:val="006A76C7"/>
    <w:rsid w:val="006B5CB5"/>
    <w:rsid w:val="006C26F5"/>
    <w:rsid w:val="006D166F"/>
    <w:rsid w:val="006D24CF"/>
    <w:rsid w:val="006D6C10"/>
    <w:rsid w:val="0071227A"/>
    <w:rsid w:val="007252C6"/>
    <w:rsid w:val="00742B26"/>
    <w:rsid w:val="00754026"/>
    <w:rsid w:val="007554FF"/>
    <w:rsid w:val="00762A4F"/>
    <w:rsid w:val="00772F6B"/>
    <w:rsid w:val="0077465A"/>
    <w:rsid w:val="007802D6"/>
    <w:rsid w:val="0078169F"/>
    <w:rsid w:val="00795DC1"/>
    <w:rsid w:val="007B2F1E"/>
    <w:rsid w:val="007B6143"/>
    <w:rsid w:val="008026DC"/>
    <w:rsid w:val="008058C1"/>
    <w:rsid w:val="00815058"/>
    <w:rsid w:val="00825F96"/>
    <w:rsid w:val="00853DBD"/>
    <w:rsid w:val="008568F4"/>
    <w:rsid w:val="00870792"/>
    <w:rsid w:val="00877B1A"/>
    <w:rsid w:val="00884047"/>
    <w:rsid w:val="008A2A5E"/>
    <w:rsid w:val="008D2C47"/>
    <w:rsid w:val="00902784"/>
    <w:rsid w:val="009112C4"/>
    <w:rsid w:val="009158C6"/>
    <w:rsid w:val="0091679D"/>
    <w:rsid w:val="00917535"/>
    <w:rsid w:val="00925AA7"/>
    <w:rsid w:val="0092759D"/>
    <w:rsid w:val="0093391B"/>
    <w:rsid w:val="009369AF"/>
    <w:rsid w:val="009449BD"/>
    <w:rsid w:val="00954AE7"/>
    <w:rsid w:val="00992ABD"/>
    <w:rsid w:val="009D7DC4"/>
    <w:rsid w:val="009E23A3"/>
    <w:rsid w:val="009E4492"/>
    <w:rsid w:val="00A21E93"/>
    <w:rsid w:val="00A24F81"/>
    <w:rsid w:val="00A26418"/>
    <w:rsid w:val="00A30CF4"/>
    <w:rsid w:val="00A432C8"/>
    <w:rsid w:val="00A57B6C"/>
    <w:rsid w:val="00A67AE0"/>
    <w:rsid w:val="00A746DD"/>
    <w:rsid w:val="00A9439E"/>
    <w:rsid w:val="00AA20EA"/>
    <w:rsid w:val="00AB0ABA"/>
    <w:rsid w:val="00AB3285"/>
    <w:rsid w:val="00AB409F"/>
    <w:rsid w:val="00AB7125"/>
    <w:rsid w:val="00AC3DFC"/>
    <w:rsid w:val="00AF2747"/>
    <w:rsid w:val="00AF5E9F"/>
    <w:rsid w:val="00B02098"/>
    <w:rsid w:val="00B11887"/>
    <w:rsid w:val="00B36DA3"/>
    <w:rsid w:val="00B54D98"/>
    <w:rsid w:val="00B6128B"/>
    <w:rsid w:val="00B62595"/>
    <w:rsid w:val="00B63A45"/>
    <w:rsid w:val="00B72CBC"/>
    <w:rsid w:val="00BB3871"/>
    <w:rsid w:val="00BC121F"/>
    <w:rsid w:val="00BF358D"/>
    <w:rsid w:val="00C124BE"/>
    <w:rsid w:val="00C26E7C"/>
    <w:rsid w:val="00C51AFD"/>
    <w:rsid w:val="00C5322E"/>
    <w:rsid w:val="00C826A5"/>
    <w:rsid w:val="00C96D8D"/>
    <w:rsid w:val="00CF05A1"/>
    <w:rsid w:val="00CF2199"/>
    <w:rsid w:val="00D34E3D"/>
    <w:rsid w:val="00D90367"/>
    <w:rsid w:val="00DA094A"/>
    <w:rsid w:val="00DC79C5"/>
    <w:rsid w:val="00DF5972"/>
    <w:rsid w:val="00E05AF7"/>
    <w:rsid w:val="00E13D45"/>
    <w:rsid w:val="00E16142"/>
    <w:rsid w:val="00E3770A"/>
    <w:rsid w:val="00E50293"/>
    <w:rsid w:val="00E54E25"/>
    <w:rsid w:val="00E568BD"/>
    <w:rsid w:val="00E60170"/>
    <w:rsid w:val="00E6345A"/>
    <w:rsid w:val="00E67986"/>
    <w:rsid w:val="00E91F8B"/>
    <w:rsid w:val="00EA1CC9"/>
    <w:rsid w:val="00EA45ED"/>
    <w:rsid w:val="00EC25BC"/>
    <w:rsid w:val="00EC2D4D"/>
    <w:rsid w:val="00EE1BE5"/>
    <w:rsid w:val="00EE340B"/>
    <w:rsid w:val="00EF48F6"/>
    <w:rsid w:val="00F30155"/>
    <w:rsid w:val="00F3262E"/>
    <w:rsid w:val="00F41C53"/>
    <w:rsid w:val="00F46DF9"/>
    <w:rsid w:val="00F578CF"/>
    <w:rsid w:val="00F6539D"/>
    <w:rsid w:val="00F8582D"/>
    <w:rsid w:val="00FB3117"/>
    <w:rsid w:val="00FC2A94"/>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496"/>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66DA4"/>
    <w:pPr>
      <w:spacing w:before="100" w:beforeAutospacing="1" w:after="142" w:line="276" w:lineRule="auto"/>
    </w:pPr>
  </w:style>
  <w:style w:type="paragraph" w:styleId="ListParagraph">
    <w:name w:val="List Paragraph"/>
    <w:basedOn w:val="Normal"/>
    <w:uiPriority w:val="99"/>
    <w:qFormat/>
    <w:rsid w:val="0042550B"/>
    <w:pPr>
      <w:ind w:left="720"/>
      <w:contextualSpacing/>
    </w:pPr>
  </w:style>
  <w:style w:type="paragraph" w:styleId="BalloonText">
    <w:name w:val="Balloon Text"/>
    <w:basedOn w:val="Normal"/>
    <w:link w:val="BalloonTextChar"/>
    <w:uiPriority w:val="99"/>
    <w:rsid w:val="00825F96"/>
    <w:rPr>
      <w:rFonts w:ascii="Tahoma" w:hAnsi="Tahoma" w:cs="Tahoma"/>
      <w:sz w:val="16"/>
      <w:szCs w:val="16"/>
    </w:rPr>
  </w:style>
  <w:style w:type="character" w:customStyle="1" w:styleId="BalloonTextChar">
    <w:name w:val="Balloon Text Char"/>
    <w:basedOn w:val="DefaultParagraphFont"/>
    <w:link w:val="BalloonText"/>
    <w:uiPriority w:val="99"/>
    <w:locked/>
    <w:rsid w:val="00825F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2474962">
      <w:marLeft w:val="0"/>
      <w:marRight w:val="0"/>
      <w:marTop w:val="0"/>
      <w:marBottom w:val="0"/>
      <w:divBdr>
        <w:top w:val="none" w:sz="0" w:space="0" w:color="auto"/>
        <w:left w:val="none" w:sz="0" w:space="0" w:color="auto"/>
        <w:bottom w:val="none" w:sz="0" w:space="0" w:color="auto"/>
        <w:right w:val="none" w:sz="0" w:space="0" w:color="auto"/>
      </w:divBdr>
    </w:div>
    <w:div w:id="1882474963">
      <w:marLeft w:val="0"/>
      <w:marRight w:val="0"/>
      <w:marTop w:val="0"/>
      <w:marBottom w:val="0"/>
      <w:divBdr>
        <w:top w:val="none" w:sz="0" w:space="0" w:color="auto"/>
        <w:left w:val="none" w:sz="0" w:space="0" w:color="auto"/>
        <w:bottom w:val="none" w:sz="0" w:space="0" w:color="auto"/>
        <w:right w:val="none" w:sz="0" w:space="0" w:color="auto"/>
      </w:divBdr>
    </w:div>
    <w:div w:id="18824749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138</TotalTime>
  <Pages>4</Pages>
  <Words>879</Words>
  <Characters>5279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101/2020</dc:title>
  <dc:subject/>
  <dc:creator>msiudziak</dc:creator>
  <cp:keywords/>
  <dc:description/>
  <cp:lastModifiedBy>kbachorz</cp:lastModifiedBy>
  <cp:revision>14</cp:revision>
  <cp:lastPrinted>2025-10-27T13:10:00Z</cp:lastPrinted>
  <dcterms:created xsi:type="dcterms:W3CDTF">2025-10-09T07:50:00Z</dcterms:created>
  <dcterms:modified xsi:type="dcterms:W3CDTF">2025-10-27T13:10:00Z</dcterms:modified>
</cp:coreProperties>
</file>