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11" w:rsidRPr="00951C11" w:rsidRDefault="00951C11" w:rsidP="009C5E64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Protokół Nr </w:t>
      </w:r>
      <w:r w:rsidR="00F15297">
        <w:rPr>
          <w:rFonts w:eastAsia="Times New Roman"/>
          <w:b/>
        </w:rPr>
        <w:t>2</w:t>
      </w:r>
      <w:r w:rsidR="000547E5">
        <w:rPr>
          <w:rFonts w:eastAsia="Times New Roman"/>
          <w:b/>
        </w:rPr>
        <w:t>9</w:t>
      </w:r>
      <w:r w:rsidR="00C901C0">
        <w:rPr>
          <w:rFonts w:eastAsia="Times New Roman"/>
          <w:b/>
        </w:rPr>
        <w:t>5</w:t>
      </w:r>
      <w:r w:rsidRPr="00951C11">
        <w:rPr>
          <w:rFonts w:eastAsia="Times New Roman"/>
          <w:b/>
        </w:rPr>
        <w:t>/</w:t>
      </w:r>
      <w:r w:rsidR="00E01E5F">
        <w:rPr>
          <w:rFonts w:eastAsia="Times New Roman"/>
          <w:b/>
        </w:rPr>
        <w:t>2</w:t>
      </w:r>
      <w:r w:rsidR="008D67CB">
        <w:rPr>
          <w:rFonts w:eastAsia="Times New Roman"/>
          <w:b/>
        </w:rPr>
        <w:t>3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z</w:t>
      </w:r>
      <w:proofErr w:type="gramEnd"/>
      <w:r w:rsidRPr="00951C11">
        <w:rPr>
          <w:rFonts w:eastAsia="Times New Roman"/>
          <w:b/>
        </w:rPr>
        <w:t xml:space="preserve"> posiedzenia Zarządu Powiatu Jarocińskiego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w</w:t>
      </w:r>
      <w:proofErr w:type="gramEnd"/>
      <w:r w:rsidRPr="00951C11">
        <w:rPr>
          <w:rFonts w:eastAsia="Times New Roman"/>
          <w:b/>
        </w:rPr>
        <w:t xml:space="preserve"> </w:t>
      </w:r>
      <w:r w:rsidR="00AE5913" w:rsidRPr="00951C11">
        <w:rPr>
          <w:rFonts w:eastAsia="Times New Roman"/>
          <w:b/>
        </w:rPr>
        <w:t>dni</w:t>
      </w:r>
      <w:r w:rsidR="00AE5913">
        <w:rPr>
          <w:rFonts w:eastAsia="Times New Roman"/>
          <w:b/>
        </w:rPr>
        <w:t>u</w:t>
      </w:r>
      <w:r w:rsidR="00AE5913" w:rsidRPr="00951C11">
        <w:rPr>
          <w:rFonts w:eastAsia="Times New Roman"/>
          <w:b/>
        </w:rPr>
        <w:t xml:space="preserve"> </w:t>
      </w:r>
      <w:r w:rsidR="00C901C0">
        <w:rPr>
          <w:rFonts w:eastAsia="Times New Roman"/>
          <w:b/>
        </w:rPr>
        <w:t xml:space="preserve">30 </w:t>
      </w:r>
      <w:r w:rsidR="000547E5">
        <w:rPr>
          <w:rFonts w:eastAsia="Times New Roman"/>
          <w:b/>
        </w:rPr>
        <w:t>października</w:t>
      </w:r>
      <w:r w:rsidR="002D1810">
        <w:rPr>
          <w:rFonts w:eastAsia="Times New Roman"/>
          <w:b/>
        </w:rPr>
        <w:t xml:space="preserve"> </w:t>
      </w:r>
      <w:r w:rsidRPr="00951C11">
        <w:rPr>
          <w:rFonts w:eastAsia="Times New Roman"/>
          <w:b/>
        </w:rPr>
        <w:t>20</w:t>
      </w:r>
      <w:r w:rsidR="00C93493">
        <w:rPr>
          <w:rFonts w:eastAsia="Times New Roman"/>
          <w:b/>
        </w:rPr>
        <w:t>2</w:t>
      </w:r>
      <w:r w:rsidR="008D67CB">
        <w:rPr>
          <w:rFonts w:eastAsia="Times New Roman"/>
          <w:b/>
        </w:rPr>
        <w:t>3</w:t>
      </w:r>
      <w:r w:rsidRPr="00951C11">
        <w:rPr>
          <w:rFonts w:eastAsia="Times New Roman"/>
          <w:b/>
        </w:rPr>
        <w:t xml:space="preserve"> r. 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Termin posiedzenia Zarządu na dzień </w:t>
      </w:r>
      <w:r w:rsidR="00C901C0">
        <w:rPr>
          <w:rFonts w:eastAsia="Times New Roman"/>
        </w:rPr>
        <w:t>30</w:t>
      </w:r>
      <w:r w:rsidR="000547E5">
        <w:rPr>
          <w:rFonts w:eastAsia="Times New Roman"/>
        </w:rPr>
        <w:t xml:space="preserve"> października</w:t>
      </w:r>
      <w:r w:rsidR="00280389" w:rsidRPr="00280389">
        <w:rPr>
          <w:rFonts w:eastAsia="Times New Roman"/>
        </w:rPr>
        <w:t xml:space="preserve"> </w:t>
      </w:r>
      <w:r w:rsidR="00DF66B7">
        <w:rPr>
          <w:rFonts w:eastAsia="Times New Roman"/>
        </w:rPr>
        <w:t>202</w:t>
      </w:r>
      <w:r w:rsidR="008D67CB">
        <w:rPr>
          <w:rFonts w:eastAsia="Times New Roman"/>
        </w:rPr>
        <w:t>3</w:t>
      </w:r>
      <w:r w:rsidRPr="00951C11">
        <w:rPr>
          <w:rFonts w:eastAsia="Times New Roman"/>
        </w:rPr>
        <w:t xml:space="preserve"> r. został ustalony przez p. Starostę. W obradach wzięło udział </w:t>
      </w:r>
      <w:r w:rsidR="00EE7F59">
        <w:rPr>
          <w:rFonts w:eastAsia="Times New Roman"/>
        </w:rPr>
        <w:t>trzech</w:t>
      </w:r>
      <w:r w:rsidRPr="00951C11">
        <w:rPr>
          <w:rFonts w:eastAsia="Times New Roman"/>
        </w:rPr>
        <w:t xml:space="preserve"> Członków Zarządu zgodnie z listą obecności.</w:t>
      </w:r>
      <w:r w:rsidR="006A567A">
        <w:rPr>
          <w:rFonts w:eastAsia="Times New Roman"/>
        </w:rPr>
        <w:t xml:space="preserve"> </w:t>
      </w:r>
      <w:r w:rsidRPr="00951C11">
        <w:rPr>
          <w:rFonts w:eastAsia="Times New Roman"/>
        </w:rPr>
        <w:t>W posiedzeniu uczestniczyli także:</w:t>
      </w:r>
    </w:p>
    <w:p w:rsidR="0098020B" w:rsidRDefault="002E1CA3" w:rsidP="0098020B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Jacek Jędrzejak</w:t>
      </w:r>
      <w:r w:rsidR="0045181F">
        <w:rPr>
          <w:rFonts w:eastAsia="Times New Roman"/>
        </w:rPr>
        <w:t xml:space="preserve"> </w:t>
      </w:r>
      <w:r w:rsidR="00A437E9">
        <w:rPr>
          <w:rFonts w:eastAsia="Times New Roman"/>
        </w:rPr>
        <w:t>–</w:t>
      </w:r>
      <w:r w:rsidR="00951C11" w:rsidRPr="00951C11">
        <w:rPr>
          <w:rFonts w:eastAsia="Times New Roman"/>
        </w:rPr>
        <w:t xml:space="preserve"> </w:t>
      </w:r>
      <w:r>
        <w:rPr>
          <w:rFonts w:eastAsia="Times New Roman"/>
        </w:rPr>
        <w:t>Skarbnik Powiatu</w:t>
      </w:r>
      <w:r w:rsidR="00136934">
        <w:rPr>
          <w:rFonts w:eastAsia="Times New Roman"/>
        </w:rPr>
        <w:t>,</w:t>
      </w:r>
    </w:p>
    <w:p w:rsidR="00136934" w:rsidRDefault="00136934" w:rsidP="0098020B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Ireneusz Lamprecht – Sekretarz Powiatu.</w:t>
      </w:r>
    </w:p>
    <w:p w:rsidR="007E1983" w:rsidRDefault="007E1983" w:rsidP="0098020B">
      <w:pPr>
        <w:spacing w:line="360" w:lineRule="auto"/>
        <w:contextualSpacing/>
        <w:jc w:val="both"/>
        <w:rPr>
          <w:rFonts w:eastAsia="Times New Roman"/>
        </w:rPr>
      </w:pPr>
    </w:p>
    <w:p w:rsidR="00951C11" w:rsidRPr="0098020B" w:rsidRDefault="00951C11" w:rsidP="0098020B">
      <w:pPr>
        <w:spacing w:line="360" w:lineRule="auto"/>
        <w:contextualSpacing/>
        <w:jc w:val="both"/>
        <w:rPr>
          <w:rFonts w:eastAsia="Times New Roman"/>
        </w:rPr>
      </w:pPr>
      <w:r w:rsidRPr="0098020B">
        <w:rPr>
          <w:rFonts w:eastAsia="Times New Roman"/>
        </w:rPr>
        <w:t xml:space="preserve">Starosta p. Lidia Czechak rozpoczęła posiedzenie, witając wszystkich przybyłych. </w:t>
      </w: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951C11" w:rsidRPr="00951C11" w:rsidRDefault="00951C11" w:rsidP="00951C11">
      <w:pPr>
        <w:spacing w:line="276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>. 2</w:t>
      </w:r>
    </w:p>
    <w:p w:rsidR="00B37C3E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 zatwierdzenia porządek obrad i zapytał</w:t>
      </w:r>
      <w:r w:rsidR="007F4A9E">
        <w:rPr>
          <w:rFonts w:eastAsia="Times New Roman"/>
        </w:rPr>
        <w:t>a</w:t>
      </w:r>
      <w:r w:rsidRPr="00951C11">
        <w:rPr>
          <w:rFonts w:eastAsia="Times New Roman"/>
        </w:rPr>
        <w:t xml:space="preserve">, czy ktoś chce wnieść </w:t>
      </w:r>
      <w:r w:rsidR="00C43099">
        <w:rPr>
          <w:rFonts w:eastAsia="Times New Roman"/>
        </w:rPr>
        <w:br/>
      </w:r>
      <w:r w:rsidRPr="00951C11">
        <w:rPr>
          <w:rFonts w:eastAsia="Times New Roman"/>
        </w:rPr>
        <w:t>do niego uwa</w:t>
      </w:r>
      <w:r w:rsidR="0075323C">
        <w:rPr>
          <w:rFonts w:eastAsia="Times New Roman"/>
        </w:rPr>
        <w:t>gi. Zarząd w składzie Starosta</w:t>
      </w:r>
      <w:r w:rsidR="00EE7F59">
        <w:rPr>
          <w:rFonts w:eastAsia="Times New Roman"/>
        </w:rPr>
        <w:t>, Wicestarosta</w:t>
      </w:r>
      <w:r w:rsidR="00B87905">
        <w:rPr>
          <w:rFonts w:eastAsia="Times New Roman"/>
        </w:rPr>
        <w:t xml:space="preserve"> </w:t>
      </w:r>
      <w:r w:rsidR="00102F77">
        <w:rPr>
          <w:rFonts w:eastAsia="Times New Roman"/>
        </w:rPr>
        <w:t xml:space="preserve">oraz </w:t>
      </w:r>
      <w:r w:rsidRPr="00951C11">
        <w:rPr>
          <w:rFonts w:eastAsia="Times New Roman"/>
        </w:rPr>
        <w:t>M. Stolecki jednogłośnie, bez uwag zatwierdził przedłożony porządek obrad. Posiedzenie Zarządu przebiegło zg</w:t>
      </w:r>
      <w:r w:rsidR="0017772D">
        <w:rPr>
          <w:rFonts w:eastAsia="Times New Roman"/>
        </w:rPr>
        <w:t xml:space="preserve">odnie </w:t>
      </w:r>
      <w:r w:rsidR="001978AF">
        <w:rPr>
          <w:rFonts w:eastAsia="Times New Roman"/>
        </w:rPr>
        <w:br/>
      </w:r>
      <w:r w:rsidR="0017772D">
        <w:rPr>
          <w:rFonts w:eastAsia="Times New Roman"/>
        </w:rPr>
        <w:t>z następującym porządkiem:</w:t>
      </w:r>
    </w:p>
    <w:p w:rsidR="007E1983" w:rsidRDefault="007E1983" w:rsidP="00951C11">
      <w:pPr>
        <w:spacing w:line="360" w:lineRule="auto"/>
        <w:jc w:val="both"/>
        <w:rPr>
          <w:rFonts w:eastAsia="Times New Roman"/>
        </w:rPr>
      </w:pP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Otwarcie posiedzenia.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Przyjęcie proponowanego porządku obrad.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Przyjęcie protokołu nr 294/23 z posiedzenia Zarządu w dniu 25 października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Wojewody Wielkopolskiego nr FB-I.3111.453.2023.6 </w:t>
      </w:r>
      <w:proofErr w:type="gramStart"/>
      <w:r w:rsidRPr="00F00F4D">
        <w:rPr>
          <w:rFonts w:eastAsia="Times New Roman"/>
        </w:rPr>
        <w:t>w</w:t>
      </w:r>
      <w:proofErr w:type="gramEnd"/>
      <w:r w:rsidRPr="00F00F4D">
        <w:rPr>
          <w:rFonts w:eastAsia="Times New Roman"/>
        </w:rPr>
        <w:t xml:space="preserve"> sprawie zwiększenia planu dotacji celowej w dziale 700, 750,853.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Wojewody Wielkopolskiego nr FB-I.3111.454.2023.13 </w:t>
      </w:r>
      <w:proofErr w:type="gramStart"/>
      <w:r w:rsidRPr="00F00F4D">
        <w:rPr>
          <w:rFonts w:eastAsia="Times New Roman"/>
        </w:rPr>
        <w:t>w</w:t>
      </w:r>
      <w:proofErr w:type="gramEnd"/>
      <w:r w:rsidRPr="00F00F4D">
        <w:rPr>
          <w:rFonts w:eastAsia="Times New Roman"/>
        </w:rPr>
        <w:t xml:space="preserve"> sprawie zwiększenia planu dotacji celowej w dziale 700.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Wojewody Wielkopolskiego nr FB-I.3111.465.2023.7 </w:t>
      </w:r>
      <w:proofErr w:type="gramStart"/>
      <w:r w:rsidRPr="00F00F4D">
        <w:rPr>
          <w:rFonts w:eastAsia="Times New Roman"/>
        </w:rPr>
        <w:t>w</w:t>
      </w:r>
      <w:proofErr w:type="gramEnd"/>
      <w:r w:rsidRPr="00F00F4D">
        <w:rPr>
          <w:rFonts w:eastAsia="Times New Roman"/>
        </w:rPr>
        <w:t xml:space="preserve"> sprawie zmniejszenia planu dotacji celowej w dziale 710.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Wojewody Wielkopolskiego nr FB-I.3111.471.2023.7 </w:t>
      </w:r>
      <w:proofErr w:type="gramStart"/>
      <w:r w:rsidRPr="00F00F4D">
        <w:rPr>
          <w:rFonts w:eastAsia="Times New Roman"/>
        </w:rPr>
        <w:t>w</w:t>
      </w:r>
      <w:proofErr w:type="gramEnd"/>
      <w:r w:rsidRPr="00F00F4D">
        <w:rPr>
          <w:rFonts w:eastAsia="Times New Roman"/>
        </w:rPr>
        <w:t xml:space="preserve"> sprawie zmniejszenia planu dotacji celowej w dziale 752.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Wojewody Wielkopolskiego nr FB-I.3111.476.2023.7 </w:t>
      </w:r>
      <w:proofErr w:type="gramStart"/>
      <w:r w:rsidRPr="00F00F4D">
        <w:rPr>
          <w:rFonts w:eastAsia="Times New Roman"/>
        </w:rPr>
        <w:t>w</w:t>
      </w:r>
      <w:proofErr w:type="gramEnd"/>
      <w:r w:rsidRPr="00F00F4D">
        <w:rPr>
          <w:rFonts w:eastAsia="Times New Roman"/>
        </w:rPr>
        <w:t xml:space="preserve"> sprawie </w:t>
      </w:r>
      <w:r w:rsidR="00A05158" w:rsidRPr="00F00F4D">
        <w:rPr>
          <w:rFonts w:eastAsia="Times New Roman"/>
        </w:rPr>
        <w:t>zwiększenia</w:t>
      </w:r>
      <w:r w:rsidRPr="00F00F4D">
        <w:rPr>
          <w:rFonts w:eastAsia="Times New Roman"/>
        </w:rPr>
        <w:t xml:space="preserve"> planu dotacji celowej w dziale 700.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lastRenderedPageBreak/>
        <w:t xml:space="preserve">Przyjęcie do wiadomości informacji Wojewody Wielkopolskiego nr FB-I.3110.6.2023.7 </w:t>
      </w:r>
      <w:proofErr w:type="gramStart"/>
      <w:r w:rsidRPr="00F00F4D">
        <w:rPr>
          <w:rFonts w:eastAsia="Times New Roman"/>
        </w:rPr>
        <w:t>o</w:t>
      </w:r>
      <w:proofErr w:type="gramEnd"/>
      <w:r w:rsidRPr="00F00F4D">
        <w:rPr>
          <w:rFonts w:eastAsia="Times New Roman"/>
        </w:rPr>
        <w:t xml:space="preserve"> przyjętych w projekcie ustawy budżetowej na rok 2024 kwotach dochodów.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Liceum Ogólnokształcącego Nr 1 w Jarocinie </w:t>
      </w:r>
      <w:r>
        <w:rPr>
          <w:rFonts w:eastAsia="Times New Roman"/>
        </w:rPr>
        <w:br/>
      </w:r>
      <w:r w:rsidRPr="00F00F4D">
        <w:rPr>
          <w:rFonts w:eastAsia="Times New Roman"/>
        </w:rPr>
        <w:t xml:space="preserve">nr LONr1.3110.24.2023 </w:t>
      </w:r>
      <w:proofErr w:type="gramStart"/>
      <w:r w:rsidRPr="00F00F4D">
        <w:rPr>
          <w:rFonts w:eastAsia="Times New Roman"/>
        </w:rPr>
        <w:t>w</w:t>
      </w:r>
      <w:proofErr w:type="gramEnd"/>
      <w:r w:rsidRPr="00F00F4D">
        <w:rPr>
          <w:rFonts w:eastAsia="Times New Roman"/>
        </w:rPr>
        <w:t xml:space="preserve">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Liceum Ogólnokształcącego Nr 1 w Jarocinie </w:t>
      </w:r>
      <w:r>
        <w:rPr>
          <w:rFonts w:eastAsia="Times New Roman"/>
        </w:rPr>
        <w:br/>
      </w:r>
      <w:r w:rsidRPr="00F00F4D">
        <w:rPr>
          <w:rFonts w:eastAsia="Times New Roman"/>
        </w:rPr>
        <w:t xml:space="preserve">nr LONr1.3110.25.2023 </w:t>
      </w:r>
      <w:proofErr w:type="gramStart"/>
      <w:r w:rsidRPr="00F00F4D">
        <w:rPr>
          <w:rFonts w:eastAsia="Times New Roman"/>
        </w:rPr>
        <w:t>w</w:t>
      </w:r>
      <w:proofErr w:type="gramEnd"/>
      <w:r w:rsidRPr="00F00F4D">
        <w:rPr>
          <w:rFonts w:eastAsia="Times New Roman"/>
        </w:rPr>
        <w:t xml:space="preserve">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Liceum Ogólnokształcącego Nr 1 w Jarocinie </w:t>
      </w:r>
      <w:r>
        <w:rPr>
          <w:rFonts w:eastAsia="Times New Roman"/>
        </w:rPr>
        <w:br/>
      </w:r>
      <w:r w:rsidRPr="00F00F4D">
        <w:rPr>
          <w:rFonts w:eastAsia="Times New Roman"/>
        </w:rPr>
        <w:t xml:space="preserve">nr LONr1.3110.26.2023 </w:t>
      </w:r>
      <w:proofErr w:type="gramStart"/>
      <w:r w:rsidRPr="00F00F4D">
        <w:rPr>
          <w:rFonts w:eastAsia="Times New Roman"/>
        </w:rPr>
        <w:t>w</w:t>
      </w:r>
      <w:proofErr w:type="gramEnd"/>
      <w:r w:rsidRPr="00F00F4D">
        <w:rPr>
          <w:rFonts w:eastAsia="Times New Roman"/>
        </w:rPr>
        <w:t xml:space="preserve">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Zespołu Szkół Ponadpodstawowych nr 2 w Jarocinie </w:t>
      </w:r>
      <w:r>
        <w:rPr>
          <w:rFonts w:eastAsia="Times New Roman"/>
        </w:rPr>
        <w:br/>
      </w:r>
      <w:r w:rsidRPr="00F00F4D">
        <w:rPr>
          <w:rFonts w:eastAsia="Times New Roman"/>
        </w:rPr>
        <w:t>nr ZSP.3021.70.2023 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wniosku Zespołu Szkół Specjalnych w Jarocinie nr ZSS.4250.1.2022 </w:t>
      </w:r>
      <w:r>
        <w:rPr>
          <w:rFonts w:eastAsia="Times New Roman"/>
        </w:rPr>
        <w:br/>
      </w:r>
      <w:r w:rsidRPr="00F00F4D">
        <w:rPr>
          <w:rFonts w:eastAsia="Times New Roman"/>
        </w:rPr>
        <w:t>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Zespołu Szkół Specjalnych w Jarocinie nr ZSS.3101.28.2023 </w:t>
      </w:r>
      <w:r>
        <w:rPr>
          <w:rFonts w:eastAsia="Times New Roman"/>
        </w:rPr>
        <w:br/>
      </w:r>
      <w:r w:rsidRPr="00F00F4D">
        <w:rPr>
          <w:rFonts w:eastAsia="Times New Roman"/>
        </w:rPr>
        <w:t>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wniosku Zespołu Szkół Specjalnych w Jarocinie nr ZSS.3101.29.2023 </w:t>
      </w:r>
      <w:r>
        <w:rPr>
          <w:rFonts w:eastAsia="Times New Roman"/>
        </w:rPr>
        <w:br/>
      </w:r>
      <w:r w:rsidRPr="00F00F4D">
        <w:rPr>
          <w:rFonts w:eastAsia="Times New Roman"/>
        </w:rPr>
        <w:t>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wniosku Zespołu Szkół Specjalnych w Jarocinie nr ZSS.3101.30.2023 </w:t>
      </w:r>
      <w:r>
        <w:rPr>
          <w:rFonts w:eastAsia="Times New Roman"/>
        </w:rPr>
        <w:br/>
      </w:r>
      <w:r w:rsidRPr="00F00F4D">
        <w:rPr>
          <w:rFonts w:eastAsia="Times New Roman"/>
        </w:rPr>
        <w:t>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Zatwierdzenie aneksu nr 5 arkusza organizacji Zespołu Szkół Specjalnych w Jarocinie.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Wydziału Oświaty i Spraw Społecznych nr O.524.15.2023 </w:t>
      </w:r>
      <w:r>
        <w:rPr>
          <w:rFonts w:eastAsia="Times New Roman"/>
        </w:rPr>
        <w:br/>
      </w:r>
      <w:proofErr w:type="gramStart"/>
      <w:r w:rsidRPr="00F00F4D">
        <w:rPr>
          <w:rFonts w:eastAsia="Times New Roman"/>
        </w:rPr>
        <w:t>w</w:t>
      </w:r>
      <w:proofErr w:type="gramEnd"/>
      <w:r w:rsidRPr="00F00F4D">
        <w:rPr>
          <w:rFonts w:eastAsia="Times New Roman"/>
        </w:rPr>
        <w:t xml:space="preserve"> sprawie wniosku Fundacji O. </w:t>
      </w:r>
      <w:proofErr w:type="spellStart"/>
      <w:r w:rsidRPr="00F00F4D">
        <w:rPr>
          <w:rFonts w:eastAsia="Times New Roman"/>
        </w:rPr>
        <w:t>Mindfulness</w:t>
      </w:r>
      <w:proofErr w:type="spellEnd"/>
      <w:r w:rsidRPr="00F00F4D">
        <w:rPr>
          <w:rFonts w:eastAsia="Times New Roman"/>
        </w:rPr>
        <w:t>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Wydziału Oświaty i Spraw Społecznych nr O.4040.6.2023 </w:t>
      </w:r>
      <w:r>
        <w:rPr>
          <w:rFonts w:eastAsia="Times New Roman"/>
        </w:rPr>
        <w:br/>
      </w:r>
      <w:proofErr w:type="gramStart"/>
      <w:r w:rsidRPr="00F00F4D">
        <w:rPr>
          <w:rFonts w:eastAsia="Times New Roman"/>
        </w:rPr>
        <w:t>w</w:t>
      </w:r>
      <w:proofErr w:type="gramEnd"/>
      <w:r w:rsidRPr="00F00F4D">
        <w:rPr>
          <w:rFonts w:eastAsia="Times New Roman"/>
        </w:rPr>
        <w:t xml:space="preserve"> sprawie wniosku Polskiego Związku Emerytów i Rencistów Koło nr 2 w Jarocinie.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pisma Poradni Psychologiczno - Pedagogicznej w Jarocinie nr ZSS-PPP.3101.18.2023 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Zespołu Szkół Ponadpodstawowych nr 1 w Jarocinie </w:t>
      </w:r>
      <w:r>
        <w:rPr>
          <w:rFonts w:eastAsia="Times New Roman"/>
        </w:rPr>
        <w:br/>
      </w:r>
      <w:r w:rsidRPr="00F00F4D">
        <w:rPr>
          <w:rFonts w:eastAsia="Times New Roman"/>
        </w:rPr>
        <w:t>nr ZSP1.3121.55.2023.GK 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Zespołu Szkół Ponadpodstawowych nr 1 w Jarocinie </w:t>
      </w:r>
      <w:r>
        <w:rPr>
          <w:rFonts w:eastAsia="Times New Roman"/>
        </w:rPr>
        <w:br/>
      </w:r>
      <w:r w:rsidRPr="00F00F4D">
        <w:rPr>
          <w:rFonts w:eastAsia="Times New Roman"/>
        </w:rPr>
        <w:t>nr ZSP1.3121.54.2023.GK 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Zespołu Szkół Ponadpodstawowych nr 2 w Jarocinie </w:t>
      </w:r>
      <w:r>
        <w:rPr>
          <w:rFonts w:eastAsia="Times New Roman"/>
        </w:rPr>
        <w:br/>
      </w:r>
      <w:r w:rsidRPr="00F00F4D">
        <w:rPr>
          <w:rFonts w:eastAsia="Times New Roman"/>
        </w:rPr>
        <w:t>nr ZSP.3021.71.2023 w sprawie wyrażenia zgody na nauczanie indywidualne.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lastRenderedPageBreak/>
        <w:t xml:space="preserve">Rozpatrzenie pisma Zespołu Szkół Ponadpodstawowych nr 2 w Jarocinie </w:t>
      </w:r>
      <w:r>
        <w:rPr>
          <w:rFonts w:eastAsia="Times New Roman"/>
        </w:rPr>
        <w:br/>
      </w:r>
      <w:r w:rsidRPr="00F00F4D">
        <w:rPr>
          <w:rFonts w:eastAsia="Times New Roman"/>
        </w:rPr>
        <w:t>nr ZSP.3021.73.2023 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Zespołu Szkół Ponadpodstawowych nr 2 w Jarocinie </w:t>
      </w:r>
      <w:r>
        <w:rPr>
          <w:rFonts w:eastAsia="Times New Roman"/>
        </w:rPr>
        <w:br/>
      </w:r>
      <w:r w:rsidRPr="00F00F4D">
        <w:rPr>
          <w:rFonts w:eastAsia="Times New Roman"/>
        </w:rPr>
        <w:t>nr ZSP.3021.74.2023 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Zespołu Szkół Ponadpodstawowych nr 2 w Jarocinie </w:t>
      </w:r>
      <w:r>
        <w:rPr>
          <w:rFonts w:eastAsia="Times New Roman"/>
        </w:rPr>
        <w:br/>
      </w:r>
      <w:r w:rsidRPr="00F00F4D">
        <w:rPr>
          <w:rFonts w:eastAsia="Times New Roman"/>
        </w:rPr>
        <w:t>nr ZSP.3021.75.2023 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Zespołu Szkół Ponadpodstawowych nr 2 w Jarocinie </w:t>
      </w:r>
      <w:r>
        <w:rPr>
          <w:rFonts w:eastAsia="Times New Roman"/>
        </w:rPr>
        <w:br/>
      </w:r>
      <w:r w:rsidRPr="00F00F4D">
        <w:rPr>
          <w:rFonts w:eastAsia="Times New Roman"/>
        </w:rPr>
        <w:t>nr ZSP.3021.77.2023 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Zatwierdzenie aneksu nr 2 arkusza organizacji Zespołu Szkół Ponadpodstawowych </w:t>
      </w:r>
      <w:r>
        <w:rPr>
          <w:rFonts w:eastAsia="Times New Roman"/>
        </w:rPr>
        <w:br/>
      </w:r>
      <w:r w:rsidRPr="00F00F4D">
        <w:rPr>
          <w:rFonts w:eastAsia="Times New Roman"/>
        </w:rPr>
        <w:t>nr 2 w Jarocinie.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Wydziału Oświaty i Spraw Społecznych nr O.3026.7.2023 </w:t>
      </w:r>
      <w:r>
        <w:rPr>
          <w:rFonts w:eastAsia="Times New Roman"/>
        </w:rPr>
        <w:br/>
      </w:r>
      <w:proofErr w:type="gramStart"/>
      <w:r w:rsidRPr="00F00F4D">
        <w:rPr>
          <w:rFonts w:eastAsia="Times New Roman"/>
        </w:rPr>
        <w:t>w</w:t>
      </w:r>
      <w:proofErr w:type="gramEnd"/>
      <w:r w:rsidRPr="00F00F4D">
        <w:rPr>
          <w:rFonts w:eastAsia="Times New Roman"/>
        </w:rPr>
        <w:t xml:space="preserve">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Wydziału Oświaty i Spraw Społecznych nr O.3026.39.2023 </w:t>
      </w:r>
      <w:r>
        <w:rPr>
          <w:rFonts w:eastAsia="Times New Roman"/>
        </w:rPr>
        <w:br/>
      </w:r>
      <w:proofErr w:type="gramStart"/>
      <w:r w:rsidRPr="00F00F4D">
        <w:rPr>
          <w:rFonts w:eastAsia="Times New Roman"/>
        </w:rPr>
        <w:t>w</w:t>
      </w:r>
      <w:proofErr w:type="gramEnd"/>
      <w:r w:rsidRPr="00F00F4D">
        <w:rPr>
          <w:rFonts w:eastAsia="Times New Roman"/>
        </w:rPr>
        <w:t xml:space="preserve">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Wydziału Oświaty i Spraw Społecznych nr O.3026.40.2023 </w:t>
      </w:r>
      <w:r>
        <w:rPr>
          <w:rFonts w:eastAsia="Times New Roman"/>
        </w:rPr>
        <w:br/>
      </w:r>
      <w:proofErr w:type="gramStart"/>
      <w:r w:rsidRPr="00F00F4D">
        <w:rPr>
          <w:rFonts w:eastAsia="Times New Roman"/>
        </w:rPr>
        <w:t>w</w:t>
      </w:r>
      <w:proofErr w:type="gramEnd"/>
      <w:r w:rsidRPr="00F00F4D">
        <w:rPr>
          <w:rFonts w:eastAsia="Times New Roman"/>
        </w:rPr>
        <w:t xml:space="preserve">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Powiatowego Centrum Pomocy Rodzinie w Jarocinie </w:t>
      </w:r>
      <w:r>
        <w:rPr>
          <w:rFonts w:eastAsia="Times New Roman"/>
        </w:rPr>
        <w:br/>
      </w:r>
      <w:r w:rsidRPr="00F00F4D">
        <w:rPr>
          <w:rFonts w:eastAsia="Times New Roman"/>
        </w:rPr>
        <w:t>nr FN.3011.55.2023.BK 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Wydziału Administracyjno-Inwestycyjnego Nr A-ZPI.041.1.2020 </w:t>
      </w:r>
      <w:proofErr w:type="gramStart"/>
      <w:r w:rsidRPr="00F00F4D">
        <w:rPr>
          <w:rFonts w:eastAsia="Times New Roman"/>
        </w:rPr>
        <w:t>dotyczące</w:t>
      </w:r>
      <w:proofErr w:type="gramEnd"/>
      <w:r w:rsidRPr="00F00F4D">
        <w:rPr>
          <w:rFonts w:eastAsia="Times New Roman"/>
        </w:rPr>
        <w:t xml:space="preserve"> Klubu Senior +.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Wydziału Administracyjno-Inwestycyjnego Nr A-OZPI.3026.32.2023 </w:t>
      </w:r>
      <w:proofErr w:type="gramStart"/>
      <w:r w:rsidRPr="00F00F4D">
        <w:rPr>
          <w:rFonts w:eastAsia="Times New Roman"/>
        </w:rPr>
        <w:t>w</w:t>
      </w:r>
      <w:proofErr w:type="gramEnd"/>
      <w:r w:rsidRPr="00F00F4D">
        <w:rPr>
          <w:rFonts w:eastAsia="Times New Roman"/>
        </w:rPr>
        <w:t xml:space="preserve"> sprawie zmian w planie finansowym na 2023 rok.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Wydziału Administracyjno-Inwestycyjnego Nr A-OZPI.5570.30.2023 </w:t>
      </w:r>
      <w:proofErr w:type="gramStart"/>
      <w:r w:rsidRPr="00F00F4D">
        <w:rPr>
          <w:rFonts w:eastAsia="Times New Roman"/>
        </w:rPr>
        <w:t>w</w:t>
      </w:r>
      <w:proofErr w:type="gramEnd"/>
      <w:r w:rsidRPr="00F00F4D">
        <w:rPr>
          <w:rFonts w:eastAsia="Times New Roman"/>
        </w:rPr>
        <w:t xml:space="preserve"> sprawie zmian w planie finansowym na 2023 rok.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pisma Referatu Komunikacji i Dróg nr A-KD.3026.12.2023.SA 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Domu Pomocy Społecznej w Kotlinie nr DK.311.63.2023.KB </w:t>
      </w:r>
      <w:r>
        <w:rPr>
          <w:rFonts w:eastAsia="Times New Roman"/>
        </w:rPr>
        <w:br/>
      </w:r>
      <w:r w:rsidRPr="00F00F4D">
        <w:rPr>
          <w:rFonts w:eastAsia="Times New Roman"/>
        </w:rPr>
        <w:t>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pisma Wydziału Geodezji i Gospodarki Nieruchomościami nr GGN-KGN.6845.40.2023.JA dotyczące przedłużenia umowy użyczenia pomieszczeń </w:t>
      </w:r>
      <w:r>
        <w:rPr>
          <w:rFonts w:eastAsia="Times New Roman"/>
        </w:rPr>
        <w:br/>
      </w:r>
      <w:r w:rsidRPr="00F00F4D">
        <w:rPr>
          <w:rFonts w:eastAsia="Times New Roman"/>
        </w:rPr>
        <w:t>w budynku przy ul. Kościuszki.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lastRenderedPageBreak/>
        <w:t xml:space="preserve">Rozpatrzenie pisma Wydziału Geodezji i Gospodarki Nieruchomościami nr GGN-KGN.6845.41.2023.JA dotyczące wniosku o wymianę okna w budynku przy </w:t>
      </w:r>
      <w:r>
        <w:rPr>
          <w:rFonts w:eastAsia="Times New Roman"/>
        </w:rPr>
        <w:br/>
      </w:r>
      <w:r w:rsidRPr="00F00F4D">
        <w:rPr>
          <w:rFonts w:eastAsia="Times New Roman"/>
        </w:rPr>
        <w:t>ul. Kościuszki.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pisma Wydziału Geodezji i Gospodarki Nieruchomościami nr GGN-KGN.6845.34.2023.JA dotyczące inwentaryzacji lokali przy ul. Kościuszki.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pisma Wydziału Geodezji i Gospodarki Nieruchomościami nr GGN-KGN.3026.7.2023.KK1 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pisma Wydziału Geodezji i Gospodarki Nieruchomościami nr GGN-KGN.3026.8.2023.KK1 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pisma Wydziału Geodezji i Gospodarki Nieruchomościami nr GGN-KGN.3026.9.2023.KK1 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pisma PINB w sprawie zmian w planie finansowym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Zapoznanie się z pismem Spółki "Szpital Powiatowy w Jarocinie" odnośnie wyników finansowych na stan 30.09.2023 </w:t>
      </w:r>
      <w:proofErr w:type="gramStart"/>
      <w:r w:rsidRPr="00F00F4D">
        <w:rPr>
          <w:rFonts w:eastAsia="Times New Roman"/>
        </w:rPr>
        <w:t>r</w:t>
      </w:r>
      <w:proofErr w:type="gramEnd"/>
      <w:r w:rsidRPr="00F00F4D">
        <w:rPr>
          <w:rFonts w:eastAsia="Times New Roman"/>
        </w:rPr>
        <w:t>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pisma Spółki Szpital Powiatowy w Jarocinie nr SZP/P/188/2023 dotyczące gruntu na potrzeby lądowiska dla helikopterów.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wniosku Spółki Szpital Powiatowy w Jarocinie nr SZP/P/192/2023 </w:t>
      </w:r>
      <w:r>
        <w:rPr>
          <w:rFonts w:eastAsia="Times New Roman"/>
        </w:rPr>
        <w:br/>
      </w:r>
      <w:r w:rsidRPr="00F00F4D">
        <w:rPr>
          <w:rFonts w:eastAsia="Times New Roman"/>
        </w:rPr>
        <w:t>o wystąpienie o środki z rezerwy ogólnej budżetu powiatu.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pisma Wydziału Geodezji i Gospodarki Nieruchomościami nr GGN-KGN.6850.1.2023.PD w sprawie zwiększenia obszaru istniejącego lądowiska.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Zaakceptowanie propozycji pisma nr GGN-KGN.6850.1.2023.PD do Komendy Wojewódzkiej Policji w Poznaniu.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pisma p. Mirosława Moskwy.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pisma dot. rewitalizacji trasy kolejowej na obszarze powiatu gostyńskiego i jarocińskiego.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pisma Towarzystwa Kolei Wielkopolskiej nr TKW-550/01/2023 z prośbą o podpisanie aneksu.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wniosku Komisji Rolnictwa i Ochrony Środowiska nr BR.0014.3.2023 </w:t>
      </w:r>
      <w:r>
        <w:rPr>
          <w:rFonts w:eastAsia="Times New Roman"/>
        </w:rPr>
        <w:br/>
      </w:r>
      <w:r w:rsidRPr="00F00F4D">
        <w:rPr>
          <w:rFonts w:eastAsia="Times New Roman"/>
        </w:rPr>
        <w:t>o wystąpienie do Wód Polskich.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Zbiorcze zestawienie do projektu budżetu Powiatu Jarocińskiego na 2024 rok.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projektu uchwały Zarządu Powiatu Jarocińskiego w sprawie wyrażenia zgody trwałemu zarządcy na zawarcie umowy najmu obiektu sportowego położonego w Jarocinie przy ul. T. Kościuszki 31.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lastRenderedPageBreak/>
        <w:t>Rozpatrzenie projektu uchwały Zarządu Powiatu Jarocińskiego w sprawie wyrażenia zgody trwałemu zarządcy na zawarcie umowy najmu obiektu sportowego położonego w Jarocinie przy ul. Franciszkańskiej 1.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projektu uchwały Zarządu Powiatu Jarocińskiego w sprawie wyrażenia zgody trwałemu zarządcy na zawarcie umowy najmu obiektu sportowego położonego w Jarocinie przy ul. Franciszkańskiej 2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 xml:space="preserve">Rozpatrzenie projektu uchwały Zarządu Powiatu Jarocińskiego w sprawie zmiany Regulaminu Organizacyjnego Domu Pomocy Społecznej im. Marii Kaczyńskiej </w:t>
      </w:r>
      <w:r>
        <w:rPr>
          <w:rFonts w:eastAsia="Times New Roman"/>
        </w:rPr>
        <w:br/>
      </w:r>
      <w:r w:rsidRPr="00F00F4D">
        <w:rPr>
          <w:rFonts w:eastAsia="Times New Roman"/>
        </w:rPr>
        <w:t>w Kotlinie.</w:t>
      </w:r>
    </w:p>
    <w:p w:rsidR="00F45437" w:rsidRDefault="00F00F4D" w:rsidP="00F45437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45437">
        <w:rPr>
          <w:rFonts w:eastAsia="Times New Roman"/>
        </w:rPr>
        <w:t xml:space="preserve">Rozpatrzenie projektu uchwały Zarządu Powiatu Jarocińskiego </w:t>
      </w:r>
      <w:r w:rsidR="00F45437" w:rsidRPr="00F45437">
        <w:rPr>
          <w:rFonts w:eastAsia="Times New Roman"/>
        </w:rPr>
        <w:t>w sprawie wypowiedzenia członkostwa Powiatu Jarocińskiego ze Spółdzielni Socjalnej pn. „Jarocińska Spółdzielnia Socjalna”</w:t>
      </w:r>
      <w:r w:rsidR="00F45437">
        <w:rPr>
          <w:rFonts w:eastAsia="Times New Roman"/>
        </w:rPr>
        <w:t>.</w:t>
      </w:r>
    </w:p>
    <w:p w:rsidR="00F00F4D" w:rsidRPr="00F45437" w:rsidRDefault="00F00F4D" w:rsidP="00F45437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45437">
        <w:rPr>
          <w:rFonts w:eastAsia="Times New Roman"/>
        </w:rPr>
        <w:t xml:space="preserve">Rozpatrzenie projektu uchwały Zarządu Powiatu Jarocińskiego zmieniającej uchwałę </w:t>
      </w:r>
      <w:r w:rsidRPr="00F45437">
        <w:rPr>
          <w:rFonts w:eastAsia="Times New Roman"/>
        </w:rPr>
        <w:br/>
        <w:t>w sprawie uchwalenia budżetu Powiatu Jarocińskiego na 2023 rok.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projektu uchwały Zarządu Powiatu Jarocińskiego w sprawie opracowania planu finansowego urzędu jednostki samorządu terytorialnego na 2023 rok.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projektu uchwały Zarządu Powiatu Jarocińskiego w sprawie opracowania planu finansowego zadań z zakresu administracji rządowej oraz innych zadań zleconych powiatowi na 2023 r.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projektu uchwały Zarządu Powiatu Jarocińskiego w sprawie opracowania planu finansowego dla wydzielonego rachunku dochodów z przeznaczeniem na wydatki na finansowanie realizacji zada na rzecz pomocy Ukrainie.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Rozpatrzenie projektu uchwały Zarządu Powiatu Jarocińskiego w sprawie podania do publicznej wiadomości kwartalnej informacji o wykonaniu budżetu jednostki samorządu terytorialnego.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Zatwierdzenie projektu uchwały Rady Powiatu Jarocińskiego w sprawie ustanowienia nagród oraz wyróżnień sportowych.(</w:t>
      </w:r>
      <w:proofErr w:type="gramStart"/>
      <w:r w:rsidRPr="00F00F4D">
        <w:rPr>
          <w:rFonts w:eastAsia="Times New Roman"/>
        </w:rPr>
        <w:t>przed</w:t>
      </w:r>
      <w:proofErr w:type="gramEnd"/>
      <w:r w:rsidRPr="00F00F4D">
        <w:rPr>
          <w:rFonts w:eastAsia="Times New Roman"/>
        </w:rPr>
        <w:t xml:space="preserve"> konsultacjami).</w:t>
      </w:r>
    </w:p>
    <w:p w:rsidR="00F00F4D" w:rsidRPr="00F00F4D" w:rsidRDefault="00F00F4D" w:rsidP="00F00F4D">
      <w:pPr>
        <w:numPr>
          <w:ilvl w:val="0"/>
          <w:numId w:val="36"/>
        </w:numPr>
        <w:spacing w:line="360" w:lineRule="auto"/>
        <w:jc w:val="both"/>
        <w:rPr>
          <w:rFonts w:eastAsia="Times New Roman"/>
        </w:rPr>
      </w:pPr>
      <w:r w:rsidRPr="00F00F4D">
        <w:rPr>
          <w:rFonts w:eastAsia="Times New Roman"/>
        </w:rPr>
        <w:t>Sprawy pozostałe.</w:t>
      </w:r>
    </w:p>
    <w:p w:rsidR="006E5FED" w:rsidRDefault="006E5FED" w:rsidP="002671CA">
      <w:pPr>
        <w:spacing w:line="360" w:lineRule="auto"/>
        <w:jc w:val="both"/>
        <w:rPr>
          <w:rFonts w:eastAsia="Times New Roman"/>
          <w:b/>
        </w:rPr>
      </w:pPr>
    </w:p>
    <w:p w:rsidR="00951C11" w:rsidRPr="002671CA" w:rsidRDefault="00951C11" w:rsidP="002671CA">
      <w:pPr>
        <w:spacing w:line="360" w:lineRule="auto"/>
        <w:jc w:val="both"/>
        <w:rPr>
          <w:rFonts w:eastAsia="Times New Roman"/>
        </w:rPr>
      </w:pPr>
      <w:r w:rsidRPr="002671CA">
        <w:rPr>
          <w:rFonts w:eastAsia="Times New Roman"/>
          <w:b/>
        </w:rPr>
        <w:t xml:space="preserve">Ad. </w:t>
      </w:r>
      <w:proofErr w:type="gramStart"/>
      <w:r w:rsidRPr="002671CA">
        <w:rPr>
          <w:rFonts w:eastAsia="Times New Roman"/>
          <w:b/>
        </w:rPr>
        <w:t>pkt</w:t>
      </w:r>
      <w:proofErr w:type="gramEnd"/>
      <w:r w:rsidRPr="002671CA">
        <w:rPr>
          <w:rFonts w:eastAsia="Times New Roman"/>
          <w:b/>
        </w:rPr>
        <w:t>. 3</w:t>
      </w:r>
    </w:p>
    <w:p w:rsidR="00B217C5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 przedłożyła do przyjęcia protokół nr </w:t>
      </w:r>
      <w:r w:rsidR="007D2482">
        <w:rPr>
          <w:rFonts w:eastAsia="Times New Roman"/>
        </w:rPr>
        <w:t>2</w:t>
      </w:r>
      <w:r w:rsidR="000547E5">
        <w:rPr>
          <w:rFonts w:eastAsia="Times New Roman"/>
        </w:rPr>
        <w:t>9</w:t>
      </w:r>
      <w:r w:rsidR="00F00F4D">
        <w:rPr>
          <w:rFonts w:eastAsia="Times New Roman"/>
        </w:rPr>
        <w:t>4</w:t>
      </w:r>
      <w:r w:rsidRPr="00951C11">
        <w:rPr>
          <w:rFonts w:eastAsia="Times New Roman"/>
        </w:rPr>
        <w:t>/</w:t>
      </w:r>
      <w:r w:rsidR="00481FD2">
        <w:rPr>
          <w:rFonts w:eastAsia="Times New Roman"/>
        </w:rPr>
        <w:t>2</w:t>
      </w:r>
      <w:r w:rsidR="00261693">
        <w:rPr>
          <w:rFonts w:eastAsia="Times New Roman"/>
        </w:rPr>
        <w:t>3</w:t>
      </w:r>
      <w:r w:rsidRPr="00951C11">
        <w:rPr>
          <w:rFonts w:eastAsia="Times New Roman"/>
        </w:rPr>
        <w:t xml:space="preserve"> z posiedzenia Zarządu </w:t>
      </w:r>
      <w:r w:rsidR="00FA51F7">
        <w:rPr>
          <w:rFonts w:eastAsia="Times New Roman"/>
        </w:rPr>
        <w:t>w dni</w:t>
      </w:r>
      <w:r w:rsidR="007D6B69">
        <w:rPr>
          <w:rFonts w:eastAsia="Times New Roman"/>
        </w:rPr>
        <w:t>u</w:t>
      </w:r>
      <w:r w:rsidR="00FA51F7">
        <w:rPr>
          <w:rFonts w:eastAsia="Times New Roman"/>
        </w:rPr>
        <w:t xml:space="preserve"> </w:t>
      </w:r>
      <w:r w:rsidR="002D1810">
        <w:rPr>
          <w:rFonts w:eastAsia="Times New Roman"/>
        </w:rPr>
        <w:br/>
      </w:r>
      <w:r w:rsidR="00F00F4D">
        <w:rPr>
          <w:rFonts w:eastAsia="Times New Roman"/>
        </w:rPr>
        <w:t xml:space="preserve">25 </w:t>
      </w:r>
      <w:r w:rsidR="001F3AAF">
        <w:rPr>
          <w:rFonts w:eastAsia="Times New Roman"/>
        </w:rPr>
        <w:t>października</w:t>
      </w:r>
      <w:r w:rsidR="0098020B">
        <w:rPr>
          <w:rFonts w:eastAsia="Times New Roman"/>
        </w:rPr>
        <w:t xml:space="preserve"> </w:t>
      </w:r>
      <w:r w:rsidR="00481FD2">
        <w:rPr>
          <w:rFonts w:eastAsia="Times New Roman"/>
        </w:rPr>
        <w:t>202</w:t>
      </w:r>
      <w:r w:rsidR="00261693">
        <w:rPr>
          <w:rFonts w:eastAsia="Times New Roman"/>
        </w:rPr>
        <w:t>3</w:t>
      </w:r>
      <w:r w:rsidRPr="00951C11">
        <w:rPr>
          <w:rFonts w:eastAsia="Times New Roman"/>
        </w:rPr>
        <w:t xml:space="preserve"> r. Zapytała, czy któryś z Członków Zarządu wnosi d</w:t>
      </w:r>
      <w:r w:rsidR="00B614EC">
        <w:rPr>
          <w:rFonts w:eastAsia="Times New Roman"/>
        </w:rPr>
        <w:t>o niego zastrzeżenia lub uwagi?</w:t>
      </w:r>
    </w:p>
    <w:p w:rsidR="00327D41" w:rsidRDefault="002671CA" w:rsidP="00FC1129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lastRenderedPageBreak/>
        <w:t>Z</w:t>
      </w:r>
      <w:r w:rsidR="00951C11" w:rsidRPr="00951C11">
        <w:rPr>
          <w:rFonts w:eastAsia="Times New Roman"/>
        </w:rPr>
        <w:t>arząd nie wniósł uwag do protokołu. Jednogłoś</w:t>
      </w:r>
      <w:r w:rsidR="00E513CA">
        <w:rPr>
          <w:rFonts w:eastAsia="Times New Roman"/>
        </w:rPr>
        <w:t>nie Zarząd w składzie Starosta</w:t>
      </w:r>
      <w:r w:rsidR="0017516B">
        <w:rPr>
          <w:rFonts w:eastAsia="Times New Roman"/>
        </w:rPr>
        <w:t xml:space="preserve">, </w:t>
      </w:r>
      <w:r w:rsidR="00EE7F59">
        <w:rPr>
          <w:rFonts w:eastAsia="Times New Roman"/>
        </w:rPr>
        <w:t>Wicestarosta</w:t>
      </w:r>
      <w:r w:rsidR="00EE7F59" w:rsidRPr="003B3E6D">
        <w:rPr>
          <w:rFonts w:eastAsia="Times New Roman"/>
        </w:rPr>
        <w:t xml:space="preserve"> </w:t>
      </w:r>
      <w:r w:rsidR="00EE7F59">
        <w:rPr>
          <w:rFonts w:eastAsia="Times New Roman"/>
        </w:rPr>
        <w:t xml:space="preserve">oraz </w:t>
      </w:r>
      <w:r w:rsidR="003B3E6D" w:rsidRPr="003B3E6D">
        <w:rPr>
          <w:rFonts w:eastAsia="Times New Roman"/>
        </w:rPr>
        <w:t xml:space="preserve">M. Stolecki </w:t>
      </w:r>
      <w:r w:rsidR="00951C11" w:rsidRPr="00951C11">
        <w:rPr>
          <w:rFonts w:eastAsia="Times New Roman"/>
        </w:rPr>
        <w:t>zatwierdził jego treść.</w:t>
      </w:r>
    </w:p>
    <w:p w:rsidR="009D15DD" w:rsidRDefault="009D15DD" w:rsidP="00FC1129">
      <w:pPr>
        <w:spacing w:line="360" w:lineRule="auto"/>
        <w:jc w:val="both"/>
        <w:rPr>
          <w:rFonts w:eastAsia="Times New Roman"/>
          <w:b/>
        </w:rPr>
      </w:pPr>
    </w:p>
    <w:p w:rsidR="00FC1129" w:rsidRDefault="001D29B9" w:rsidP="00FC1129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</w:t>
      </w:r>
    </w:p>
    <w:p w:rsidR="00E8173D" w:rsidRPr="00CA157A" w:rsidRDefault="00D13F1B" w:rsidP="00523D3D">
      <w:pPr>
        <w:spacing w:line="360" w:lineRule="auto"/>
        <w:jc w:val="both"/>
        <w:rPr>
          <w:rFonts w:eastAsia="Times New Roman"/>
          <w:b/>
        </w:rPr>
      </w:pPr>
      <w:r w:rsidRPr="00D13F1B">
        <w:rPr>
          <w:rFonts w:eastAsia="Times New Roman"/>
        </w:rPr>
        <w:t xml:space="preserve">Zarząd </w:t>
      </w:r>
      <w:r w:rsidR="00D3436E">
        <w:rPr>
          <w:rFonts w:eastAsia="Times New Roman"/>
        </w:rPr>
        <w:t xml:space="preserve">jednogłośnie </w:t>
      </w:r>
      <w:r w:rsidRPr="00D13F1B">
        <w:rPr>
          <w:rFonts w:eastAsia="Times New Roman"/>
        </w:rPr>
        <w:t xml:space="preserve">w składzie Starosta, Wicestarosta oraz M. Stolecki </w:t>
      </w:r>
      <w:r w:rsidR="000547E5">
        <w:rPr>
          <w:rFonts w:eastAsia="Times New Roman"/>
        </w:rPr>
        <w:t>przyjął</w:t>
      </w:r>
      <w:r w:rsidR="000547E5" w:rsidRPr="000547E5">
        <w:rPr>
          <w:rFonts w:eastAsia="Times New Roman"/>
        </w:rPr>
        <w:t xml:space="preserve"> do wiadomości pism</w:t>
      </w:r>
      <w:r w:rsidR="000547E5">
        <w:rPr>
          <w:rFonts w:eastAsia="Times New Roman"/>
        </w:rPr>
        <w:t>o</w:t>
      </w:r>
      <w:r w:rsidR="000547E5" w:rsidRPr="000547E5">
        <w:rPr>
          <w:rFonts w:eastAsia="Times New Roman"/>
        </w:rPr>
        <w:t xml:space="preserve"> </w:t>
      </w:r>
      <w:r w:rsidR="00F00F4D" w:rsidRPr="00F00F4D">
        <w:rPr>
          <w:rFonts w:eastAsia="Times New Roman"/>
          <w:b/>
        </w:rPr>
        <w:t xml:space="preserve">Wojewody Wielkopolskiego nr FB-I.3111.453.2023.6 </w:t>
      </w:r>
      <w:proofErr w:type="gramStart"/>
      <w:r w:rsidR="00F953BD">
        <w:rPr>
          <w:rFonts w:eastAsia="Times New Roman"/>
          <w:b/>
        </w:rPr>
        <w:t>i</w:t>
      </w:r>
      <w:proofErr w:type="gramEnd"/>
      <w:r w:rsidR="00F953BD">
        <w:rPr>
          <w:rFonts w:eastAsia="Times New Roman"/>
          <w:b/>
        </w:rPr>
        <w:t xml:space="preserve"> zwiększył plan</w:t>
      </w:r>
      <w:r w:rsidR="00F00F4D" w:rsidRPr="00F00F4D">
        <w:rPr>
          <w:rFonts w:eastAsia="Times New Roman"/>
          <w:b/>
        </w:rPr>
        <w:t xml:space="preserve"> dotacj</w:t>
      </w:r>
      <w:r w:rsidR="00F00F4D">
        <w:rPr>
          <w:rFonts w:eastAsia="Times New Roman"/>
          <w:b/>
        </w:rPr>
        <w:t>i celowej w dziale 700, 750,853</w:t>
      </w:r>
      <w:r w:rsidR="00523D3D" w:rsidRPr="00A05158">
        <w:rPr>
          <w:rFonts w:eastAsia="Times New Roman"/>
        </w:rPr>
        <w:t>.</w:t>
      </w:r>
      <w:r w:rsidR="001F3AAF" w:rsidRPr="00A05158">
        <w:rPr>
          <w:rFonts w:eastAsia="Times New Roman"/>
        </w:rPr>
        <w:t xml:space="preserve"> </w:t>
      </w:r>
      <w:r w:rsidR="00F953BD" w:rsidRPr="00A05158">
        <w:rPr>
          <w:rFonts w:eastAsia="Times New Roman"/>
        </w:rPr>
        <w:t>Środki, pochodzące z rezerwy celowej (cz. 83, poz. 47), przeznaczone są na dofinansowanie realizacji zadań bieżących z zakresu administracji rządowej w związku z postanowieniami art. 129 ustawy z dnia 27 sierpnia 2009 r. o finansach publicznych.</w:t>
      </w:r>
      <w:r w:rsidR="00F953BD">
        <w:rPr>
          <w:rFonts w:eastAsia="Times New Roman"/>
          <w:b/>
        </w:rPr>
        <w:t xml:space="preserve"> </w:t>
      </w:r>
      <w:r w:rsidR="002C2597">
        <w:rPr>
          <w:i/>
        </w:rPr>
        <w:t>Pismo</w:t>
      </w:r>
      <w:r w:rsidR="002C2597" w:rsidRPr="00A527BC">
        <w:rPr>
          <w:i/>
        </w:rPr>
        <w:t xml:space="preserve"> stanowi załącznik nr </w:t>
      </w:r>
      <w:r w:rsidR="002C2597">
        <w:rPr>
          <w:i/>
        </w:rPr>
        <w:t>1</w:t>
      </w:r>
      <w:r w:rsidR="002C2597" w:rsidRPr="00A527BC">
        <w:rPr>
          <w:i/>
        </w:rPr>
        <w:t xml:space="preserve"> do protokołu.</w:t>
      </w:r>
    </w:p>
    <w:p w:rsidR="00AD6DE0" w:rsidRDefault="00AD6DE0" w:rsidP="00AD6DE0">
      <w:pPr>
        <w:spacing w:line="360" w:lineRule="auto"/>
        <w:jc w:val="both"/>
        <w:rPr>
          <w:rFonts w:eastAsia="Times New Roman"/>
          <w:color w:val="000000"/>
          <w:szCs w:val="22"/>
          <w:lang w:bidi="pl-PL"/>
        </w:rPr>
      </w:pPr>
    </w:p>
    <w:p w:rsidR="00537EA7" w:rsidRDefault="00E86344" w:rsidP="003D709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5</w:t>
      </w:r>
    </w:p>
    <w:p w:rsidR="00B17A7B" w:rsidRPr="00421466" w:rsidRDefault="00523D3D" w:rsidP="00F953BD">
      <w:pPr>
        <w:spacing w:line="360" w:lineRule="auto"/>
        <w:jc w:val="both"/>
        <w:rPr>
          <w:rFonts w:eastAsia="Times New Roman"/>
          <w:b/>
        </w:rPr>
      </w:pPr>
      <w:r w:rsidRPr="00523D3D">
        <w:rPr>
          <w:rFonts w:eastAsia="Times New Roman"/>
        </w:rPr>
        <w:t xml:space="preserve">Zarząd jednogłośnie w składzie Starosta, Wicestarosta oraz M. Stolecki </w:t>
      </w:r>
      <w:r>
        <w:rPr>
          <w:rFonts w:eastAsia="Times New Roman"/>
        </w:rPr>
        <w:t>rozpatrzył</w:t>
      </w:r>
      <w:r w:rsidR="001723BC" w:rsidRPr="001723BC">
        <w:rPr>
          <w:rFonts w:eastAsia="Times New Roman"/>
        </w:rPr>
        <w:t xml:space="preserve"> pismo</w:t>
      </w:r>
      <w:r w:rsidR="005E1DEC">
        <w:rPr>
          <w:rFonts w:eastAsia="Times New Roman"/>
        </w:rPr>
        <w:t xml:space="preserve"> </w:t>
      </w:r>
      <w:r w:rsidR="00F00F4D" w:rsidRPr="00F00F4D">
        <w:rPr>
          <w:rFonts w:eastAsia="Times New Roman"/>
          <w:b/>
        </w:rPr>
        <w:t xml:space="preserve">Wojewody Wielkopolskiego nr FB-I.3111.454.2023.13 </w:t>
      </w:r>
      <w:proofErr w:type="gramStart"/>
      <w:r w:rsidR="00F953BD">
        <w:rPr>
          <w:rFonts w:eastAsia="Times New Roman"/>
          <w:b/>
        </w:rPr>
        <w:t>i</w:t>
      </w:r>
      <w:proofErr w:type="gramEnd"/>
      <w:r w:rsidR="00F953BD">
        <w:rPr>
          <w:rFonts w:eastAsia="Times New Roman"/>
          <w:b/>
        </w:rPr>
        <w:t xml:space="preserve"> zwiększył</w:t>
      </w:r>
      <w:r w:rsidR="00F00F4D" w:rsidRPr="00F00F4D">
        <w:rPr>
          <w:rFonts w:eastAsia="Times New Roman"/>
          <w:b/>
        </w:rPr>
        <w:t xml:space="preserve"> pla</w:t>
      </w:r>
      <w:r w:rsidR="00F953BD">
        <w:rPr>
          <w:rFonts w:eastAsia="Times New Roman"/>
          <w:b/>
        </w:rPr>
        <w:t xml:space="preserve">n dotacji celowej </w:t>
      </w:r>
      <w:r w:rsidR="00F953BD">
        <w:rPr>
          <w:rFonts w:eastAsia="Times New Roman"/>
          <w:b/>
        </w:rPr>
        <w:br/>
        <w:t xml:space="preserve">w dziale 700 o kwotę 66 284,00 zł </w:t>
      </w:r>
      <w:r w:rsidR="00F953BD" w:rsidRPr="00F953BD">
        <w:rPr>
          <w:rFonts w:eastAsia="Times New Roman"/>
          <w:b/>
        </w:rPr>
        <w:t>z tego:</w:t>
      </w:r>
      <w:r w:rsidR="00A05158">
        <w:rPr>
          <w:rFonts w:eastAsia="Times New Roman"/>
          <w:b/>
        </w:rPr>
        <w:t xml:space="preserve"> </w:t>
      </w:r>
      <w:r w:rsidR="00F953BD" w:rsidRPr="00A05158">
        <w:rPr>
          <w:rFonts w:eastAsia="Times New Roman"/>
        </w:rPr>
        <w:t>kwota 43 085,00 zł — działanie nr 4.4.1.3 kwota 23 199</w:t>
      </w:r>
      <w:r w:rsidR="00A05158">
        <w:rPr>
          <w:rFonts w:eastAsia="Times New Roman"/>
        </w:rPr>
        <w:t xml:space="preserve">,00 zł — działanie nr 4.5.1.2. </w:t>
      </w:r>
      <w:r w:rsidR="00F953BD" w:rsidRPr="00A05158">
        <w:rPr>
          <w:rFonts w:eastAsia="Times New Roman"/>
        </w:rPr>
        <w:t>Środki, pochodzące z rezerwy celowej (cz. 83, poz. 47), przeznaczone są na uzupełnienie dotacji na zadania dotyczące gospodarki nieruchomościami Skarbu Państwa w części obsługi administracyjnej, zgodnie z Państwa wnioskiem.</w:t>
      </w:r>
      <w:r w:rsidR="00F953BD">
        <w:rPr>
          <w:rFonts w:eastAsia="Times New Roman"/>
          <w:b/>
        </w:rPr>
        <w:t xml:space="preserve"> </w:t>
      </w:r>
      <w:r w:rsidR="002C2597" w:rsidRPr="002C2597">
        <w:rPr>
          <w:rFonts w:eastAsia="Times New Roman"/>
          <w:i/>
        </w:rPr>
        <w:t xml:space="preserve">Pismo stanowi załącznik nr </w:t>
      </w:r>
      <w:r w:rsidR="002C2597">
        <w:rPr>
          <w:rFonts w:eastAsia="Times New Roman"/>
          <w:i/>
        </w:rPr>
        <w:t>2</w:t>
      </w:r>
      <w:r w:rsidR="002C2597" w:rsidRPr="002C2597">
        <w:rPr>
          <w:rFonts w:eastAsia="Times New Roman"/>
          <w:i/>
        </w:rPr>
        <w:t xml:space="preserve"> do protokołu.</w:t>
      </w:r>
    </w:p>
    <w:p w:rsidR="00155A5E" w:rsidRDefault="00155A5E" w:rsidP="00155A5E">
      <w:pPr>
        <w:spacing w:line="360" w:lineRule="auto"/>
        <w:jc w:val="both"/>
        <w:rPr>
          <w:rFonts w:eastAsia="Times New Roman"/>
        </w:rPr>
      </w:pPr>
    </w:p>
    <w:p w:rsidR="002C2597" w:rsidRPr="00BA3F7C" w:rsidRDefault="002C2597" w:rsidP="002C2597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6</w:t>
      </w:r>
    </w:p>
    <w:p w:rsidR="0014560A" w:rsidRPr="002130A9" w:rsidRDefault="00523D3D" w:rsidP="00F953BD">
      <w:pPr>
        <w:spacing w:line="360" w:lineRule="auto"/>
        <w:jc w:val="both"/>
        <w:rPr>
          <w:rFonts w:eastAsia="Times New Roman"/>
          <w:b/>
        </w:rPr>
      </w:pPr>
      <w:r w:rsidRPr="00523D3D">
        <w:rPr>
          <w:rFonts w:eastAsia="Times New Roman"/>
        </w:rPr>
        <w:t>Zarząd w składzie Starosta, Wicestarosta oraz M. Stolecki</w:t>
      </w:r>
      <w:r>
        <w:rPr>
          <w:rFonts w:eastAsia="Times New Roman"/>
          <w:b/>
        </w:rPr>
        <w:t xml:space="preserve"> przyjął do </w:t>
      </w:r>
      <w:r w:rsidR="001F3AAF" w:rsidRPr="001F3AAF">
        <w:rPr>
          <w:rFonts w:eastAsia="Times New Roman"/>
          <w:b/>
        </w:rPr>
        <w:t>wiadomości pism</w:t>
      </w:r>
      <w:r>
        <w:rPr>
          <w:rFonts w:eastAsia="Times New Roman"/>
          <w:b/>
        </w:rPr>
        <w:t>o</w:t>
      </w:r>
      <w:r w:rsidR="001F3AAF" w:rsidRPr="001F3AAF">
        <w:rPr>
          <w:rFonts w:eastAsia="Times New Roman"/>
          <w:b/>
        </w:rPr>
        <w:t xml:space="preserve"> </w:t>
      </w:r>
      <w:r w:rsidR="00F00F4D" w:rsidRPr="00F00F4D">
        <w:rPr>
          <w:rFonts w:eastAsia="Times New Roman"/>
          <w:b/>
        </w:rPr>
        <w:t xml:space="preserve">Wojewody Wielkopolskiego nr FB-I.3111.465.2023.7 </w:t>
      </w:r>
      <w:proofErr w:type="gramStart"/>
      <w:r w:rsidR="00F00F4D" w:rsidRPr="00F00F4D">
        <w:rPr>
          <w:rFonts w:eastAsia="Times New Roman"/>
          <w:b/>
        </w:rPr>
        <w:t>w</w:t>
      </w:r>
      <w:proofErr w:type="gramEnd"/>
      <w:r w:rsidR="00F00F4D" w:rsidRPr="00F00F4D">
        <w:rPr>
          <w:rFonts w:eastAsia="Times New Roman"/>
          <w:b/>
        </w:rPr>
        <w:t xml:space="preserve"> sprawie zmniejszenia pla</w:t>
      </w:r>
      <w:r w:rsidR="00F953BD">
        <w:rPr>
          <w:rFonts w:eastAsia="Times New Roman"/>
          <w:b/>
        </w:rPr>
        <w:t>nu dotacji celowej w dziale 710 o</w:t>
      </w:r>
      <w:r w:rsidR="00F953BD" w:rsidRPr="00F953BD">
        <w:rPr>
          <w:rFonts w:eastAsia="Times New Roman"/>
          <w:b/>
        </w:rPr>
        <w:t xml:space="preserve"> kwotę 2 200,00 zł dot. Wojewódzkiej Inspekcj</w:t>
      </w:r>
      <w:r w:rsidR="00F953BD">
        <w:rPr>
          <w:rFonts w:eastAsia="Times New Roman"/>
          <w:b/>
        </w:rPr>
        <w:t xml:space="preserve">i Geodezyjnej i Kartograficznej </w:t>
      </w:r>
      <w:r w:rsidR="00F953BD" w:rsidRPr="00F953BD">
        <w:rPr>
          <w:rFonts w:eastAsia="Times New Roman"/>
          <w:b/>
        </w:rPr>
        <w:t>w celu dostosowania poziomu środków do zakresu realizowanych zadań.</w:t>
      </w:r>
      <w:r w:rsidR="00F953BD">
        <w:rPr>
          <w:rFonts w:eastAsia="Times New Roman"/>
          <w:b/>
        </w:rPr>
        <w:t xml:space="preserve"> </w:t>
      </w:r>
      <w:r w:rsidR="002C2597" w:rsidRPr="002C2597">
        <w:rPr>
          <w:rFonts w:eastAsia="Times New Roman"/>
          <w:i/>
        </w:rPr>
        <w:t xml:space="preserve">Pismo stanowi załącznik nr </w:t>
      </w:r>
      <w:r w:rsidR="002C2597">
        <w:rPr>
          <w:rFonts w:eastAsia="Times New Roman"/>
          <w:i/>
        </w:rPr>
        <w:t>3</w:t>
      </w:r>
      <w:r w:rsidR="002C2597" w:rsidRPr="002C2597">
        <w:rPr>
          <w:rFonts w:eastAsia="Times New Roman"/>
          <w:i/>
        </w:rPr>
        <w:t xml:space="preserve"> do protokołu.</w:t>
      </w:r>
    </w:p>
    <w:p w:rsidR="00155A5E" w:rsidRDefault="00155A5E" w:rsidP="00155A5E">
      <w:pPr>
        <w:spacing w:line="360" w:lineRule="auto"/>
        <w:jc w:val="both"/>
        <w:rPr>
          <w:rFonts w:eastAsia="Times New Roman"/>
        </w:rPr>
      </w:pPr>
    </w:p>
    <w:p w:rsidR="00657747" w:rsidRPr="00BA3F7C" w:rsidRDefault="00657747" w:rsidP="00657747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7</w:t>
      </w:r>
    </w:p>
    <w:p w:rsidR="00657747" w:rsidRPr="002130A9" w:rsidRDefault="00523D3D" w:rsidP="009D15DD">
      <w:pPr>
        <w:spacing w:line="360" w:lineRule="auto"/>
        <w:jc w:val="both"/>
        <w:rPr>
          <w:rFonts w:eastAsia="Times New Roman"/>
          <w:b/>
        </w:rPr>
      </w:pPr>
      <w:r w:rsidRPr="00523D3D">
        <w:rPr>
          <w:rFonts w:eastAsia="Times New Roman"/>
        </w:rPr>
        <w:t>Zarząd w składzie Starosta, Wicestarosta oraz M. Stolecki</w:t>
      </w:r>
      <w:r>
        <w:rPr>
          <w:rFonts w:eastAsia="Times New Roman"/>
          <w:b/>
        </w:rPr>
        <w:t xml:space="preserve"> przyjął do </w:t>
      </w:r>
      <w:r w:rsidRPr="001F3AAF">
        <w:rPr>
          <w:rFonts w:eastAsia="Times New Roman"/>
          <w:b/>
        </w:rPr>
        <w:t xml:space="preserve">wiadomości </w:t>
      </w:r>
      <w:r w:rsidR="00F00F4D" w:rsidRPr="00F00F4D">
        <w:rPr>
          <w:rFonts w:eastAsia="Times New Roman"/>
          <w:b/>
        </w:rPr>
        <w:t>Wojewody Wielkopolskiego nr FB-I.3111.471.2023.7 w sprawie zmniejszenia pla</w:t>
      </w:r>
      <w:r w:rsidR="00F953BD">
        <w:rPr>
          <w:rFonts w:eastAsia="Times New Roman"/>
          <w:b/>
        </w:rPr>
        <w:t xml:space="preserve">nu dotacji celowej w </w:t>
      </w:r>
      <w:proofErr w:type="gramStart"/>
      <w:r w:rsidR="00F953BD">
        <w:rPr>
          <w:rFonts w:eastAsia="Times New Roman"/>
          <w:b/>
        </w:rPr>
        <w:t xml:space="preserve">dziale 752 </w:t>
      </w:r>
      <w:r w:rsidR="00F953BD" w:rsidRPr="00F953BD">
        <w:t xml:space="preserve"> </w:t>
      </w:r>
      <w:r w:rsidR="00F953BD" w:rsidRPr="00F953BD">
        <w:rPr>
          <w:rFonts w:eastAsia="Times New Roman"/>
          <w:b/>
        </w:rPr>
        <w:t>w</w:t>
      </w:r>
      <w:proofErr w:type="gramEnd"/>
      <w:r w:rsidR="00F953BD" w:rsidRPr="00F953BD">
        <w:rPr>
          <w:rFonts w:eastAsia="Times New Roman"/>
          <w:b/>
        </w:rPr>
        <w:t xml:space="preserve"> celu dostosowania poziomu środków do zakresu realizowanych zadań.</w:t>
      </w:r>
      <w:r w:rsidR="00F00F4D">
        <w:rPr>
          <w:rFonts w:eastAsia="Times New Roman"/>
          <w:b/>
        </w:rPr>
        <w:t xml:space="preserve"> </w:t>
      </w:r>
      <w:r w:rsidR="00657747" w:rsidRPr="002C2597">
        <w:rPr>
          <w:rFonts w:eastAsia="Times New Roman"/>
          <w:i/>
        </w:rPr>
        <w:t xml:space="preserve">Pismo stanowi załącznik nr </w:t>
      </w:r>
      <w:r w:rsidR="00402A0F">
        <w:rPr>
          <w:rFonts w:eastAsia="Times New Roman"/>
          <w:i/>
        </w:rPr>
        <w:t>4</w:t>
      </w:r>
      <w:r w:rsidR="00657747" w:rsidRPr="002C2597">
        <w:rPr>
          <w:rFonts w:eastAsia="Times New Roman"/>
          <w:i/>
        </w:rPr>
        <w:t xml:space="preserve"> do protokołu.</w:t>
      </w:r>
    </w:p>
    <w:p w:rsidR="00A05158" w:rsidRDefault="00A05158" w:rsidP="00657747">
      <w:pPr>
        <w:spacing w:line="360" w:lineRule="auto"/>
        <w:jc w:val="both"/>
        <w:rPr>
          <w:rFonts w:eastAsia="Times New Roman"/>
          <w:b/>
        </w:rPr>
      </w:pPr>
    </w:p>
    <w:p w:rsidR="00657747" w:rsidRPr="00BA3F7C" w:rsidRDefault="00657747" w:rsidP="00657747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8</w:t>
      </w:r>
    </w:p>
    <w:p w:rsidR="004D3C18" w:rsidRDefault="00BB2750" w:rsidP="00F953BD">
      <w:pPr>
        <w:spacing w:line="360" w:lineRule="auto"/>
        <w:jc w:val="both"/>
        <w:rPr>
          <w:rFonts w:eastAsia="Times New Roman"/>
          <w:b/>
        </w:rPr>
      </w:pPr>
      <w:r w:rsidRPr="00BB2750">
        <w:rPr>
          <w:rFonts w:eastAsia="Times New Roman"/>
        </w:rPr>
        <w:t>Starosta przedłożyła do rozpatrzenia pismo</w:t>
      </w:r>
      <w:r w:rsidR="008E1296">
        <w:rPr>
          <w:rFonts w:eastAsia="Times New Roman"/>
          <w:b/>
        </w:rPr>
        <w:t xml:space="preserve"> </w:t>
      </w:r>
      <w:r w:rsidR="00F00F4D" w:rsidRPr="00F00F4D">
        <w:rPr>
          <w:rFonts w:eastAsia="Times New Roman"/>
          <w:b/>
        </w:rPr>
        <w:t xml:space="preserve">Wojewody Wielkopolskiego nr FB-I.3111.476.2023.7 </w:t>
      </w:r>
      <w:proofErr w:type="gramStart"/>
      <w:r w:rsidR="00F00F4D" w:rsidRPr="00F00F4D">
        <w:rPr>
          <w:rFonts w:eastAsia="Times New Roman"/>
          <w:b/>
        </w:rPr>
        <w:t>w</w:t>
      </w:r>
      <w:proofErr w:type="gramEnd"/>
      <w:r w:rsidR="00F00F4D" w:rsidRPr="00F00F4D">
        <w:rPr>
          <w:rFonts w:eastAsia="Times New Roman"/>
          <w:b/>
        </w:rPr>
        <w:t xml:space="preserve"> sprawie zwiększenia pla</w:t>
      </w:r>
      <w:r w:rsidR="00F953BD">
        <w:rPr>
          <w:rFonts w:eastAsia="Times New Roman"/>
          <w:b/>
        </w:rPr>
        <w:t>nu dotacji celowej w dziale 700 o</w:t>
      </w:r>
      <w:r w:rsidR="00F953BD" w:rsidRPr="00F953BD">
        <w:rPr>
          <w:rFonts w:eastAsia="Times New Roman"/>
          <w:b/>
        </w:rPr>
        <w:t xml:space="preserve"> kwotę </w:t>
      </w:r>
      <w:r w:rsidR="00F953BD">
        <w:rPr>
          <w:rFonts w:eastAsia="Times New Roman"/>
          <w:b/>
        </w:rPr>
        <w:br/>
      </w:r>
      <w:r w:rsidR="00F953BD" w:rsidRPr="00F953BD">
        <w:rPr>
          <w:rFonts w:eastAsia="Times New Roman"/>
          <w:b/>
        </w:rPr>
        <w:t>32</w:t>
      </w:r>
      <w:r w:rsidR="00F953BD">
        <w:rPr>
          <w:rFonts w:eastAsia="Times New Roman"/>
          <w:b/>
        </w:rPr>
        <w:t xml:space="preserve"> 000,00 zł </w:t>
      </w:r>
      <w:r w:rsidR="00F953BD" w:rsidRPr="00A05158">
        <w:rPr>
          <w:rFonts w:eastAsia="Times New Roman"/>
        </w:rPr>
        <w:t>z przeznaczeniem m.in. na utrzymanie nieruchomości Skarbu Państwa (remont lokalu nr 2 w Jarocinie przy ul. Długiej 28), zgodnie z Państwa wnioskiem z dnia 5 października 2023 r. nr GGN-KGN.3026.5.2023.KK1</w:t>
      </w:r>
      <w:r w:rsidR="00F953BD" w:rsidRPr="00F953BD">
        <w:rPr>
          <w:rFonts w:eastAsia="Times New Roman"/>
          <w:b/>
        </w:rPr>
        <w:t>.</w:t>
      </w:r>
      <w:r w:rsidR="00657747" w:rsidRPr="002C2597">
        <w:rPr>
          <w:rFonts w:eastAsia="Times New Roman"/>
          <w:i/>
        </w:rPr>
        <w:t xml:space="preserve">Pismo stanowi załącznik nr </w:t>
      </w:r>
      <w:r w:rsidR="00402A0F">
        <w:rPr>
          <w:rFonts w:eastAsia="Times New Roman"/>
          <w:i/>
        </w:rPr>
        <w:t>5</w:t>
      </w:r>
      <w:r w:rsidR="00657747" w:rsidRPr="002C2597">
        <w:rPr>
          <w:rFonts w:eastAsia="Times New Roman"/>
          <w:i/>
        </w:rPr>
        <w:t xml:space="preserve"> do protokołu.</w:t>
      </w:r>
    </w:p>
    <w:p w:rsidR="009E7898" w:rsidRDefault="009E7898" w:rsidP="00657747">
      <w:pPr>
        <w:spacing w:line="360" w:lineRule="auto"/>
        <w:jc w:val="both"/>
        <w:rPr>
          <w:rFonts w:eastAsia="Times New Roman"/>
          <w:b/>
        </w:rPr>
      </w:pPr>
    </w:p>
    <w:p w:rsidR="00657747" w:rsidRPr="00BA3F7C" w:rsidRDefault="00657747" w:rsidP="00657747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9</w:t>
      </w:r>
    </w:p>
    <w:p w:rsidR="00C723FB" w:rsidRDefault="0039212C" w:rsidP="00657747">
      <w:pPr>
        <w:spacing w:line="360" w:lineRule="auto"/>
        <w:jc w:val="both"/>
        <w:rPr>
          <w:rFonts w:eastAsia="Times New Roman"/>
          <w:b/>
        </w:rPr>
      </w:pPr>
      <w:r w:rsidRPr="0039212C">
        <w:rPr>
          <w:rFonts w:eastAsia="Times New Roman"/>
        </w:rPr>
        <w:t xml:space="preserve">Zarząd </w:t>
      </w:r>
      <w:r>
        <w:rPr>
          <w:rFonts w:eastAsia="Times New Roman"/>
        </w:rPr>
        <w:t xml:space="preserve">jednogłośnie </w:t>
      </w:r>
      <w:r w:rsidRPr="0039212C">
        <w:rPr>
          <w:rFonts w:eastAsia="Times New Roman"/>
        </w:rPr>
        <w:t>w składzie Starosta, Wicestarosta oraz M. Stolecki</w:t>
      </w:r>
      <w:r w:rsidR="004E07B1">
        <w:rPr>
          <w:rFonts w:eastAsia="Times New Roman"/>
          <w:b/>
        </w:rPr>
        <w:t xml:space="preserve"> przyjął do wiadomości </w:t>
      </w:r>
      <w:r w:rsidR="000A3233">
        <w:rPr>
          <w:rFonts w:eastAsia="Times New Roman"/>
          <w:b/>
        </w:rPr>
        <w:t xml:space="preserve">informację </w:t>
      </w:r>
      <w:r w:rsidR="000A3233" w:rsidRPr="00F00F4D">
        <w:rPr>
          <w:rFonts w:eastAsia="Times New Roman"/>
          <w:b/>
        </w:rPr>
        <w:t>Wojewody</w:t>
      </w:r>
      <w:r w:rsidR="00F00F4D" w:rsidRPr="00F00F4D">
        <w:rPr>
          <w:rFonts w:eastAsia="Times New Roman"/>
          <w:b/>
        </w:rPr>
        <w:t xml:space="preserve"> Wielkopolskiego nr FB-I.3110.6.2023.7 </w:t>
      </w:r>
      <w:proofErr w:type="gramStart"/>
      <w:r w:rsidR="00F00F4D" w:rsidRPr="00F00F4D">
        <w:rPr>
          <w:rFonts w:eastAsia="Times New Roman"/>
          <w:b/>
        </w:rPr>
        <w:t>o</w:t>
      </w:r>
      <w:proofErr w:type="gramEnd"/>
      <w:r w:rsidR="00F00F4D" w:rsidRPr="00F00F4D">
        <w:rPr>
          <w:rFonts w:eastAsia="Times New Roman"/>
          <w:b/>
        </w:rPr>
        <w:t xml:space="preserve"> przyjętych </w:t>
      </w:r>
      <w:r w:rsidR="00A05158">
        <w:rPr>
          <w:rFonts w:eastAsia="Times New Roman"/>
          <w:b/>
        </w:rPr>
        <w:br/>
      </w:r>
      <w:r w:rsidR="00F00F4D" w:rsidRPr="00F00F4D">
        <w:rPr>
          <w:rFonts w:eastAsia="Times New Roman"/>
          <w:b/>
        </w:rPr>
        <w:t>w projekcie ustawy budżetowej na rok 2024 kwotach dochodów.</w:t>
      </w:r>
      <w:r w:rsidR="000547E5">
        <w:rPr>
          <w:rFonts w:eastAsia="Times New Roman"/>
          <w:b/>
        </w:rPr>
        <w:t xml:space="preserve"> </w:t>
      </w:r>
      <w:r w:rsidR="00657747" w:rsidRPr="002C2597">
        <w:rPr>
          <w:rFonts w:eastAsia="Times New Roman"/>
          <w:i/>
        </w:rPr>
        <w:t xml:space="preserve">Pismo stanowi załącznik nr </w:t>
      </w:r>
      <w:r w:rsidR="00402A0F">
        <w:rPr>
          <w:rFonts w:eastAsia="Times New Roman"/>
          <w:i/>
        </w:rPr>
        <w:t>6</w:t>
      </w:r>
      <w:r w:rsidR="00657747" w:rsidRPr="002C2597">
        <w:rPr>
          <w:rFonts w:eastAsia="Times New Roman"/>
          <w:i/>
        </w:rPr>
        <w:t xml:space="preserve"> do protokołu.</w:t>
      </w:r>
    </w:p>
    <w:p w:rsidR="009E7898" w:rsidRDefault="009E7898" w:rsidP="00657747">
      <w:pPr>
        <w:spacing w:line="360" w:lineRule="auto"/>
        <w:jc w:val="both"/>
        <w:rPr>
          <w:rFonts w:eastAsia="Times New Roman"/>
          <w:b/>
        </w:rPr>
      </w:pPr>
    </w:p>
    <w:p w:rsidR="000A3233" w:rsidRPr="000A3233" w:rsidRDefault="000A3233" w:rsidP="000A3233">
      <w:pPr>
        <w:pStyle w:val="Teksttreci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A3233">
        <w:rPr>
          <w:rStyle w:val="Teksttreci"/>
          <w:rFonts w:ascii="Times New Roman" w:hAnsi="Times New Roman" w:cs="Times New Roman"/>
          <w:sz w:val="24"/>
          <w:szCs w:val="24"/>
        </w:rPr>
        <w:t>1. Prognozowane na 2024 rok dochody związane z realizacją zadań z zakresu administracji</w:t>
      </w:r>
    </w:p>
    <w:p w:rsidR="000A3233" w:rsidRPr="000A3233" w:rsidRDefault="000A3233" w:rsidP="000A3233">
      <w:pPr>
        <w:pStyle w:val="Teksttreci0"/>
        <w:spacing w:after="0" w:line="360" w:lineRule="auto"/>
        <w:ind w:firstLine="320"/>
        <w:rPr>
          <w:rFonts w:ascii="Times New Roman" w:hAnsi="Times New Roman" w:cs="Times New Roman"/>
          <w:sz w:val="24"/>
          <w:szCs w:val="24"/>
        </w:rPr>
      </w:pPr>
      <w:proofErr w:type="gramStart"/>
      <w:r w:rsidRPr="000A3233">
        <w:rPr>
          <w:rStyle w:val="Teksttreci"/>
          <w:rFonts w:ascii="Times New Roman" w:hAnsi="Times New Roman" w:cs="Times New Roman"/>
          <w:sz w:val="24"/>
          <w:szCs w:val="24"/>
        </w:rPr>
        <w:t>rządowej</w:t>
      </w:r>
      <w:proofErr w:type="gramEnd"/>
    </w:p>
    <w:p w:rsidR="000A3233" w:rsidRPr="000A3233" w:rsidRDefault="000A3233" w:rsidP="000A3233">
      <w:pPr>
        <w:pStyle w:val="Teksttreci0"/>
        <w:spacing w:after="0" w:line="360" w:lineRule="auto"/>
        <w:ind w:firstLine="0"/>
        <w:rPr>
          <w:rStyle w:val="Teksttreci"/>
          <w:rFonts w:ascii="Times New Roman" w:hAnsi="Times New Roman" w:cs="Times New Roman"/>
          <w:sz w:val="24"/>
          <w:szCs w:val="24"/>
        </w:rPr>
      </w:pPr>
      <w:r w:rsidRPr="000A3233">
        <w:rPr>
          <w:rStyle w:val="Teksttreci"/>
          <w:rFonts w:ascii="Times New Roman" w:hAnsi="Times New Roman" w:cs="Times New Roman"/>
          <w:sz w:val="24"/>
          <w:szCs w:val="24"/>
        </w:rPr>
        <w:t>Kwota ogółem 1 757 279,00 zł</w:t>
      </w:r>
    </w:p>
    <w:p w:rsidR="000A3233" w:rsidRPr="000A3233" w:rsidRDefault="000A3233" w:rsidP="000A3233">
      <w:pPr>
        <w:pStyle w:val="Teksttreci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A3233">
        <w:rPr>
          <w:rStyle w:val="Teksttreci"/>
          <w:rFonts w:ascii="Times New Roman" w:hAnsi="Times New Roman" w:cs="Times New Roman"/>
          <w:sz w:val="24"/>
          <w:szCs w:val="24"/>
        </w:rPr>
        <w:t>II. Projektowany poziom dotacji celowych na 2024 rok</w:t>
      </w:r>
    </w:p>
    <w:p w:rsidR="000A3233" w:rsidRPr="000A3233" w:rsidRDefault="000A3233" w:rsidP="000A3233">
      <w:pPr>
        <w:pStyle w:val="Teksttreci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A3233">
        <w:rPr>
          <w:rStyle w:val="Teksttreci"/>
          <w:rFonts w:ascii="Times New Roman" w:hAnsi="Times New Roman" w:cs="Times New Roman"/>
          <w:sz w:val="24"/>
          <w:szCs w:val="24"/>
        </w:rPr>
        <w:t>Kwota ogółem 12 053 112,00 zł</w:t>
      </w:r>
    </w:p>
    <w:p w:rsidR="000A3233" w:rsidRDefault="000A3233" w:rsidP="00657747">
      <w:pPr>
        <w:spacing w:line="360" w:lineRule="auto"/>
        <w:jc w:val="both"/>
        <w:rPr>
          <w:rFonts w:eastAsia="Times New Roman"/>
          <w:b/>
        </w:rPr>
      </w:pPr>
    </w:p>
    <w:p w:rsidR="00657747" w:rsidRPr="00BA3F7C" w:rsidRDefault="00657747" w:rsidP="00657747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10</w:t>
      </w:r>
    </w:p>
    <w:p w:rsidR="00657747" w:rsidRPr="002130A9" w:rsidRDefault="00957D27" w:rsidP="009D15DD">
      <w:pPr>
        <w:spacing w:line="360" w:lineRule="auto"/>
        <w:jc w:val="both"/>
        <w:rPr>
          <w:rFonts w:eastAsia="Times New Roman"/>
          <w:b/>
        </w:rPr>
      </w:pPr>
      <w:r w:rsidRPr="00957D27">
        <w:rPr>
          <w:rFonts w:eastAsia="Times New Roman"/>
        </w:rPr>
        <w:t xml:space="preserve">Starosta przedłożyła do rozpatrzenia pismo </w:t>
      </w:r>
      <w:r w:rsidR="00F00F4D" w:rsidRPr="00F00F4D">
        <w:rPr>
          <w:rFonts w:eastAsia="Times New Roman"/>
          <w:b/>
        </w:rPr>
        <w:t xml:space="preserve">Liceum Ogólnokształcącego Nr 1 w Jarocinie </w:t>
      </w:r>
      <w:r w:rsidR="00217CB6">
        <w:rPr>
          <w:rFonts w:eastAsia="Times New Roman"/>
          <w:b/>
        </w:rPr>
        <w:br/>
      </w:r>
      <w:r w:rsidR="00F00F4D" w:rsidRPr="00F00F4D">
        <w:rPr>
          <w:rFonts w:eastAsia="Times New Roman"/>
          <w:b/>
        </w:rPr>
        <w:t xml:space="preserve">nr LONr1.3110.24.2023 </w:t>
      </w:r>
      <w:proofErr w:type="gramStart"/>
      <w:r w:rsidR="00F00F4D" w:rsidRPr="00F00F4D">
        <w:rPr>
          <w:rFonts w:eastAsia="Times New Roman"/>
          <w:b/>
        </w:rPr>
        <w:t>w</w:t>
      </w:r>
      <w:proofErr w:type="gramEnd"/>
      <w:r w:rsidR="00F00F4D" w:rsidRPr="00F00F4D">
        <w:rPr>
          <w:rFonts w:eastAsia="Times New Roman"/>
          <w:b/>
        </w:rPr>
        <w:t xml:space="preserve"> sprawie zmian w planie finansowym na 2023 r.</w:t>
      </w:r>
      <w:r w:rsidR="004057D1">
        <w:rPr>
          <w:rFonts w:eastAsia="Times New Roman"/>
          <w:b/>
        </w:rPr>
        <w:t xml:space="preserve"> </w:t>
      </w:r>
      <w:r w:rsidR="00657747" w:rsidRPr="002C2597">
        <w:rPr>
          <w:rFonts w:eastAsia="Times New Roman"/>
          <w:i/>
        </w:rPr>
        <w:t xml:space="preserve">Pismo stanowi załącznik nr </w:t>
      </w:r>
      <w:r w:rsidR="00402A0F">
        <w:rPr>
          <w:rFonts w:eastAsia="Times New Roman"/>
          <w:i/>
        </w:rPr>
        <w:t>7</w:t>
      </w:r>
      <w:r w:rsidR="00657747" w:rsidRPr="002C2597">
        <w:rPr>
          <w:rFonts w:eastAsia="Times New Roman"/>
          <w:i/>
        </w:rPr>
        <w:t xml:space="preserve"> do protokołu.</w:t>
      </w:r>
    </w:p>
    <w:p w:rsidR="000A3233" w:rsidRDefault="000A3233" w:rsidP="000A3233">
      <w:pPr>
        <w:spacing w:line="360" w:lineRule="auto"/>
        <w:jc w:val="both"/>
        <w:rPr>
          <w:rFonts w:eastAsia="Times New Roman"/>
        </w:rPr>
      </w:pPr>
    </w:p>
    <w:p w:rsidR="000A3233" w:rsidRPr="000A3233" w:rsidRDefault="000A3233" w:rsidP="000A3233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Zwrócono </w:t>
      </w:r>
      <w:r w:rsidRPr="000A3233">
        <w:rPr>
          <w:rFonts w:eastAsia="Times New Roman"/>
        </w:rPr>
        <w:t xml:space="preserve">się z prośbą o zwiększenie planu finansowego w R80120 w paragrafie: </w:t>
      </w:r>
      <w:r w:rsidRPr="000A3233">
        <w:rPr>
          <w:rFonts w:eastAsia="Times New Roman"/>
          <w:noProof/>
        </w:rPr>
        <w:drawing>
          <wp:inline distT="0" distB="0" distL="0" distR="0" wp14:anchorId="2E09E6B6" wp14:editId="4CE48EDC">
            <wp:extent cx="15246" cy="18293"/>
            <wp:effectExtent l="0" t="0" r="0" b="0"/>
            <wp:docPr id="2072" name="Picture 2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20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233" w:rsidRPr="000A3233" w:rsidRDefault="000A3233" w:rsidP="000A3233">
      <w:pPr>
        <w:spacing w:line="360" w:lineRule="auto"/>
        <w:jc w:val="both"/>
        <w:rPr>
          <w:rFonts w:eastAsia="Times New Roman"/>
        </w:rPr>
      </w:pPr>
      <w:r w:rsidRPr="000A3233">
        <w:rPr>
          <w:rFonts w:eastAsia="Times New Roman"/>
          <w:noProof/>
        </w:rPr>
        <w:drawing>
          <wp:inline distT="0" distB="0" distL="0" distR="0" wp14:anchorId="77517E65" wp14:editId="0C6ADFC2">
            <wp:extent cx="57935" cy="131102"/>
            <wp:effectExtent l="0" t="0" r="0" b="0"/>
            <wp:docPr id="2000" name="Picture 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" name="Picture 20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35" cy="13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233">
        <w:rPr>
          <w:rFonts w:eastAsia="Times New Roman"/>
        </w:rPr>
        <w:t xml:space="preserve"> 4750 ( Wynagrodzenia osobowe nauczycieli wypłacane w związku z pomocą obywatelom Ukrainy) 4850 ( Składki i inne pochodne od wynagrodzeń pracowników wypłacanych </w:t>
      </w:r>
      <w:r>
        <w:rPr>
          <w:rFonts w:eastAsia="Times New Roman"/>
        </w:rPr>
        <w:br/>
      </w:r>
      <w:r w:rsidRPr="000A3233">
        <w:rPr>
          <w:rFonts w:eastAsia="Times New Roman"/>
        </w:rPr>
        <w:t xml:space="preserve">w związku z pomocą obywatelom Ukrainy), w planie budżetowym na rok 2023 r. w Liceum Ogólnokształcącym Nr l, im. T. Kościuszki w Jarocinie w związku z realizacją dodatkowych zadań oświatowych, pomoc obywatelom Ukrainy, za okres od 01.09.2023 </w:t>
      </w:r>
      <w:proofErr w:type="gramStart"/>
      <w:r w:rsidRPr="000A3233">
        <w:rPr>
          <w:rFonts w:eastAsia="Times New Roman"/>
        </w:rPr>
        <w:t>r-</w:t>
      </w:r>
      <w:proofErr w:type="gramEnd"/>
      <w:r>
        <w:rPr>
          <w:rFonts w:eastAsia="Times New Roman"/>
        </w:rPr>
        <w:t xml:space="preserve"> </w:t>
      </w:r>
      <w:r w:rsidRPr="000A3233">
        <w:rPr>
          <w:rFonts w:eastAsia="Times New Roman"/>
        </w:rPr>
        <w:t>30.09.2023 r.</w:t>
      </w:r>
    </w:p>
    <w:p w:rsidR="008C29E1" w:rsidRDefault="008C29E1" w:rsidP="008C29E1">
      <w:pPr>
        <w:spacing w:line="360" w:lineRule="auto"/>
        <w:jc w:val="both"/>
        <w:rPr>
          <w:rFonts w:eastAsia="Times New Roman"/>
        </w:rPr>
      </w:pPr>
    </w:p>
    <w:p w:rsidR="00AD6DE0" w:rsidRDefault="00AD6DE0" w:rsidP="00AD6DE0">
      <w:pPr>
        <w:spacing w:line="360" w:lineRule="auto"/>
        <w:jc w:val="both"/>
        <w:rPr>
          <w:rFonts w:eastAsia="Times New Roman"/>
        </w:rPr>
      </w:pPr>
    </w:p>
    <w:p w:rsidR="008C29E1" w:rsidRPr="005F17F5" w:rsidRDefault="008C29E1" w:rsidP="008C29E1">
      <w:pPr>
        <w:spacing w:line="360" w:lineRule="auto"/>
        <w:jc w:val="both"/>
        <w:rPr>
          <w:rFonts w:eastAsia="Times New Roman"/>
        </w:rPr>
      </w:pPr>
      <w:r w:rsidRPr="005F17F5">
        <w:rPr>
          <w:rFonts w:eastAsia="Times New Roman"/>
        </w:rPr>
        <w:lastRenderedPageBreak/>
        <w:t xml:space="preserve">Zarząd jednogłośnie w składzie Starosta, Wicestarosta oraz M. Stolecki wyraził zgodę na </w:t>
      </w:r>
      <w:r>
        <w:rPr>
          <w:rFonts w:eastAsia="Times New Roman"/>
        </w:rPr>
        <w:t>zmiany</w:t>
      </w:r>
      <w:r w:rsidRPr="005F17F5">
        <w:rPr>
          <w:rFonts w:eastAsia="Times New Roman"/>
        </w:rPr>
        <w:t>.</w:t>
      </w:r>
    </w:p>
    <w:p w:rsidR="00957D27" w:rsidRDefault="00957D27" w:rsidP="00957D27">
      <w:pPr>
        <w:spacing w:line="360" w:lineRule="auto"/>
        <w:jc w:val="both"/>
        <w:rPr>
          <w:rFonts w:eastAsia="Times New Roman"/>
        </w:rPr>
      </w:pPr>
    </w:p>
    <w:p w:rsidR="00657747" w:rsidRPr="00BA3F7C" w:rsidRDefault="00657747" w:rsidP="00657747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11</w:t>
      </w:r>
    </w:p>
    <w:p w:rsidR="000B3419" w:rsidRPr="009D15DD" w:rsidRDefault="00D3296E" w:rsidP="003E6EFA">
      <w:pPr>
        <w:spacing w:line="360" w:lineRule="auto"/>
        <w:jc w:val="both"/>
        <w:rPr>
          <w:rFonts w:eastAsia="Times New Roman"/>
        </w:rPr>
      </w:pPr>
      <w:r w:rsidRPr="00D3296E">
        <w:rPr>
          <w:rFonts w:eastAsia="Times New Roman"/>
        </w:rPr>
        <w:t xml:space="preserve">Starosta przedłożyła do rozpatrzenia pismo </w:t>
      </w:r>
      <w:r w:rsidR="00F00F4D" w:rsidRPr="00F00F4D">
        <w:rPr>
          <w:rFonts w:eastAsia="Times New Roman"/>
          <w:b/>
        </w:rPr>
        <w:t xml:space="preserve">Liceum Ogólnokształcącego Nr 1 w Jarocinie </w:t>
      </w:r>
      <w:r w:rsidR="00217CB6">
        <w:rPr>
          <w:rFonts w:eastAsia="Times New Roman"/>
          <w:b/>
        </w:rPr>
        <w:br/>
      </w:r>
      <w:r w:rsidR="00F00F4D" w:rsidRPr="00F00F4D">
        <w:rPr>
          <w:rFonts w:eastAsia="Times New Roman"/>
          <w:b/>
        </w:rPr>
        <w:t xml:space="preserve">nr LONr1.3110.25.2023 </w:t>
      </w:r>
      <w:proofErr w:type="gramStart"/>
      <w:r w:rsidR="00F00F4D" w:rsidRPr="00F00F4D">
        <w:rPr>
          <w:rFonts w:eastAsia="Times New Roman"/>
          <w:b/>
        </w:rPr>
        <w:t>w</w:t>
      </w:r>
      <w:proofErr w:type="gramEnd"/>
      <w:r w:rsidR="00F00F4D" w:rsidRPr="00F00F4D">
        <w:rPr>
          <w:rFonts w:eastAsia="Times New Roman"/>
          <w:b/>
        </w:rPr>
        <w:t xml:space="preserve"> sprawie zmian w planie finansowym na 2023 r.</w:t>
      </w:r>
      <w:r w:rsidR="001F3AAF">
        <w:rPr>
          <w:rFonts w:eastAsia="Times New Roman"/>
          <w:b/>
        </w:rPr>
        <w:t xml:space="preserve"> </w:t>
      </w:r>
      <w:r w:rsidR="00657747" w:rsidRPr="002C2597">
        <w:rPr>
          <w:rFonts w:eastAsia="Times New Roman"/>
          <w:i/>
        </w:rPr>
        <w:t xml:space="preserve">Pismo stanowi załącznik nr </w:t>
      </w:r>
      <w:r w:rsidR="00402A0F">
        <w:rPr>
          <w:rFonts w:eastAsia="Times New Roman"/>
          <w:i/>
        </w:rPr>
        <w:t>8</w:t>
      </w:r>
      <w:r w:rsidR="00657747" w:rsidRPr="002C2597">
        <w:rPr>
          <w:rFonts w:eastAsia="Times New Roman"/>
          <w:i/>
        </w:rPr>
        <w:t xml:space="preserve"> do protokołu.</w:t>
      </w:r>
    </w:p>
    <w:p w:rsidR="004719C8" w:rsidRDefault="004719C8" w:rsidP="004719C8">
      <w:pPr>
        <w:spacing w:line="360" w:lineRule="auto"/>
        <w:jc w:val="both"/>
        <w:rPr>
          <w:rFonts w:eastAsia="Times New Roman"/>
        </w:rPr>
      </w:pPr>
    </w:p>
    <w:p w:rsidR="004719C8" w:rsidRPr="004719C8" w:rsidRDefault="004719C8" w:rsidP="004719C8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Liceum zwróciło</w:t>
      </w:r>
      <w:r w:rsidRPr="004719C8">
        <w:rPr>
          <w:rFonts w:eastAsia="Times New Roman"/>
        </w:rPr>
        <w:t xml:space="preserve"> się z prośbą o zmiany w planie finansowym na rok 2023 po stronie wydatków i dochodów w rozdziale 80195 w związku z przyznaniem nagrody</w:t>
      </w:r>
      <w:r>
        <w:rPr>
          <w:rFonts w:eastAsia="Times New Roman"/>
        </w:rPr>
        <w:t xml:space="preserve"> </w:t>
      </w:r>
      <w:r w:rsidRPr="004719C8">
        <w:rPr>
          <w:rFonts w:eastAsia="Times New Roman"/>
        </w:rPr>
        <w:t>Wielkopolskiego Kuratora Oświaty dla dwóch osób po 6 440,50 zł brutto z pochodnymi.</w:t>
      </w:r>
    </w:p>
    <w:p w:rsidR="00F1034C" w:rsidRDefault="00F1034C" w:rsidP="009331AC">
      <w:pPr>
        <w:spacing w:line="360" w:lineRule="auto"/>
        <w:jc w:val="both"/>
        <w:rPr>
          <w:rFonts w:eastAsia="Times New Roman"/>
        </w:rPr>
      </w:pPr>
    </w:p>
    <w:p w:rsidR="00F658C4" w:rsidRDefault="00F658C4" w:rsidP="009331AC">
      <w:pPr>
        <w:spacing w:line="360" w:lineRule="auto"/>
        <w:jc w:val="both"/>
        <w:rPr>
          <w:rFonts w:eastAsia="Times New Roman"/>
          <w:b/>
        </w:rPr>
      </w:pPr>
      <w:r w:rsidRPr="005F17F5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5F17F5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="004719C8">
        <w:rPr>
          <w:rFonts w:eastAsia="Times New Roman"/>
        </w:rPr>
        <w:t>zmiany</w:t>
      </w:r>
      <w:r>
        <w:rPr>
          <w:rFonts w:eastAsia="Times New Roman"/>
        </w:rPr>
        <w:t>.</w:t>
      </w:r>
    </w:p>
    <w:p w:rsidR="00944486" w:rsidRDefault="00944486" w:rsidP="009331AC">
      <w:pPr>
        <w:spacing w:line="360" w:lineRule="auto"/>
        <w:jc w:val="both"/>
        <w:rPr>
          <w:rFonts w:eastAsia="Times New Roman"/>
          <w:b/>
        </w:rPr>
      </w:pPr>
    </w:p>
    <w:p w:rsidR="009331AC" w:rsidRPr="00AB40E7" w:rsidRDefault="009331AC" w:rsidP="009331AC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12</w:t>
      </w:r>
    </w:p>
    <w:p w:rsidR="009331AC" w:rsidRPr="002130A9" w:rsidRDefault="009331AC" w:rsidP="009331AC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pismo </w:t>
      </w:r>
      <w:r w:rsidR="00F00F4D" w:rsidRPr="00F00F4D">
        <w:rPr>
          <w:rFonts w:eastAsia="Times New Roman"/>
          <w:b/>
        </w:rPr>
        <w:t xml:space="preserve">Liceum Ogólnokształcącego Nr 1 w Jarocinie </w:t>
      </w:r>
      <w:r w:rsidR="00217CB6">
        <w:rPr>
          <w:rFonts w:eastAsia="Times New Roman"/>
          <w:b/>
        </w:rPr>
        <w:br/>
      </w:r>
      <w:r w:rsidR="00F00F4D" w:rsidRPr="00F00F4D">
        <w:rPr>
          <w:rFonts w:eastAsia="Times New Roman"/>
          <w:b/>
        </w:rPr>
        <w:t xml:space="preserve">nr LONr1.3110.26.2023 </w:t>
      </w:r>
      <w:proofErr w:type="gramStart"/>
      <w:r w:rsidR="00F00F4D" w:rsidRPr="00F00F4D">
        <w:rPr>
          <w:rFonts w:eastAsia="Times New Roman"/>
          <w:b/>
        </w:rPr>
        <w:t>w</w:t>
      </w:r>
      <w:proofErr w:type="gramEnd"/>
      <w:r w:rsidR="00F00F4D" w:rsidRPr="00F00F4D">
        <w:rPr>
          <w:rFonts w:eastAsia="Times New Roman"/>
          <w:b/>
        </w:rPr>
        <w:t xml:space="preserve"> sprawie zmian w planie finansowym na 2023 r.</w:t>
      </w:r>
      <w:r w:rsidR="00F00F4D"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9</w:t>
      </w:r>
      <w:r w:rsidRPr="002C2597">
        <w:rPr>
          <w:rFonts w:eastAsia="Times New Roman"/>
          <w:i/>
        </w:rPr>
        <w:t xml:space="preserve"> do protokołu.</w:t>
      </w:r>
    </w:p>
    <w:p w:rsidR="004719C8" w:rsidRDefault="004719C8" w:rsidP="005331DB">
      <w:pPr>
        <w:spacing w:line="360" w:lineRule="auto"/>
        <w:jc w:val="both"/>
        <w:rPr>
          <w:rFonts w:eastAsia="Times New Roman"/>
        </w:rPr>
      </w:pPr>
    </w:p>
    <w:p w:rsidR="008C29E1" w:rsidRDefault="004719C8" w:rsidP="005331DB">
      <w:pPr>
        <w:spacing w:line="360" w:lineRule="auto"/>
        <w:jc w:val="both"/>
        <w:rPr>
          <w:rFonts w:eastAsia="Times New Roman"/>
        </w:rPr>
      </w:pPr>
      <w:r w:rsidRPr="004719C8">
        <w:rPr>
          <w:rFonts w:eastAsia="Times New Roman"/>
        </w:rPr>
        <w:t>Liceum zwróciło się z prośbą o przesunięcie środków finansowych w planie budżetowym na rok 2023 w R 80120, w R80152 po stronie wydatków tytułem pozyskanych oszczędności</w:t>
      </w:r>
      <w:r>
        <w:rPr>
          <w:rFonts w:eastAsia="Times New Roman"/>
        </w:rPr>
        <w:t>.</w:t>
      </w:r>
    </w:p>
    <w:p w:rsidR="004719C8" w:rsidRDefault="004719C8" w:rsidP="005331DB">
      <w:pPr>
        <w:spacing w:line="360" w:lineRule="auto"/>
        <w:jc w:val="both"/>
        <w:rPr>
          <w:rFonts w:eastAsia="Times New Roman"/>
        </w:rPr>
      </w:pPr>
    </w:p>
    <w:p w:rsidR="005331DB" w:rsidRDefault="005331DB" w:rsidP="005331DB">
      <w:pPr>
        <w:spacing w:line="360" w:lineRule="auto"/>
        <w:jc w:val="both"/>
        <w:rPr>
          <w:rFonts w:eastAsia="Times New Roman"/>
        </w:rPr>
      </w:pPr>
      <w:r w:rsidRPr="005F17F5">
        <w:rPr>
          <w:rFonts w:eastAsia="Times New Roman"/>
        </w:rPr>
        <w:t xml:space="preserve">Zarząd jednogłośnie w składzie Starosta, Wicestarosta oraz M. Stolecki wyraził zgodę na </w:t>
      </w:r>
      <w:r w:rsidR="004719C8">
        <w:rPr>
          <w:rFonts w:eastAsia="Times New Roman"/>
        </w:rPr>
        <w:t xml:space="preserve">przesunięcie środków w kwocie 45.000 </w:t>
      </w:r>
      <w:proofErr w:type="gramStart"/>
      <w:r w:rsidR="004719C8">
        <w:rPr>
          <w:rFonts w:eastAsia="Times New Roman"/>
        </w:rPr>
        <w:t>zł</w:t>
      </w:r>
      <w:proofErr w:type="gramEnd"/>
      <w:r w:rsidR="004719C8">
        <w:rPr>
          <w:rFonts w:eastAsia="Times New Roman"/>
        </w:rPr>
        <w:t xml:space="preserve"> z przeznaczeniem na remont klubu szkolnego</w:t>
      </w:r>
      <w:r w:rsidRPr="005F17F5">
        <w:rPr>
          <w:rFonts w:eastAsia="Times New Roman"/>
        </w:rPr>
        <w:t>.</w:t>
      </w:r>
    </w:p>
    <w:p w:rsidR="00E55B85" w:rsidRPr="006F1152" w:rsidRDefault="00E55B85" w:rsidP="005331DB">
      <w:pPr>
        <w:spacing w:line="360" w:lineRule="auto"/>
        <w:jc w:val="both"/>
        <w:rPr>
          <w:rFonts w:eastAsia="Times New Roman"/>
        </w:rPr>
      </w:pPr>
      <w:r w:rsidRPr="006F1152">
        <w:rPr>
          <w:rFonts w:eastAsia="Times New Roman"/>
        </w:rPr>
        <w:t xml:space="preserve">Po konsultacjach telefonicznych z głównym księgowym jednostki ustalono, że w piśmie omyłkowo wyszczególniono paragrafy w rozdziale 80152. W związku z tym zasilone zostaną odpowiednio paragrafy § 4790 w kwocie 3.500 </w:t>
      </w:r>
      <w:proofErr w:type="gramStart"/>
      <w:r w:rsidRPr="006F1152">
        <w:rPr>
          <w:rFonts w:eastAsia="Times New Roman"/>
        </w:rPr>
        <w:t>zł</w:t>
      </w:r>
      <w:proofErr w:type="gramEnd"/>
      <w:r w:rsidRPr="006F1152">
        <w:rPr>
          <w:rFonts w:eastAsia="Times New Roman"/>
        </w:rPr>
        <w:t xml:space="preserve">, § 4110 w kwocie 400 zł, § 4120 w kwocie 60 zł. </w:t>
      </w:r>
    </w:p>
    <w:p w:rsidR="009331AC" w:rsidRDefault="009331AC" w:rsidP="00657747">
      <w:pPr>
        <w:spacing w:line="360" w:lineRule="auto"/>
        <w:jc w:val="both"/>
        <w:rPr>
          <w:rFonts w:eastAsia="Times New Roman"/>
          <w:b/>
        </w:rPr>
      </w:pPr>
    </w:p>
    <w:p w:rsidR="00E55B85" w:rsidRDefault="00E55B85" w:rsidP="00657747">
      <w:pPr>
        <w:spacing w:line="360" w:lineRule="auto"/>
        <w:jc w:val="both"/>
        <w:rPr>
          <w:rFonts w:eastAsia="Times New Roman"/>
          <w:b/>
        </w:rPr>
      </w:pPr>
    </w:p>
    <w:p w:rsidR="00E55B85" w:rsidRDefault="00E55B85" w:rsidP="00657747">
      <w:pPr>
        <w:spacing w:line="360" w:lineRule="auto"/>
        <w:jc w:val="both"/>
        <w:rPr>
          <w:rFonts w:eastAsia="Times New Roman"/>
          <w:b/>
        </w:rPr>
      </w:pPr>
    </w:p>
    <w:p w:rsidR="00E55B85" w:rsidRDefault="00E55B85" w:rsidP="00657747">
      <w:pPr>
        <w:spacing w:line="360" w:lineRule="auto"/>
        <w:jc w:val="both"/>
        <w:rPr>
          <w:rFonts w:eastAsia="Times New Roman"/>
          <w:b/>
        </w:rPr>
      </w:pPr>
    </w:p>
    <w:p w:rsidR="009331AC" w:rsidRPr="00AB40E7" w:rsidRDefault="009331AC" w:rsidP="009331AC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13</w:t>
      </w:r>
    </w:p>
    <w:p w:rsidR="009331AC" w:rsidRPr="002130A9" w:rsidRDefault="00D3296E" w:rsidP="009331AC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>Starosta przedłożyła do rozpatrzenia pismo</w:t>
      </w:r>
      <w:r w:rsidR="009331AC" w:rsidRPr="009331AC">
        <w:rPr>
          <w:rFonts w:eastAsia="Times New Roman"/>
        </w:rPr>
        <w:t xml:space="preserve"> </w:t>
      </w:r>
      <w:r w:rsidR="00F00F4D" w:rsidRPr="00F00F4D">
        <w:rPr>
          <w:rFonts w:eastAsia="Times New Roman"/>
          <w:b/>
        </w:rPr>
        <w:t xml:space="preserve">Zespołu Szkół Ponadpodstawowych nr 2 </w:t>
      </w:r>
      <w:r w:rsidR="004719C8">
        <w:rPr>
          <w:rFonts w:eastAsia="Times New Roman"/>
          <w:b/>
        </w:rPr>
        <w:br/>
      </w:r>
      <w:r w:rsidR="00F00F4D" w:rsidRPr="00F00F4D">
        <w:rPr>
          <w:rFonts w:eastAsia="Times New Roman"/>
          <w:b/>
        </w:rPr>
        <w:t>w Jarocinie nr ZSP.3021.70.2023 w sprawie zmian w planie finansowym na 2023 r.</w:t>
      </w:r>
      <w:r w:rsidR="001F3AAF">
        <w:rPr>
          <w:rFonts w:eastAsia="Times New Roman"/>
          <w:b/>
        </w:rPr>
        <w:t xml:space="preserve"> </w:t>
      </w:r>
      <w:r w:rsidR="004719C8">
        <w:rPr>
          <w:rFonts w:eastAsia="Times New Roman"/>
          <w:b/>
        </w:rPr>
        <w:br/>
      </w:r>
      <w:r w:rsidR="009331AC" w:rsidRPr="002C2597">
        <w:rPr>
          <w:rFonts w:eastAsia="Times New Roman"/>
          <w:i/>
        </w:rPr>
        <w:t xml:space="preserve">Pismo stanowi załącznik nr </w:t>
      </w:r>
      <w:r w:rsidR="002408AD">
        <w:rPr>
          <w:rFonts w:eastAsia="Times New Roman"/>
          <w:i/>
        </w:rPr>
        <w:t>10</w:t>
      </w:r>
      <w:r w:rsidR="009331AC" w:rsidRPr="002C2597">
        <w:rPr>
          <w:rFonts w:eastAsia="Times New Roman"/>
          <w:i/>
        </w:rPr>
        <w:t xml:space="preserve"> do protokołu.</w:t>
      </w:r>
    </w:p>
    <w:p w:rsidR="004719C8" w:rsidRPr="004719C8" w:rsidRDefault="009B0537" w:rsidP="004719C8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4719C8" w:rsidRPr="004719C8">
        <w:rPr>
          <w:rFonts w:eastAsia="Times New Roman"/>
        </w:rPr>
        <w:t>zmiana w planie finansowym dotycząca zwiększenia wydatków w rozdziale 80</w:t>
      </w:r>
      <w:r w:rsidR="004719C8">
        <w:rPr>
          <w:rFonts w:eastAsia="Times New Roman"/>
        </w:rPr>
        <w:t xml:space="preserve">115 § 4210 </w:t>
      </w:r>
      <w:r w:rsidR="004719C8">
        <w:rPr>
          <w:rFonts w:eastAsia="Times New Roman"/>
        </w:rPr>
        <w:br/>
        <w:t xml:space="preserve">o kwotę 6 313,06 zł </w:t>
      </w:r>
      <w:r w:rsidR="004719C8" w:rsidRPr="004719C8">
        <w:rPr>
          <w:rFonts w:eastAsia="Times New Roman"/>
        </w:rPr>
        <w:t>wynika ze zwrotu przez OKE w Poznaniu, poniesionych kosztów związanych z obciążeniem za materiały wykorzystane na praktyczny egzamin kwalifikacyjny.</w:t>
      </w:r>
    </w:p>
    <w:p w:rsidR="004719C8" w:rsidRPr="004719C8" w:rsidRDefault="009B0537" w:rsidP="004719C8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- z</w:t>
      </w:r>
      <w:r w:rsidR="004719C8" w:rsidRPr="004719C8">
        <w:rPr>
          <w:rFonts w:eastAsia="Times New Roman"/>
        </w:rPr>
        <w:t xml:space="preserve">miana w planie finansowym dotycząca zwiększenia wydatków w </w:t>
      </w:r>
      <w:proofErr w:type="gramStart"/>
      <w:r w:rsidR="004719C8" w:rsidRPr="004719C8">
        <w:rPr>
          <w:rFonts w:eastAsia="Times New Roman"/>
        </w:rPr>
        <w:t>rozdziale 80195 :</w:t>
      </w:r>
      <w:proofErr w:type="gramEnd"/>
    </w:p>
    <w:p w:rsidR="004719C8" w:rsidRPr="004719C8" w:rsidRDefault="004719C8" w:rsidP="004719C8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§</w:t>
      </w:r>
      <w:r w:rsidRPr="004719C8">
        <w:rPr>
          <w:rFonts w:eastAsia="Times New Roman"/>
        </w:rPr>
        <w:t xml:space="preserve"> 3040 </w:t>
      </w:r>
      <w:r>
        <w:rPr>
          <w:rFonts w:eastAsia="Times New Roman"/>
        </w:rPr>
        <w:t>o</w:t>
      </w:r>
      <w:r w:rsidRPr="004719C8">
        <w:rPr>
          <w:rFonts w:eastAsia="Times New Roman"/>
        </w:rPr>
        <w:t xml:space="preserve"> kwotę 5 500,00 zł.</w:t>
      </w:r>
      <w:r w:rsidRPr="004719C8">
        <w:rPr>
          <w:rFonts w:eastAsia="Times New Roman"/>
        </w:rPr>
        <w:tab/>
      </w:r>
      <w:r>
        <w:rPr>
          <w:rFonts w:eastAsia="Times New Roman"/>
        </w:rPr>
        <w:t>§</w:t>
      </w:r>
      <w:r w:rsidRPr="004719C8">
        <w:rPr>
          <w:rFonts w:eastAsia="Times New Roman"/>
        </w:rPr>
        <w:t xml:space="preserve"> 4110 </w:t>
      </w:r>
      <w:proofErr w:type="gramStart"/>
      <w:r>
        <w:rPr>
          <w:rFonts w:eastAsia="Times New Roman"/>
        </w:rPr>
        <w:t>o</w:t>
      </w:r>
      <w:proofErr w:type="gramEnd"/>
      <w:r w:rsidRPr="004719C8">
        <w:rPr>
          <w:rFonts w:eastAsia="Times New Roman"/>
        </w:rPr>
        <w:t xml:space="preserve"> kwotę 940,50 zł. </w:t>
      </w:r>
      <w:r>
        <w:rPr>
          <w:rFonts w:eastAsia="Times New Roman"/>
        </w:rPr>
        <w:t>§</w:t>
      </w:r>
      <w:r w:rsidRPr="004719C8">
        <w:rPr>
          <w:rFonts w:eastAsia="Times New Roman"/>
        </w:rPr>
        <w:t xml:space="preserve"> 4120 </w:t>
      </w:r>
      <w:proofErr w:type="gramStart"/>
      <w:r>
        <w:rPr>
          <w:rFonts w:eastAsia="Times New Roman"/>
        </w:rPr>
        <w:t>o</w:t>
      </w:r>
      <w:proofErr w:type="gramEnd"/>
      <w:r w:rsidRPr="004719C8">
        <w:rPr>
          <w:rFonts w:eastAsia="Times New Roman"/>
        </w:rPr>
        <w:t xml:space="preserve"> kwotę 2 067,19 zł.</w:t>
      </w:r>
    </w:p>
    <w:p w:rsidR="008C29E1" w:rsidRDefault="004719C8" w:rsidP="004719C8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§</w:t>
      </w:r>
      <w:r w:rsidRPr="004719C8">
        <w:rPr>
          <w:rFonts w:eastAsia="Times New Roman"/>
        </w:rPr>
        <w:t xml:space="preserve"> 4710 </w:t>
      </w:r>
      <w:r>
        <w:rPr>
          <w:rFonts w:eastAsia="Times New Roman"/>
        </w:rPr>
        <w:t>o</w:t>
      </w:r>
      <w:r w:rsidR="009B0537">
        <w:rPr>
          <w:rFonts w:eastAsia="Times New Roman"/>
        </w:rPr>
        <w:t xml:space="preserve"> kwotę 1 012,54 zł </w:t>
      </w:r>
      <w:r w:rsidRPr="004719C8">
        <w:rPr>
          <w:rFonts w:eastAsia="Times New Roman"/>
        </w:rPr>
        <w:t>wynika z przyznania nagrody Wielkopolskiego Kuratora Oświaty dla nauczyciela</w:t>
      </w:r>
      <w:r w:rsidR="009B0537">
        <w:rPr>
          <w:rFonts w:eastAsia="Times New Roman"/>
        </w:rPr>
        <w:t>.</w:t>
      </w:r>
    </w:p>
    <w:p w:rsidR="009B0537" w:rsidRDefault="009B0537" w:rsidP="00B77261">
      <w:pPr>
        <w:spacing w:line="360" w:lineRule="auto"/>
        <w:jc w:val="both"/>
        <w:rPr>
          <w:rFonts w:eastAsia="Times New Roman"/>
        </w:rPr>
      </w:pPr>
    </w:p>
    <w:p w:rsidR="00B77261" w:rsidRPr="005F17F5" w:rsidRDefault="00B77261" w:rsidP="00B77261">
      <w:pPr>
        <w:spacing w:line="360" w:lineRule="auto"/>
        <w:jc w:val="both"/>
        <w:rPr>
          <w:rFonts w:eastAsia="Times New Roman"/>
        </w:rPr>
      </w:pPr>
      <w:r w:rsidRPr="005F17F5">
        <w:rPr>
          <w:rFonts w:eastAsia="Times New Roman"/>
        </w:rPr>
        <w:t xml:space="preserve">Zarząd jednogłośnie w składzie Starosta, Wicestarosta oraz M. Stolecki wyraził zgodę na </w:t>
      </w:r>
      <w:r>
        <w:rPr>
          <w:rFonts w:eastAsia="Times New Roman"/>
        </w:rPr>
        <w:t>zmiany</w:t>
      </w:r>
      <w:r w:rsidRPr="005F17F5">
        <w:rPr>
          <w:rFonts w:eastAsia="Times New Roman"/>
        </w:rPr>
        <w:t>.</w:t>
      </w:r>
    </w:p>
    <w:p w:rsidR="00F53134" w:rsidRDefault="00F53134" w:rsidP="00F53134">
      <w:pPr>
        <w:spacing w:line="360" w:lineRule="auto"/>
        <w:jc w:val="both"/>
        <w:rPr>
          <w:rFonts w:eastAsia="Times New Roman"/>
        </w:rPr>
      </w:pPr>
    </w:p>
    <w:p w:rsidR="009331AC" w:rsidRPr="00AB40E7" w:rsidRDefault="009331AC" w:rsidP="009331AC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14</w:t>
      </w:r>
    </w:p>
    <w:p w:rsidR="009331AC" w:rsidRPr="002130A9" w:rsidRDefault="00D3296E" w:rsidP="00445FA5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pismo </w:t>
      </w:r>
      <w:r w:rsidR="00F00F4D" w:rsidRPr="00F00F4D">
        <w:rPr>
          <w:rFonts w:eastAsia="Times New Roman"/>
          <w:b/>
        </w:rPr>
        <w:t>wniosku Zespołu Szkół Specjalnych w Jarocinie nr ZSS.4250.1.2022 w sprawie zmian w planie finansowym na 2023 r.</w:t>
      </w:r>
      <w:r w:rsidR="00F00F4D">
        <w:rPr>
          <w:rFonts w:eastAsia="Times New Roman"/>
          <w:b/>
        </w:rPr>
        <w:t xml:space="preserve"> </w:t>
      </w:r>
      <w:r w:rsidR="009331AC" w:rsidRPr="002C2597">
        <w:rPr>
          <w:rFonts w:eastAsia="Times New Roman"/>
          <w:i/>
        </w:rPr>
        <w:t xml:space="preserve">Pismo stanowi załącznik nr </w:t>
      </w:r>
      <w:r w:rsidR="002408AD">
        <w:rPr>
          <w:rFonts w:eastAsia="Times New Roman"/>
          <w:i/>
        </w:rPr>
        <w:t>11</w:t>
      </w:r>
      <w:r w:rsidR="009331AC" w:rsidRPr="002C2597">
        <w:rPr>
          <w:rFonts w:eastAsia="Times New Roman"/>
          <w:i/>
        </w:rPr>
        <w:t xml:space="preserve"> do protokołu.</w:t>
      </w:r>
    </w:p>
    <w:p w:rsidR="008C29E1" w:rsidRDefault="008C29E1" w:rsidP="008C29E1">
      <w:pPr>
        <w:spacing w:line="360" w:lineRule="auto"/>
        <w:jc w:val="both"/>
        <w:rPr>
          <w:rFonts w:eastAsia="Times New Roman"/>
        </w:rPr>
      </w:pPr>
    </w:p>
    <w:p w:rsidR="009B0537" w:rsidRPr="009B0537" w:rsidRDefault="009B0537" w:rsidP="009B0537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Szkoła zwróciła</w:t>
      </w:r>
      <w:r w:rsidRPr="009B0537">
        <w:rPr>
          <w:rFonts w:eastAsia="Times New Roman"/>
        </w:rPr>
        <w:t xml:space="preserve"> się z prośbą o zmiany w budżecie powiatu jarocińskiego na 2023 r. Miting Kolarski Rowerów Trójkołowych Olimpiad </w:t>
      </w:r>
      <w:proofErr w:type="gramStart"/>
      <w:r w:rsidRPr="009B0537">
        <w:rPr>
          <w:rFonts w:eastAsia="Times New Roman"/>
        </w:rPr>
        <w:t>Specjalnych — na który</w:t>
      </w:r>
      <w:proofErr w:type="gramEnd"/>
      <w:r w:rsidRPr="009B0537">
        <w:rPr>
          <w:rFonts w:eastAsia="Times New Roman"/>
        </w:rPr>
        <w:t xml:space="preserve"> szkoła otrzymała 500,00 zł z przeznaczeniem na nagrody — nie odbędzie się. Zaplanowane środki finansowe Zespół Szkół Specjalnych w Jarocinie chciałby przeznaczyć na usługi gastronomiczne w ramach organizowanego XV Regionalnego Turnieju </w:t>
      </w:r>
      <w:proofErr w:type="spellStart"/>
      <w:r w:rsidRPr="009B0537">
        <w:rPr>
          <w:rFonts w:eastAsia="Times New Roman"/>
        </w:rPr>
        <w:t>Bowlingowego</w:t>
      </w:r>
      <w:proofErr w:type="spellEnd"/>
      <w:r w:rsidRPr="009B0537">
        <w:rPr>
          <w:rFonts w:eastAsia="Times New Roman"/>
        </w:rPr>
        <w:t xml:space="preserve"> Olimpiad Specjalnych.</w:t>
      </w:r>
    </w:p>
    <w:p w:rsidR="00D75736" w:rsidRDefault="00D75736" w:rsidP="00657747">
      <w:pPr>
        <w:spacing w:line="360" w:lineRule="auto"/>
        <w:jc w:val="both"/>
        <w:rPr>
          <w:rFonts w:eastAsia="Times New Roman"/>
          <w:b/>
        </w:rPr>
      </w:pPr>
    </w:p>
    <w:p w:rsidR="00D75736" w:rsidRPr="005F17F5" w:rsidRDefault="00D75736" w:rsidP="00D75736">
      <w:pPr>
        <w:spacing w:line="360" w:lineRule="auto"/>
        <w:jc w:val="both"/>
        <w:rPr>
          <w:rFonts w:eastAsia="Times New Roman"/>
        </w:rPr>
      </w:pPr>
      <w:r w:rsidRPr="005F17F5">
        <w:rPr>
          <w:rFonts w:eastAsia="Times New Roman"/>
        </w:rPr>
        <w:t xml:space="preserve">Zarząd jednogłośnie w składzie Starosta, Wicestarosta oraz M. Stolecki wyraził zgodę na </w:t>
      </w:r>
      <w:r w:rsidR="009B0537">
        <w:rPr>
          <w:rFonts w:eastAsia="Times New Roman"/>
        </w:rPr>
        <w:t>wniosek</w:t>
      </w:r>
      <w:r w:rsidRPr="005F17F5">
        <w:rPr>
          <w:rFonts w:eastAsia="Times New Roman"/>
        </w:rPr>
        <w:t>.</w:t>
      </w:r>
    </w:p>
    <w:p w:rsidR="00D75736" w:rsidRDefault="00D75736" w:rsidP="009331AC">
      <w:pPr>
        <w:spacing w:line="360" w:lineRule="auto"/>
        <w:jc w:val="both"/>
        <w:rPr>
          <w:rFonts w:eastAsia="Times New Roman"/>
          <w:b/>
        </w:rPr>
      </w:pPr>
    </w:p>
    <w:p w:rsidR="009331AC" w:rsidRPr="00AB40E7" w:rsidRDefault="009331AC" w:rsidP="009331AC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15</w:t>
      </w:r>
    </w:p>
    <w:p w:rsidR="009331AC" w:rsidRPr="002130A9" w:rsidRDefault="00BB2750" w:rsidP="009331AC">
      <w:pPr>
        <w:spacing w:line="360" w:lineRule="auto"/>
        <w:jc w:val="both"/>
        <w:rPr>
          <w:rFonts w:eastAsia="Times New Roman"/>
          <w:b/>
        </w:rPr>
      </w:pPr>
      <w:r w:rsidRPr="00BB2750">
        <w:rPr>
          <w:rFonts w:eastAsia="Times New Roman"/>
        </w:rPr>
        <w:t>Starosta p</w:t>
      </w:r>
      <w:r>
        <w:rPr>
          <w:rFonts w:eastAsia="Times New Roman"/>
        </w:rPr>
        <w:t>rzedłożyła do rozpatrzenia</w:t>
      </w:r>
      <w:r w:rsidR="00680DDB" w:rsidRPr="00680DDB">
        <w:rPr>
          <w:rFonts w:eastAsia="Times New Roman"/>
        </w:rPr>
        <w:t xml:space="preserve"> </w:t>
      </w:r>
      <w:r w:rsidR="00957D27" w:rsidRPr="00957D27">
        <w:rPr>
          <w:rFonts w:eastAsia="Times New Roman"/>
        </w:rPr>
        <w:t>pismo</w:t>
      </w:r>
      <w:r w:rsidR="00680DDB">
        <w:rPr>
          <w:rFonts w:eastAsia="Times New Roman"/>
          <w:b/>
        </w:rPr>
        <w:t xml:space="preserve"> </w:t>
      </w:r>
      <w:r w:rsidR="00F00F4D" w:rsidRPr="00F00F4D">
        <w:rPr>
          <w:rFonts w:eastAsia="Times New Roman"/>
          <w:b/>
        </w:rPr>
        <w:t xml:space="preserve">Zespołu Szkół Specjalnych w Jarocinie </w:t>
      </w:r>
      <w:r w:rsidR="009B0537">
        <w:rPr>
          <w:rFonts w:eastAsia="Times New Roman"/>
          <w:b/>
        </w:rPr>
        <w:br/>
      </w:r>
      <w:r w:rsidR="00F00F4D" w:rsidRPr="00F00F4D">
        <w:rPr>
          <w:rFonts w:eastAsia="Times New Roman"/>
          <w:b/>
        </w:rPr>
        <w:t>nr ZSS.3101.28.2023 w sprawie zmian w planie finansowym na 2023 r.</w:t>
      </w:r>
      <w:r w:rsidR="00F00F4D">
        <w:rPr>
          <w:rFonts w:eastAsia="Times New Roman"/>
          <w:b/>
        </w:rPr>
        <w:t xml:space="preserve"> </w:t>
      </w:r>
      <w:r w:rsidR="009331AC" w:rsidRPr="002C2597">
        <w:rPr>
          <w:rFonts w:eastAsia="Times New Roman"/>
          <w:i/>
        </w:rPr>
        <w:t xml:space="preserve">Pismo stanowi załącznik nr </w:t>
      </w:r>
      <w:r w:rsidR="002408AD">
        <w:rPr>
          <w:rFonts w:eastAsia="Times New Roman"/>
          <w:i/>
        </w:rPr>
        <w:t>12</w:t>
      </w:r>
      <w:r w:rsidR="009331AC" w:rsidRPr="002C2597">
        <w:rPr>
          <w:rFonts w:eastAsia="Times New Roman"/>
          <w:i/>
        </w:rPr>
        <w:t xml:space="preserve"> do protokołu.</w:t>
      </w:r>
    </w:p>
    <w:p w:rsidR="009B0537" w:rsidRDefault="009B0537" w:rsidP="009B0537">
      <w:pPr>
        <w:spacing w:line="360" w:lineRule="auto"/>
        <w:jc w:val="both"/>
        <w:rPr>
          <w:rFonts w:eastAsia="Times New Roman"/>
        </w:rPr>
      </w:pPr>
    </w:p>
    <w:p w:rsidR="009B0537" w:rsidRPr="009B0537" w:rsidRDefault="009B0537" w:rsidP="009B0537">
      <w:pPr>
        <w:spacing w:line="360" w:lineRule="auto"/>
        <w:jc w:val="both"/>
        <w:rPr>
          <w:rFonts w:eastAsia="Times New Roman"/>
        </w:rPr>
      </w:pPr>
      <w:r w:rsidRPr="009B0537">
        <w:rPr>
          <w:rFonts w:eastAsia="Times New Roman"/>
        </w:rPr>
        <w:t>Środki finansowe z Funduszu Pomocy planuje się przeznaczyć na wynagrodzenia pracowników wraz z pochodnymi oraz zakup środków dydaktycznych w związku z dodatkowymi zadaniami oświatowymi w ramach pomocy dla dzieci ukraińskich.</w:t>
      </w:r>
    </w:p>
    <w:p w:rsidR="0036542E" w:rsidRDefault="0036542E" w:rsidP="0036542E">
      <w:pPr>
        <w:spacing w:line="360" w:lineRule="auto"/>
        <w:jc w:val="both"/>
        <w:rPr>
          <w:rFonts w:eastAsia="Times New Roman"/>
        </w:rPr>
      </w:pPr>
    </w:p>
    <w:p w:rsidR="00F45437" w:rsidRDefault="00B77261" w:rsidP="009331AC">
      <w:pPr>
        <w:spacing w:line="360" w:lineRule="auto"/>
        <w:jc w:val="both"/>
        <w:rPr>
          <w:rFonts w:eastAsia="Times New Roman"/>
        </w:rPr>
      </w:pPr>
      <w:r w:rsidRPr="005F17F5">
        <w:rPr>
          <w:rFonts w:eastAsia="Times New Roman"/>
        </w:rPr>
        <w:t xml:space="preserve">Zarząd jednogłośnie w składzie Starosta, Wicestarosta oraz M. Stolecki wyraził zgodę na </w:t>
      </w:r>
      <w:r>
        <w:rPr>
          <w:rFonts w:eastAsia="Times New Roman"/>
        </w:rPr>
        <w:t>zmiany</w:t>
      </w:r>
      <w:r w:rsidRPr="005F17F5">
        <w:rPr>
          <w:rFonts w:eastAsia="Times New Roman"/>
        </w:rPr>
        <w:t>.</w:t>
      </w:r>
    </w:p>
    <w:p w:rsidR="009331AC" w:rsidRPr="00AB40E7" w:rsidRDefault="009331AC" w:rsidP="009331AC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16</w:t>
      </w:r>
    </w:p>
    <w:p w:rsidR="009331AC" w:rsidRPr="002130A9" w:rsidRDefault="001A29FF" w:rsidP="009331AC">
      <w:pPr>
        <w:spacing w:line="360" w:lineRule="auto"/>
        <w:jc w:val="both"/>
        <w:rPr>
          <w:rFonts w:eastAsia="Times New Roman"/>
          <w:b/>
        </w:rPr>
      </w:pPr>
      <w:r w:rsidRPr="001A29FF">
        <w:rPr>
          <w:rFonts w:eastAsia="Times New Roman"/>
        </w:rPr>
        <w:t>Starosta pr</w:t>
      </w:r>
      <w:r>
        <w:rPr>
          <w:rFonts w:eastAsia="Times New Roman"/>
        </w:rPr>
        <w:t xml:space="preserve">zedłożyła do rozpatrzenia </w:t>
      </w:r>
      <w:r w:rsidR="009331AC" w:rsidRPr="009331AC">
        <w:rPr>
          <w:rFonts w:eastAsia="Times New Roman"/>
        </w:rPr>
        <w:t xml:space="preserve">pismo </w:t>
      </w:r>
      <w:r w:rsidR="00DD0581" w:rsidRPr="00DD0581">
        <w:rPr>
          <w:rFonts w:eastAsia="Times New Roman"/>
          <w:b/>
        </w:rPr>
        <w:t xml:space="preserve">Zespołu Szkół Specjalnych w Jarocinie </w:t>
      </w:r>
      <w:r w:rsidR="00CE680A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>nr ZSS.3101.29.2023 w sprawie zmian w planie finansowym na 2023 r.</w:t>
      </w:r>
      <w:r w:rsidR="00DD0581">
        <w:rPr>
          <w:rFonts w:eastAsia="Times New Roman"/>
          <w:b/>
        </w:rPr>
        <w:t xml:space="preserve"> </w:t>
      </w:r>
      <w:r w:rsidR="009331AC" w:rsidRPr="002C2597">
        <w:rPr>
          <w:rFonts w:eastAsia="Times New Roman"/>
          <w:i/>
        </w:rPr>
        <w:t xml:space="preserve">Pismo stanowi załącznik nr </w:t>
      </w:r>
      <w:r w:rsidR="002408AD">
        <w:rPr>
          <w:rFonts w:eastAsia="Times New Roman"/>
          <w:i/>
        </w:rPr>
        <w:t>13</w:t>
      </w:r>
      <w:r w:rsidR="009331AC" w:rsidRPr="002C2597">
        <w:rPr>
          <w:rFonts w:eastAsia="Times New Roman"/>
          <w:i/>
        </w:rPr>
        <w:t xml:space="preserve"> do protokołu.</w:t>
      </w:r>
    </w:p>
    <w:p w:rsidR="001A29FF" w:rsidRDefault="001A29FF" w:rsidP="001A29FF">
      <w:pPr>
        <w:spacing w:line="360" w:lineRule="auto"/>
        <w:jc w:val="both"/>
        <w:rPr>
          <w:rFonts w:eastAsia="Times New Roman"/>
        </w:rPr>
      </w:pPr>
    </w:p>
    <w:p w:rsidR="00CE680A" w:rsidRPr="00CE680A" w:rsidRDefault="00CE680A" w:rsidP="00CE680A">
      <w:pPr>
        <w:spacing w:line="360" w:lineRule="auto"/>
        <w:jc w:val="both"/>
        <w:rPr>
          <w:rFonts w:eastAsia="Times New Roman"/>
        </w:rPr>
      </w:pPr>
      <w:r w:rsidRPr="00CE680A">
        <w:rPr>
          <w:rFonts w:eastAsia="Times New Roman"/>
        </w:rPr>
        <w:t>Zmiany mają na celu zapewnienie realizacji zadań ośrodka koordynacyjno</w:t>
      </w:r>
      <w:r>
        <w:rPr>
          <w:rFonts w:eastAsia="Times New Roman"/>
        </w:rPr>
        <w:t>-</w:t>
      </w:r>
      <w:r w:rsidRPr="00CE680A">
        <w:rPr>
          <w:rFonts w:eastAsia="Times New Roman"/>
        </w:rPr>
        <w:t>rehabilitacyjno-opiekuńczego na obszarze powiatu tj. Zespołu Szkół Specjalnych w Jarocinie</w:t>
      </w:r>
      <w:r>
        <w:rPr>
          <w:rFonts w:eastAsia="Times New Roman"/>
        </w:rPr>
        <w:t xml:space="preserve"> </w:t>
      </w:r>
      <w:r w:rsidRPr="00CE680A">
        <w:rPr>
          <w:rFonts w:eastAsia="Times New Roman"/>
        </w:rPr>
        <w:t xml:space="preserve">m.in. poprzez świadczenie usług specjalistycznych wspomagających rozwój dzieci objętych programem </w:t>
      </w:r>
      <w:r>
        <w:rPr>
          <w:rFonts w:eastAsia="Times New Roman"/>
        </w:rPr>
        <w:br/>
      </w:r>
      <w:r w:rsidRPr="00CE680A">
        <w:rPr>
          <w:rFonts w:eastAsia="Times New Roman"/>
        </w:rPr>
        <w:t>w ostatnim czasie oraz zakup pomocy dydaktycznych.</w:t>
      </w:r>
    </w:p>
    <w:p w:rsidR="001A29FF" w:rsidRDefault="001A29FF" w:rsidP="001A29FF">
      <w:pPr>
        <w:spacing w:line="360" w:lineRule="auto"/>
        <w:jc w:val="both"/>
        <w:rPr>
          <w:rFonts w:eastAsia="Times New Roman"/>
        </w:rPr>
      </w:pPr>
    </w:p>
    <w:p w:rsidR="001A29FF" w:rsidRPr="005F17F5" w:rsidRDefault="001A29FF" w:rsidP="001A29FF">
      <w:pPr>
        <w:spacing w:line="360" w:lineRule="auto"/>
        <w:jc w:val="both"/>
        <w:rPr>
          <w:rFonts w:eastAsia="Times New Roman"/>
        </w:rPr>
      </w:pPr>
      <w:r w:rsidRPr="005F17F5">
        <w:rPr>
          <w:rFonts w:eastAsia="Times New Roman"/>
        </w:rPr>
        <w:t xml:space="preserve">Zarząd jednogłośnie w składzie Starosta, Wicestarosta oraz M. Stolecki wyraził zgodę na </w:t>
      </w:r>
      <w:r>
        <w:rPr>
          <w:rFonts w:eastAsia="Times New Roman"/>
        </w:rPr>
        <w:t>wniosek</w:t>
      </w:r>
      <w:r w:rsidRPr="005F17F5">
        <w:rPr>
          <w:rFonts w:eastAsia="Times New Roman"/>
        </w:rPr>
        <w:t>.</w:t>
      </w:r>
    </w:p>
    <w:p w:rsidR="00535F38" w:rsidRDefault="00535F38" w:rsidP="009331AC">
      <w:pPr>
        <w:spacing w:line="360" w:lineRule="auto"/>
        <w:jc w:val="both"/>
        <w:rPr>
          <w:rFonts w:eastAsia="Times New Roman"/>
          <w:b/>
        </w:rPr>
      </w:pPr>
    </w:p>
    <w:p w:rsidR="009331AC" w:rsidRPr="00AB40E7" w:rsidRDefault="009331AC" w:rsidP="009331AC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17</w:t>
      </w:r>
    </w:p>
    <w:p w:rsidR="00F53134" w:rsidRDefault="00BB2750" w:rsidP="00680DDB">
      <w:pPr>
        <w:spacing w:line="360" w:lineRule="auto"/>
        <w:jc w:val="both"/>
        <w:rPr>
          <w:rFonts w:eastAsia="Times New Roman"/>
          <w:b/>
        </w:rPr>
      </w:pPr>
      <w:r w:rsidRPr="00BB2750">
        <w:rPr>
          <w:rFonts w:eastAsia="Times New Roman"/>
        </w:rPr>
        <w:t>Starosta przedłożyła do rozpatrzenia pismo</w:t>
      </w:r>
      <w:r w:rsidR="00B96AFC" w:rsidRPr="00B96AFC">
        <w:rPr>
          <w:rFonts w:eastAsia="Times New Roman"/>
        </w:rPr>
        <w:t xml:space="preserve"> </w:t>
      </w:r>
      <w:r w:rsidR="00DD0581" w:rsidRPr="00DD0581">
        <w:rPr>
          <w:rFonts w:eastAsia="Times New Roman"/>
          <w:b/>
        </w:rPr>
        <w:t xml:space="preserve">Zespołu Szkół Specjalnych w Jarocinie </w:t>
      </w:r>
      <w:r w:rsidR="00CE680A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>nr ZSS.3101.30.2023 w sprawie zmian w planie finansowym na 2023 r.</w:t>
      </w:r>
      <w:r w:rsidR="00B55A68">
        <w:rPr>
          <w:rFonts w:eastAsia="Times New Roman"/>
          <w:b/>
        </w:rPr>
        <w:t xml:space="preserve"> </w:t>
      </w:r>
      <w:r w:rsidR="009331AC" w:rsidRPr="002C2597">
        <w:rPr>
          <w:rFonts w:eastAsia="Times New Roman"/>
          <w:i/>
        </w:rPr>
        <w:t xml:space="preserve">Pismo stanowi załącznik nr </w:t>
      </w:r>
      <w:r w:rsidR="002408AD">
        <w:rPr>
          <w:rFonts w:eastAsia="Times New Roman"/>
          <w:i/>
        </w:rPr>
        <w:t>14</w:t>
      </w:r>
      <w:r w:rsidR="009331AC" w:rsidRPr="002C2597">
        <w:rPr>
          <w:rFonts w:eastAsia="Times New Roman"/>
          <w:i/>
        </w:rPr>
        <w:t xml:space="preserve"> do protokołu.</w:t>
      </w:r>
    </w:p>
    <w:p w:rsidR="00CE680A" w:rsidRDefault="00CE680A" w:rsidP="00CE680A">
      <w:pPr>
        <w:spacing w:line="360" w:lineRule="auto"/>
        <w:jc w:val="both"/>
        <w:rPr>
          <w:rFonts w:eastAsia="Times New Roman"/>
        </w:rPr>
      </w:pPr>
    </w:p>
    <w:p w:rsidR="00CE680A" w:rsidRPr="00CE680A" w:rsidRDefault="00CE680A" w:rsidP="00CE680A">
      <w:pPr>
        <w:spacing w:line="360" w:lineRule="auto"/>
        <w:jc w:val="both"/>
        <w:rPr>
          <w:rFonts w:eastAsia="Times New Roman"/>
        </w:rPr>
      </w:pPr>
      <w:r w:rsidRPr="00CE680A">
        <w:rPr>
          <w:rFonts w:eastAsia="Times New Roman"/>
        </w:rPr>
        <w:t xml:space="preserve">Wykazane przesunięcia środków finansowych pomiędzy paragrafami płacowymi ma na celu uzupełnienie niedoborów w </w:t>
      </w:r>
      <w:r>
        <w:rPr>
          <w:rFonts w:eastAsia="Times New Roman"/>
        </w:rPr>
        <w:t>§</w:t>
      </w:r>
      <w:r w:rsidRPr="00CE680A">
        <w:rPr>
          <w:rFonts w:eastAsia="Times New Roman"/>
        </w:rPr>
        <w:t>4710 - wpłaty na PPK finansowane przez podmiot zatrudniający.</w:t>
      </w:r>
    </w:p>
    <w:p w:rsidR="00287EBC" w:rsidRDefault="00287EBC" w:rsidP="00287EBC">
      <w:pPr>
        <w:spacing w:line="360" w:lineRule="auto"/>
        <w:jc w:val="both"/>
        <w:rPr>
          <w:rFonts w:eastAsia="Times New Roman"/>
        </w:rPr>
      </w:pPr>
    </w:p>
    <w:p w:rsidR="00B77261" w:rsidRPr="005F17F5" w:rsidRDefault="00B77261" w:rsidP="00B77261">
      <w:pPr>
        <w:spacing w:line="360" w:lineRule="auto"/>
        <w:jc w:val="both"/>
        <w:rPr>
          <w:rFonts w:eastAsia="Times New Roman"/>
        </w:rPr>
      </w:pPr>
      <w:r w:rsidRPr="005F17F5">
        <w:rPr>
          <w:rFonts w:eastAsia="Times New Roman"/>
        </w:rPr>
        <w:t xml:space="preserve">Zarząd jednogłośnie w składzie Starosta, Wicestarosta oraz M. Stolecki wyraził zgodę na </w:t>
      </w:r>
      <w:r>
        <w:rPr>
          <w:rFonts w:eastAsia="Times New Roman"/>
        </w:rPr>
        <w:t>zmiany</w:t>
      </w:r>
      <w:r w:rsidRPr="005F17F5">
        <w:rPr>
          <w:rFonts w:eastAsia="Times New Roman"/>
        </w:rPr>
        <w:t>.</w:t>
      </w:r>
    </w:p>
    <w:p w:rsidR="00F1034C" w:rsidRDefault="00F1034C" w:rsidP="009331AC">
      <w:pPr>
        <w:spacing w:line="360" w:lineRule="auto"/>
        <w:jc w:val="both"/>
        <w:rPr>
          <w:rFonts w:eastAsia="Times New Roman"/>
          <w:b/>
        </w:rPr>
      </w:pPr>
    </w:p>
    <w:p w:rsidR="006F1152" w:rsidRDefault="006F1152" w:rsidP="009331AC">
      <w:pPr>
        <w:spacing w:line="360" w:lineRule="auto"/>
        <w:jc w:val="both"/>
        <w:rPr>
          <w:rFonts w:eastAsia="Times New Roman"/>
          <w:b/>
        </w:rPr>
      </w:pPr>
    </w:p>
    <w:p w:rsidR="006F1152" w:rsidRDefault="006F1152" w:rsidP="009331AC">
      <w:pPr>
        <w:spacing w:line="360" w:lineRule="auto"/>
        <w:jc w:val="both"/>
        <w:rPr>
          <w:rFonts w:eastAsia="Times New Roman"/>
          <w:b/>
        </w:rPr>
      </w:pPr>
    </w:p>
    <w:p w:rsidR="00A3562A" w:rsidRDefault="009331AC" w:rsidP="009331AC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18</w:t>
      </w:r>
    </w:p>
    <w:p w:rsidR="00E96AEA" w:rsidRPr="00AA0C48" w:rsidRDefault="00CE680A" w:rsidP="00AA0C48">
      <w:pPr>
        <w:spacing w:line="360" w:lineRule="auto"/>
        <w:jc w:val="both"/>
        <w:rPr>
          <w:rFonts w:eastAsia="Times New Roman"/>
          <w:b/>
        </w:rPr>
      </w:pPr>
      <w:r w:rsidRPr="00CE680A">
        <w:rPr>
          <w:rFonts w:eastAsia="Times New Roman"/>
        </w:rPr>
        <w:t xml:space="preserve">Zarząd jednogłośnie w składzie Starosta, Wicestarosta oraz M. Stolecki </w:t>
      </w:r>
      <w:r>
        <w:rPr>
          <w:rFonts w:eastAsia="Times New Roman"/>
          <w:b/>
        </w:rPr>
        <w:t>zatwierdził aneks</w:t>
      </w:r>
      <w:r w:rsidR="00DD0581" w:rsidRPr="00DD0581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>nr 5 arkusza organizacji Zespołu Szkół Specjalnych w Jarocinie.</w:t>
      </w:r>
      <w:r w:rsidR="00D3296E">
        <w:rPr>
          <w:rFonts w:eastAsia="Times New Roman"/>
        </w:rPr>
        <w:t xml:space="preserve"> </w:t>
      </w:r>
      <w:r w:rsidR="009331AC" w:rsidRPr="002C2597">
        <w:rPr>
          <w:rFonts w:eastAsia="Times New Roman"/>
          <w:i/>
        </w:rPr>
        <w:t xml:space="preserve">Pismo stanowi załącznik nr </w:t>
      </w:r>
      <w:r w:rsidR="002408AD">
        <w:rPr>
          <w:rFonts w:eastAsia="Times New Roman"/>
          <w:i/>
        </w:rPr>
        <w:t>15</w:t>
      </w:r>
      <w:r w:rsidR="009331AC" w:rsidRPr="002C2597">
        <w:rPr>
          <w:rFonts w:eastAsia="Times New Roman"/>
          <w:i/>
        </w:rPr>
        <w:t xml:space="preserve"> do protokołu.</w:t>
      </w:r>
    </w:p>
    <w:p w:rsidR="00EB5864" w:rsidRDefault="00EB5864" w:rsidP="009331AC">
      <w:pPr>
        <w:spacing w:line="360" w:lineRule="auto"/>
        <w:jc w:val="both"/>
        <w:rPr>
          <w:rFonts w:eastAsia="Times New Roman"/>
          <w:b/>
        </w:rPr>
      </w:pPr>
    </w:p>
    <w:p w:rsidR="00EB5864" w:rsidRPr="00AB40E7" w:rsidRDefault="00EB5864" w:rsidP="00EB586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19</w:t>
      </w:r>
    </w:p>
    <w:p w:rsidR="00EB5864" w:rsidRDefault="00D3296E" w:rsidP="009331AC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pismo </w:t>
      </w:r>
      <w:r w:rsidR="00DD0581" w:rsidRPr="00DD0581">
        <w:rPr>
          <w:rFonts w:eastAsia="Times New Roman"/>
          <w:b/>
        </w:rPr>
        <w:t xml:space="preserve">Wydziału Oświaty i Spraw Społecznych nr O.524.15.2023 </w:t>
      </w:r>
      <w:proofErr w:type="gramStart"/>
      <w:r w:rsidR="00DD0581" w:rsidRPr="00DD0581">
        <w:rPr>
          <w:rFonts w:eastAsia="Times New Roman"/>
          <w:b/>
        </w:rPr>
        <w:t>w</w:t>
      </w:r>
      <w:proofErr w:type="gramEnd"/>
      <w:r w:rsidR="00DD0581" w:rsidRPr="00DD0581">
        <w:rPr>
          <w:rFonts w:eastAsia="Times New Roman"/>
          <w:b/>
        </w:rPr>
        <w:t xml:space="preserve"> sprawie wniosku Fundacji O. </w:t>
      </w:r>
      <w:proofErr w:type="spellStart"/>
      <w:r w:rsidR="00DD0581" w:rsidRPr="00DD0581">
        <w:rPr>
          <w:rFonts w:eastAsia="Times New Roman"/>
          <w:b/>
        </w:rPr>
        <w:t>Mindfulness</w:t>
      </w:r>
      <w:proofErr w:type="spellEnd"/>
      <w:r w:rsidR="00DD0581" w:rsidRPr="00DD0581">
        <w:rPr>
          <w:rFonts w:eastAsia="Times New Roman"/>
          <w:b/>
        </w:rPr>
        <w:t>.</w:t>
      </w:r>
      <w:r w:rsidR="00DD0581">
        <w:rPr>
          <w:rFonts w:eastAsia="Times New Roman"/>
          <w:b/>
        </w:rPr>
        <w:t xml:space="preserve"> </w:t>
      </w:r>
      <w:r w:rsidR="00EB5864" w:rsidRPr="002C2597">
        <w:rPr>
          <w:rFonts w:eastAsia="Times New Roman"/>
          <w:i/>
        </w:rPr>
        <w:t xml:space="preserve">Pismo stanowi załącznik nr </w:t>
      </w:r>
      <w:r w:rsidR="00EB5864">
        <w:rPr>
          <w:rFonts w:eastAsia="Times New Roman"/>
          <w:i/>
        </w:rPr>
        <w:t>1</w:t>
      </w:r>
      <w:r w:rsidR="00D13CF7">
        <w:rPr>
          <w:rFonts w:eastAsia="Times New Roman"/>
          <w:i/>
        </w:rPr>
        <w:t>6</w:t>
      </w:r>
      <w:r w:rsidR="00EB5864" w:rsidRPr="002C2597">
        <w:rPr>
          <w:rFonts w:eastAsia="Times New Roman"/>
          <w:i/>
        </w:rPr>
        <w:t xml:space="preserve"> do protokołu.</w:t>
      </w:r>
    </w:p>
    <w:p w:rsidR="00CE680A" w:rsidRPr="00CE680A" w:rsidRDefault="00CE680A" w:rsidP="00CE680A">
      <w:pPr>
        <w:spacing w:line="360" w:lineRule="auto"/>
        <w:jc w:val="both"/>
        <w:rPr>
          <w:rFonts w:eastAsia="Times New Roman"/>
        </w:rPr>
      </w:pPr>
      <w:r w:rsidRPr="00CE680A">
        <w:rPr>
          <w:rFonts w:eastAsia="Times New Roman"/>
        </w:rPr>
        <w:t xml:space="preserve">Wydział Oświaty i Spraw Społecznych </w:t>
      </w:r>
      <w:r>
        <w:rPr>
          <w:rFonts w:eastAsia="Times New Roman"/>
        </w:rPr>
        <w:t>przekazał</w:t>
      </w:r>
      <w:r w:rsidRPr="00CE680A">
        <w:rPr>
          <w:rFonts w:eastAsia="Times New Roman"/>
        </w:rPr>
        <w:t xml:space="preserve"> wniosek Fundacji</w:t>
      </w:r>
      <w:r>
        <w:rPr>
          <w:rFonts w:eastAsia="Times New Roman"/>
        </w:rPr>
        <w:t xml:space="preserve"> </w:t>
      </w:r>
      <w:r w:rsidRPr="00CE680A">
        <w:rPr>
          <w:rFonts w:eastAsia="Times New Roman"/>
        </w:rPr>
        <w:t xml:space="preserve">O. </w:t>
      </w:r>
      <w:proofErr w:type="spellStart"/>
      <w:r w:rsidRPr="00CE680A">
        <w:rPr>
          <w:rFonts w:eastAsia="Times New Roman"/>
        </w:rPr>
        <w:t>Mindfulness</w:t>
      </w:r>
      <w:proofErr w:type="spellEnd"/>
      <w:r w:rsidRPr="00CE680A">
        <w:rPr>
          <w:rFonts w:eastAsia="Times New Roman"/>
        </w:rPr>
        <w:t xml:space="preserve"> dla dzieci, młodzieży i dorosłych w zdrowiu, rozwoju i edukacji w sprawie prośby o zawarcie aneksu do umowy nr 0.26/2023 z dnia 12.04.2023 </w:t>
      </w:r>
      <w:proofErr w:type="gramStart"/>
      <w:r w:rsidRPr="00CE680A">
        <w:rPr>
          <w:rFonts w:eastAsia="Times New Roman"/>
        </w:rPr>
        <w:t>r</w:t>
      </w:r>
      <w:proofErr w:type="gramEnd"/>
      <w:r w:rsidRPr="00CE680A">
        <w:rPr>
          <w:rFonts w:eastAsia="Times New Roman"/>
        </w:rPr>
        <w:t>. na realizację zadania publicznego o nazwie „Trening pływacki dla dzieci do 10 lat w 2023 r.”. Zmiana dotyczy miejsca realizacji zadania.</w:t>
      </w:r>
    </w:p>
    <w:p w:rsidR="00245A36" w:rsidRDefault="00245A36" w:rsidP="00245A36">
      <w:pPr>
        <w:spacing w:line="360" w:lineRule="auto"/>
        <w:jc w:val="both"/>
        <w:rPr>
          <w:rFonts w:eastAsia="Times New Roman"/>
        </w:rPr>
      </w:pPr>
    </w:p>
    <w:p w:rsidR="00245A36" w:rsidRDefault="00D75736" w:rsidP="00EB5864">
      <w:pPr>
        <w:spacing w:line="360" w:lineRule="auto"/>
        <w:jc w:val="both"/>
        <w:rPr>
          <w:rFonts w:eastAsia="Times New Roman"/>
        </w:rPr>
      </w:pPr>
      <w:r w:rsidRPr="005F17F5">
        <w:rPr>
          <w:rFonts w:eastAsia="Times New Roman"/>
        </w:rPr>
        <w:t xml:space="preserve">Zarząd jednogłośnie w składzie Starosta, Wicestarosta oraz M. Stolecki wyraził zgodę na </w:t>
      </w:r>
      <w:r w:rsidR="00CE680A">
        <w:rPr>
          <w:rFonts w:eastAsia="Times New Roman"/>
        </w:rPr>
        <w:t>wniosek o aneks</w:t>
      </w:r>
      <w:r w:rsidRPr="005F17F5">
        <w:rPr>
          <w:rFonts w:eastAsia="Times New Roman"/>
        </w:rPr>
        <w:t>.</w:t>
      </w:r>
    </w:p>
    <w:p w:rsidR="00DD0581" w:rsidRDefault="00DD0581" w:rsidP="00EB5864">
      <w:pPr>
        <w:spacing w:line="360" w:lineRule="auto"/>
        <w:jc w:val="both"/>
        <w:rPr>
          <w:rFonts w:eastAsia="Times New Roman"/>
          <w:b/>
        </w:rPr>
      </w:pPr>
    </w:p>
    <w:p w:rsidR="00EB5864" w:rsidRPr="00AB40E7" w:rsidRDefault="00EB5864" w:rsidP="00EB586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20</w:t>
      </w:r>
    </w:p>
    <w:p w:rsidR="00EB5864" w:rsidRPr="002130A9" w:rsidRDefault="00D3296E" w:rsidP="00EB5864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pismo </w:t>
      </w:r>
      <w:r w:rsidR="00DD0581" w:rsidRPr="00DD0581">
        <w:rPr>
          <w:rFonts w:eastAsia="Times New Roman"/>
          <w:b/>
        </w:rPr>
        <w:t xml:space="preserve">Wydziału Oświaty i Spraw Społecznych </w:t>
      </w:r>
      <w:r w:rsidR="00CE680A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 xml:space="preserve">nr O.4040.6.2023 </w:t>
      </w:r>
      <w:proofErr w:type="gramStart"/>
      <w:r w:rsidR="00DD0581" w:rsidRPr="00DD0581">
        <w:rPr>
          <w:rFonts w:eastAsia="Times New Roman"/>
          <w:b/>
        </w:rPr>
        <w:t>w</w:t>
      </w:r>
      <w:proofErr w:type="gramEnd"/>
      <w:r w:rsidR="00DD0581" w:rsidRPr="00DD0581">
        <w:rPr>
          <w:rFonts w:eastAsia="Times New Roman"/>
          <w:b/>
        </w:rPr>
        <w:t xml:space="preserve"> sprawie wniosku Polskiego Związku Emerytów i Rencistów Koło </w:t>
      </w:r>
      <w:r w:rsidR="00CE680A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>nr 2 w Jarocinie.</w:t>
      </w:r>
      <w:r w:rsidR="00DD0581">
        <w:rPr>
          <w:rFonts w:eastAsia="Times New Roman"/>
          <w:b/>
        </w:rPr>
        <w:t xml:space="preserve"> </w:t>
      </w:r>
      <w:r w:rsidR="00EB5864" w:rsidRPr="002C2597">
        <w:rPr>
          <w:rFonts w:eastAsia="Times New Roman"/>
          <w:i/>
        </w:rPr>
        <w:t xml:space="preserve">Pismo stanowi załącznik nr </w:t>
      </w:r>
      <w:r w:rsidR="00EB5864">
        <w:rPr>
          <w:rFonts w:eastAsia="Times New Roman"/>
          <w:i/>
        </w:rPr>
        <w:t>1</w:t>
      </w:r>
      <w:r w:rsidR="00D13CF7">
        <w:rPr>
          <w:rFonts w:eastAsia="Times New Roman"/>
          <w:i/>
        </w:rPr>
        <w:t>7</w:t>
      </w:r>
      <w:r w:rsidR="00EB5864" w:rsidRPr="002C2597">
        <w:rPr>
          <w:rFonts w:eastAsia="Times New Roman"/>
          <w:i/>
        </w:rPr>
        <w:t xml:space="preserve"> do protokołu.</w:t>
      </w:r>
    </w:p>
    <w:p w:rsidR="00DD0581" w:rsidRDefault="00DD0581" w:rsidP="00245A36">
      <w:pPr>
        <w:spacing w:line="360" w:lineRule="auto"/>
        <w:jc w:val="both"/>
        <w:rPr>
          <w:rFonts w:eastAsia="Times New Roman"/>
        </w:rPr>
      </w:pPr>
    </w:p>
    <w:p w:rsidR="00CE680A" w:rsidRPr="00CE680A" w:rsidRDefault="00CE680A" w:rsidP="00CE680A">
      <w:pPr>
        <w:spacing w:line="360" w:lineRule="auto"/>
        <w:jc w:val="both"/>
        <w:rPr>
          <w:rFonts w:eastAsia="Times New Roman"/>
        </w:rPr>
      </w:pPr>
      <w:r w:rsidRPr="00CE680A">
        <w:rPr>
          <w:rFonts w:eastAsia="Times New Roman"/>
        </w:rPr>
        <w:t xml:space="preserve">Wydział Oświaty i Spraw Społecznych </w:t>
      </w:r>
      <w:r>
        <w:rPr>
          <w:rFonts w:eastAsia="Times New Roman"/>
        </w:rPr>
        <w:t>przekazał</w:t>
      </w:r>
      <w:r w:rsidRPr="00CE680A">
        <w:rPr>
          <w:rFonts w:eastAsia="Times New Roman"/>
        </w:rPr>
        <w:t xml:space="preserve"> pismo Polskiego Związku Emerytów </w:t>
      </w:r>
      <w:r>
        <w:rPr>
          <w:rFonts w:eastAsia="Times New Roman"/>
        </w:rPr>
        <w:br/>
      </w:r>
      <w:r w:rsidRPr="00CE680A">
        <w:rPr>
          <w:rFonts w:eastAsia="Times New Roman"/>
        </w:rPr>
        <w:t xml:space="preserve">i Rencistów Koło nr 2 w Jarocinie w sprawie wsparcia finansowego lub materialnego spotkania </w:t>
      </w:r>
      <w:proofErr w:type="spellStart"/>
      <w:r w:rsidRPr="00CE680A">
        <w:rPr>
          <w:rFonts w:eastAsia="Times New Roman"/>
        </w:rPr>
        <w:t>wigilijno</w:t>
      </w:r>
      <w:proofErr w:type="spellEnd"/>
      <w:r w:rsidRPr="00CE680A">
        <w:rPr>
          <w:rFonts w:eastAsia="Times New Roman"/>
        </w:rPr>
        <w:t xml:space="preserve"> — opłatkowego członków koła.</w:t>
      </w:r>
    </w:p>
    <w:p w:rsidR="00D75736" w:rsidRDefault="00D75736" w:rsidP="00D75736">
      <w:pPr>
        <w:spacing w:line="360" w:lineRule="auto"/>
        <w:jc w:val="both"/>
        <w:rPr>
          <w:rFonts w:eastAsia="Times New Roman"/>
        </w:rPr>
      </w:pPr>
    </w:p>
    <w:p w:rsidR="00D75736" w:rsidRPr="005F17F5" w:rsidRDefault="00D75736" w:rsidP="00D75736">
      <w:pPr>
        <w:spacing w:line="360" w:lineRule="auto"/>
        <w:jc w:val="both"/>
        <w:rPr>
          <w:rFonts w:eastAsia="Times New Roman"/>
        </w:rPr>
      </w:pPr>
      <w:r w:rsidRPr="005F17F5">
        <w:rPr>
          <w:rFonts w:eastAsia="Times New Roman"/>
        </w:rPr>
        <w:t xml:space="preserve">Zarząd jednogłośnie w składzie Starosta, Wicestarosta oraz M. Stolecki wyraził zgodę na </w:t>
      </w:r>
      <w:r w:rsidR="00CE680A">
        <w:rPr>
          <w:rFonts w:eastAsia="Times New Roman"/>
        </w:rPr>
        <w:t>przekazanie gadżetów</w:t>
      </w:r>
      <w:r w:rsidRPr="005F17F5">
        <w:rPr>
          <w:rFonts w:eastAsia="Times New Roman"/>
        </w:rPr>
        <w:t>.</w:t>
      </w:r>
    </w:p>
    <w:p w:rsidR="00EC6C43" w:rsidRDefault="00EC6C43" w:rsidP="00EB5864">
      <w:pPr>
        <w:spacing w:line="360" w:lineRule="auto"/>
        <w:jc w:val="both"/>
        <w:rPr>
          <w:rFonts w:eastAsia="Times New Roman"/>
          <w:b/>
        </w:rPr>
      </w:pPr>
    </w:p>
    <w:p w:rsidR="00EB5864" w:rsidRPr="00AB40E7" w:rsidRDefault="00EB5864" w:rsidP="00EB586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21</w:t>
      </w:r>
    </w:p>
    <w:p w:rsidR="00EB5864" w:rsidRPr="002130A9" w:rsidRDefault="00D3296E" w:rsidP="00EB5864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pismo </w:t>
      </w:r>
      <w:r w:rsidR="00DD0581" w:rsidRPr="00DD0581">
        <w:rPr>
          <w:rFonts w:eastAsia="Times New Roman"/>
          <w:b/>
        </w:rPr>
        <w:t xml:space="preserve">Poradni Psychologiczno - Pedagogicznej </w:t>
      </w:r>
      <w:r w:rsidR="005035A3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>w Jarocinie nr ZSS-PPP.3101.18.2023 w sprawie zmian w planie finansowym na 2023 r.</w:t>
      </w:r>
      <w:r>
        <w:rPr>
          <w:rFonts w:eastAsia="Times New Roman"/>
          <w:b/>
        </w:rPr>
        <w:t xml:space="preserve"> </w:t>
      </w:r>
      <w:r w:rsidR="00AA0C48" w:rsidRPr="00AA0C48">
        <w:rPr>
          <w:rFonts w:eastAsia="Times New Roman"/>
          <w:i/>
        </w:rPr>
        <w:t>Pismo</w:t>
      </w:r>
      <w:r w:rsidR="00EB5864" w:rsidRPr="00AA0C48">
        <w:rPr>
          <w:rFonts w:eastAsia="Times New Roman"/>
          <w:i/>
        </w:rPr>
        <w:t xml:space="preserve"> </w:t>
      </w:r>
      <w:r w:rsidR="00EB5864" w:rsidRPr="002C2597">
        <w:rPr>
          <w:rFonts w:eastAsia="Times New Roman"/>
          <w:i/>
        </w:rPr>
        <w:t xml:space="preserve">stanowi załącznik nr </w:t>
      </w:r>
      <w:r w:rsidR="00EB5864">
        <w:rPr>
          <w:rFonts w:eastAsia="Times New Roman"/>
          <w:i/>
        </w:rPr>
        <w:t>1</w:t>
      </w:r>
      <w:r w:rsidR="00D13CF7">
        <w:rPr>
          <w:rFonts w:eastAsia="Times New Roman"/>
          <w:i/>
        </w:rPr>
        <w:t>8</w:t>
      </w:r>
      <w:r w:rsidR="00EB5864" w:rsidRPr="002C2597">
        <w:rPr>
          <w:rFonts w:eastAsia="Times New Roman"/>
          <w:i/>
        </w:rPr>
        <w:t xml:space="preserve"> do protokołu.</w:t>
      </w:r>
    </w:p>
    <w:p w:rsidR="005035A3" w:rsidRDefault="005035A3" w:rsidP="005035A3">
      <w:pPr>
        <w:spacing w:line="360" w:lineRule="auto"/>
        <w:jc w:val="both"/>
        <w:rPr>
          <w:rFonts w:eastAsia="Times New Roman"/>
        </w:rPr>
      </w:pPr>
    </w:p>
    <w:p w:rsidR="005035A3" w:rsidRPr="005035A3" w:rsidRDefault="005035A3" w:rsidP="005035A3">
      <w:pPr>
        <w:spacing w:line="360" w:lineRule="auto"/>
        <w:jc w:val="both"/>
        <w:rPr>
          <w:rFonts w:eastAsia="Times New Roman"/>
        </w:rPr>
      </w:pPr>
      <w:r w:rsidRPr="005035A3">
        <w:rPr>
          <w:rFonts w:eastAsia="Times New Roman"/>
        </w:rPr>
        <w:t xml:space="preserve">Środki finansowe z Funduszu Pomocy przeznaczone są na zakup pomocy dydaktycznych </w:t>
      </w:r>
      <w:r>
        <w:rPr>
          <w:rFonts w:eastAsia="Times New Roman"/>
        </w:rPr>
        <w:br/>
      </w:r>
      <w:r w:rsidRPr="005035A3">
        <w:rPr>
          <w:rFonts w:eastAsia="Times New Roman"/>
        </w:rPr>
        <w:t>w związku z dodatkowymi zadaniami oświatowymi w ramach pomocy dla dzieci ukraińskich.</w:t>
      </w:r>
    </w:p>
    <w:p w:rsidR="00245A36" w:rsidRDefault="00245A36" w:rsidP="00245A36">
      <w:pPr>
        <w:spacing w:line="360" w:lineRule="auto"/>
        <w:jc w:val="both"/>
        <w:rPr>
          <w:rFonts w:eastAsia="Times New Roman"/>
        </w:rPr>
      </w:pPr>
    </w:p>
    <w:p w:rsidR="00E9539D" w:rsidRPr="0040159B" w:rsidRDefault="00245A36" w:rsidP="00E9539D">
      <w:pPr>
        <w:spacing w:line="360" w:lineRule="auto"/>
        <w:jc w:val="both"/>
        <w:rPr>
          <w:rFonts w:eastAsia="Times New Roman"/>
        </w:rPr>
      </w:pPr>
      <w:r w:rsidRPr="005F17F5">
        <w:rPr>
          <w:rFonts w:eastAsia="Times New Roman"/>
        </w:rPr>
        <w:t xml:space="preserve">Zarząd jednogłośnie w składzie Starosta, Wicestarosta oraz M. Stolecki wyraził zgodę </w:t>
      </w:r>
      <w:r w:rsidR="005035A3">
        <w:rPr>
          <w:rFonts w:eastAsia="Times New Roman"/>
        </w:rPr>
        <w:br/>
      </w:r>
      <w:r w:rsidRPr="005F17F5">
        <w:rPr>
          <w:rFonts w:eastAsia="Times New Roman"/>
        </w:rPr>
        <w:t xml:space="preserve">na </w:t>
      </w:r>
      <w:r>
        <w:rPr>
          <w:rFonts w:eastAsia="Times New Roman"/>
        </w:rPr>
        <w:t>zmiany</w:t>
      </w:r>
      <w:r w:rsidRPr="005F17F5">
        <w:rPr>
          <w:rFonts w:eastAsia="Times New Roman"/>
        </w:rPr>
        <w:t>.</w:t>
      </w:r>
      <w:r w:rsidR="0040159B">
        <w:rPr>
          <w:rFonts w:eastAsia="Times New Roman"/>
        </w:rPr>
        <w:t xml:space="preserve"> </w:t>
      </w:r>
    </w:p>
    <w:p w:rsidR="0040159B" w:rsidRDefault="0040159B" w:rsidP="00EB5864">
      <w:pPr>
        <w:spacing w:line="360" w:lineRule="auto"/>
        <w:jc w:val="both"/>
        <w:rPr>
          <w:rFonts w:eastAsia="Times New Roman"/>
          <w:b/>
        </w:rPr>
      </w:pPr>
    </w:p>
    <w:p w:rsidR="00EB5864" w:rsidRPr="00AB40E7" w:rsidRDefault="00EB5864" w:rsidP="00EB586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22</w:t>
      </w:r>
    </w:p>
    <w:p w:rsidR="00EB5864" w:rsidRPr="002130A9" w:rsidRDefault="00D3296E" w:rsidP="00EB5864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pismo </w:t>
      </w:r>
      <w:r w:rsidR="00DD0581" w:rsidRPr="00DD0581">
        <w:rPr>
          <w:rFonts w:eastAsia="Times New Roman"/>
          <w:b/>
        </w:rPr>
        <w:t xml:space="preserve">Zespołu Szkół Ponadpodstawowych nr 1 </w:t>
      </w:r>
      <w:r w:rsidR="005035A3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>w Jarocinie nr ZSP1.3121.55.2023.GK w sprawie zmian w planie finansowym na 2023 r.</w:t>
      </w:r>
      <w:r w:rsidR="00BB2750">
        <w:rPr>
          <w:rFonts w:eastAsia="Times New Roman"/>
        </w:rPr>
        <w:t xml:space="preserve"> </w:t>
      </w:r>
      <w:r w:rsidR="00EB5864" w:rsidRPr="002C2597">
        <w:rPr>
          <w:rFonts w:eastAsia="Times New Roman"/>
          <w:i/>
        </w:rPr>
        <w:t xml:space="preserve">Pismo stanowi załącznik nr </w:t>
      </w:r>
      <w:r w:rsidR="00EB5864">
        <w:rPr>
          <w:rFonts w:eastAsia="Times New Roman"/>
          <w:i/>
        </w:rPr>
        <w:t>1</w:t>
      </w:r>
      <w:r w:rsidR="00D13CF7">
        <w:rPr>
          <w:rFonts w:eastAsia="Times New Roman"/>
          <w:i/>
        </w:rPr>
        <w:t>9</w:t>
      </w:r>
      <w:r w:rsidR="00EB5864" w:rsidRPr="002C2597">
        <w:rPr>
          <w:rFonts w:eastAsia="Times New Roman"/>
          <w:i/>
        </w:rPr>
        <w:t xml:space="preserve"> do protokołu.</w:t>
      </w:r>
    </w:p>
    <w:p w:rsidR="00245A36" w:rsidRDefault="00245A36" w:rsidP="00245A36">
      <w:pPr>
        <w:spacing w:line="360" w:lineRule="auto"/>
        <w:jc w:val="both"/>
        <w:rPr>
          <w:rFonts w:eastAsia="Times New Roman"/>
        </w:rPr>
      </w:pPr>
    </w:p>
    <w:p w:rsidR="00E9539D" w:rsidRDefault="005035A3" w:rsidP="00E9539D">
      <w:pPr>
        <w:spacing w:line="360" w:lineRule="auto"/>
        <w:jc w:val="both"/>
        <w:rPr>
          <w:rFonts w:eastAsia="Times New Roman"/>
        </w:rPr>
      </w:pPr>
      <w:r w:rsidRPr="005035A3">
        <w:rPr>
          <w:rFonts w:eastAsia="Times New Roman"/>
        </w:rPr>
        <w:t>Środki finansowe zostaną przeznaczone na wycieczki organizowane do końca 2023 roku.</w:t>
      </w:r>
    </w:p>
    <w:p w:rsidR="005035A3" w:rsidRDefault="005035A3" w:rsidP="00E9539D">
      <w:pPr>
        <w:spacing w:line="360" w:lineRule="auto"/>
        <w:jc w:val="both"/>
        <w:rPr>
          <w:rFonts w:eastAsia="Times New Roman"/>
        </w:rPr>
      </w:pPr>
    </w:p>
    <w:p w:rsidR="00D75736" w:rsidRPr="005F17F5" w:rsidRDefault="00D75736" w:rsidP="00D75736">
      <w:pPr>
        <w:spacing w:line="360" w:lineRule="auto"/>
        <w:jc w:val="both"/>
        <w:rPr>
          <w:rFonts w:eastAsia="Times New Roman"/>
        </w:rPr>
      </w:pPr>
      <w:r w:rsidRPr="005F17F5">
        <w:rPr>
          <w:rFonts w:eastAsia="Times New Roman"/>
        </w:rPr>
        <w:t xml:space="preserve">Zarząd jednogłośnie w składzie Starosta, Wicestarosta oraz M. Stolecki wyraził zgodę na </w:t>
      </w:r>
      <w:r>
        <w:rPr>
          <w:rFonts w:eastAsia="Times New Roman"/>
        </w:rPr>
        <w:t>zmiany</w:t>
      </w:r>
      <w:r w:rsidRPr="005F17F5">
        <w:rPr>
          <w:rFonts w:eastAsia="Times New Roman"/>
        </w:rPr>
        <w:t>.</w:t>
      </w:r>
    </w:p>
    <w:p w:rsidR="00EB5864" w:rsidRDefault="00EB5864" w:rsidP="009331AC">
      <w:pPr>
        <w:spacing w:line="360" w:lineRule="auto"/>
        <w:jc w:val="both"/>
        <w:rPr>
          <w:rFonts w:eastAsia="Times New Roman"/>
          <w:b/>
        </w:rPr>
      </w:pPr>
    </w:p>
    <w:p w:rsidR="00EB5864" w:rsidRPr="00AB40E7" w:rsidRDefault="00EB5864" w:rsidP="00EB586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23</w:t>
      </w:r>
    </w:p>
    <w:p w:rsidR="00EB5864" w:rsidRPr="002130A9" w:rsidRDefault="00D3296E" w:rsidP="00EB5864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pismo </w:t>
      </w:r>
      <w:r w:rsidR="00DD0581" w:rsidRPr="00DD0581">
        <w:rPr>
          <w:rFonts w:eastAsia="Times New Roman"/>
          <w:b/>
        </w:rPr>
        <w:t xml:space="preserve">Zespołu Szkół Ponadpodstawowych nr 1 </w:t>
      </w:r>
      <w:r w:rsidR="00217CB6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>w Jarocinie nr ZSP1.3121.54.2023.GK w sprawie zmian w planie finansowym na 2023 r.</w:t>
      </w:r>
      <w:r w:rsidR="000547E5">
        <w:rPr>
          <w:rFonts w:eastAsia="Times New Roman"/>
          <w:b/>
        </w:rPr>
        <w:t xml:space="preserve"> </w:t>
      </w:r>
      <w:r w:rsidR="00EB5864" w:rsidRPr="002C2597">
        <w:rPr>
          <w:rFonts w:eastAsia="Times New Roman"/>
          <w:i/>
        </w:rPr>
        <w:t xml:space="preserve">Pismo stanowi załącznik nr </w:t>
      </w:r>
      <w:r w:rsidR="00D13CF7">
        <w:rPr>
          <w:rFonts w:eastAsia="Times New Roman"/>
          <w:i/>
        </w:rPr>
        <w:t>20</w:t>
      </w:r>
      <w:r w:rsidR="00EB5864" w:rsidRPr="002C2597">
        <w:rPr>
          <w:rFonts w:eastAsia="Times New Roman"/>
          <w:i/>
        </w:rPr>
        <w:t xml:space="preserve"> do protokołu.</w:t>
      </w:r>
    </w:p>
    <w:p w:rsidR="00A05158" w:rsidRDefault="00A05158" w:rsidP="00A05158">
      <w:pPr>
        <w:spacing w:line="360" w:lineRule="auto"/>
        <w:jc w:val="both"/>
        <w:rPr>
          <w:rFonts w:eastAsia="Times New Roman"/>
        </w:rPr>
      </w:pPr>
    </w:p>
    <w:p w:rsidR="00A05158" w:rsidRPr="00A05158" w:rsidRDefault="00A05158" w:rsidP="00A05158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Ś</w:t>
      </w:r>
      <w:r w:rsidRPr="00A05158">
        <w:rPr>
          <w:rFonts w:eastAsia="Times New Roman"/>
        </w:rPr>
        <w:t>rodki finansowe przy</w:t>
      </w:r>
      <w:r>
        <w:rPr>
          <w:rFonts w:eastAsia="Times New Roman"/>
        </w:rPr>
        <w:t>zn</w:t>
      </w:r>
      <w:r w:rsidRPr="00A05158">
        <w:rPr>
          <w:rFonts w:eastAsia="Times New Roman"/>
        </w:rPr>
        <w:t>ane z Funduszu Pomocy prze</w:t>
      </w:r>
      <w:r>
        <w:rPr>
          <w:rFonts w:eastAsia="Times New Roman"/>
        </w:rPr>
        <w:t>zn</w:t>
      </w:r>
      <w:r w:rsidRPr="00A05158">
        <w:rPr>
          <w:rFonts w:eastAsia="Times New Roman"/>
        </w:rPr>
        <w:t>aczone będą na wynagrodzenia nauczycieli w związku z dodatkowymi zadaniami oświatowymi w ramach pomocy dla uczniów ukrai</w:t>
      </w:r>
      <w:r>
        <w:rPr>
          <w:rFonts w:eastAsia="Times New Roman"/>
        </w:rPr>
        <w:t>ń</w:t>
      </w:r>
      <w:r w:rsidRPr="00A05158">
        <w:rPr>
          <w:rFonts w:eastAsia="Times New Roman"/>
        </w:rPr>
        <w:t>skich.</w:t>
      </w:r>
    </w:p>
    <w:p w:rsidR="00017D2A" w:rsidRDefault="00017D2A" w:rsidP="00D75736">
      <w:pPr>
        <w:spacing w:line="360" w:lineRule="auto"/>
        <w:jc w:val="both"/>
        <w:rPr>
          <w:rFonts w:eastAsia="Times New Roman"/>
        </w:rPr>
      </w:pPr>
    </w:p>
    <w:p w:rsidR="00D75736" w:rsidRPr="005F17F5" w:rsidRDefault="00D75736" w:rsidP="00D75736">
      <w:pPr>
        <w:spacing w:line="360" w:lineRule="auto"/>
        <w:jc w:val="both"/>
        <w:rPr>
          <w:rFonts w:eastAsia="Times New Roman"/>
        </w:rPr>
      </w:pPr>
      <w:r w:rsidRPr="005F17F5">
        <w:rPr>
          <w:rFonts w:eastAsia="Times New Roman"/>
        </w:rPr>
        <w:t xml:space="preserve">Zarząd jednogłośnie w składzie Starosta, Wicestarosta oraz M. Stolecki wyraził zgodę na </w:t>
      </w:r>
      <w:r>
        <w:rPr>
          <w:rFonts w:eastAsia="Times New Roman"/>
        </w:rPr>
        <w:t>zmiany</w:t>
      </w:r>
      <w:r w:rsidRPr="005F17F5">
        <w:rPr>
          <w:rFonts w:eastAsia="Times New Roman"/>
        </w:rPr>
        <w:t>.</w:t>
      </w:r>
    </w:p>
    <w:p w:rsidR="00EB5864" w:rsidRDefault="00EB5864" w:rsidP="009331AC">
      <w:pPr>
        <w:spacing w:line="360" w:lineRule="auto"/>
        <w:jc w:val="both"/>
        <w:rPr>
          <w:rFonts w:eastAsia="Times New Roman"/>
          <w:b/>
        </w:rPr>
      </w:pPr>
    </w:p>
    <w:p w:rsidR="00EB5864" w:rsidRPr="00AB40E7" w:rsidRDefault="00EB5864" w:rsidP="00EB586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24</w:t>
      </w:r>
    </w:p>
    <w:p w:rsidR="00EB5864" w:rsidRPr="002130A9" w:rsidRDefault="00A05158" w:rsidP="00A05158">
      <w:pPr>
        <w:spacing w:line="360" w:lineRule="auto"/>
        <w:jc w:val="both"/>
        <w:rPr>
          <w:rFonts w:eastAsia="Times New Roman"/>
          <w:b/>
        </w:rPr>
      </w:pPr>
      <w:r w:rsidRPr="00A05158">
        <w:rPr>
          <w:rFonts w:eastAsia="Times New Roman"/>
        </w:rPr>
        <w:t xml:space="preserve">Zarząd jednogłośnie w składzie Starosta, Wicestarosta oraz M. Stolecki </w:t>
      </w:r>
      <w:r w:rsidR="00DD0581" w:rsidRPr="00D3296E">
        <w:rPr>
          <w:rFonts w:eastAsia="Times New Roman"/>
        </w:rPr>
        <w:t>rozpatrz</w:t>
      </w:r>
      <w:r>
        <w:rPr>
          <w:rFonts w:eastAsia="Times New Roman"/>
        </w:rPr>
        <w:t>ył</w:t>
      </w:r>
      <w:r w:rsidR="00DD0581" w:rsidRPr="00D3296E">
        <w:rPr>
          <w:rFonts w:eastAsia="Times New Roman"/>
        </w:rPr>
        <w:t xml:space="preserve"> pismo </w:t>
      </w:r>
      <w:r w:rsidR="00DD0581" w:rsidRPr="00DD0581">
        <w:rPr>
          <w:rFonts w:eastAsia="Times New Roman"/>
          <w:b/>
        </w:rPr>
        <w:t xml:space="preserve">Zespołu Szkół Ponadpodstawowych nr 2 w Jarocinie nr ZSP.3021.71.2023 </w:t>
      </w:r>
      <w:r>
        <w:rPr>
          <w:rFonts w:eastAsia="Times New Roman"/>
          <w:b/>
        </w:rPr>
        <w:t xml:space="preserve">i wyraził zgodę na nauczanie indywidualne </w:t>
      </w:r>
      <w:r w:rsidRPr="00A05158">
        <w:rPr>
          <w:rFonts w:eastAsia="Times New Roman"/>
          <w:b/>
        </w:rPr>
        <w:t xml:space="preserve">dla ucznia klasy IV TF, od </w:t>
      </w:r>
      <w:r>
        <w:rPr>
          <w:rFonts w:eastAsia="Times New Roman"/>
          <w:b/>
        </w:rPr>
        <w:t xml:space="preserve">dnia 30.10.2023 - 21.06.2024 </w:t>
      </w:r>
      <w:proofErr w:type="gramStart"/>
      <w:r>
        <w:rPr>
          <w:rFonts w:eastAsia="Times New Roman"/>
          <w:b/>
        </w:rPr>
        <w:t>r</w:t>
      </w:r>
      <w:proofErr w:type="gramEnd"/>
      <w:r>
        <w:rPr>
          <w:rFonts w:eastAsia="Times New Roman"/>
          <w:b/>
        </w:rPr>
        <w:t xml:space="preserve">. </w:t>
      </w:r>
      <w:r w:rsidRPr="00A05158">
        <w:rPr>
          <w:rFonts w:eastAsia="Times New Roman"/>
          <w:b/>
        </w:rPr>
        <w:lastRenderedPageBreak/>
        <w:t>Zgodnie z wykazem przedmiotów tygodniowy wymiar nauczania indywidualnego wynosić będzie 26 godzin.</w:t>
      </w:r>
      <w:r>
        <w:rPr>
          <w:rFonts w:eastAsia="Times New Roman"/>
          <w:b/>
        </w:rPr>
        <w:t xml:space="preserve"> </w:t>
      </w:r>
      <w:r w:rsidR="00EB5864" w:rsidRPr="002C2597">
        <w:rPr>
          <w:rFonts w:eastAsia="Times New Roman"/>
          <w:i/>
        </w:rPr>
        <w:t xml:space="preserve">Pismo stanowi załącznik nr </w:t>
      </w:r>
      <w:r w:rsidR="00D13CF7">
        <w:rPr>
          <w:rFonts w:eastAsia="Times New Roman"/>
          <w:i/>
        </w:rPr>
        <w:t>21</w:t>
      </w:r>
      <w:r w:rsidR="00EB5864" w:rsidRPr="002C2597">
        <w:rPr>
          <w:rFonts w:eastAsia="Times New Roman"/>
          <w:i/>
        </w:rPr>
        <w:t xml:space="preserve"> do protokołu.</w:t>
      </w:r>
    </w:p>
    <w:p w:rsidR="00087EDC" w:rsidRDefault="00087EDC" w:rsidP="00017D2A">
      <w:pPr>
        <w:spacing w:line="360" w:lineRule="auto"/>
        <w:jc w:val="both"/>
        <w:rPr>
          <w:rFonts w:eastAsia="Times New Roman"/>
        </w:rPr>
      </w:pPr>
    </w:p>
    <w:p w:rsidR="00EB5864" w:rsidRPr="00AB40E7" w:rsidRDefault="00EB5864" w:rsidP="00EB586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25</w:t>
      </w:r>
    </w:p>
    <w:p w:rsidR="00EB5864" w:rsidRPr="002130A9" w:rsidRDefault="00EB5864" w:rsidP="00287EBC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pismo </w:t>
      </w:r>
      <w:r w:rsidR="00DD0581" w:rsidRPr="00DD0581">
        <w:rPr>
          <w:rFonts w:eastAsia="Times New Roman"/>
          <w:b/>
        </w:rPr>
        <w:t xml:space="preserve">Zespołu Szkół Ponadpodstawowych nr 2 </w:t>
      </w:r>
      <w:r w:rsidR="00217CB6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>w Jarocinie nr ZSP.3021.73.2023 w sprawie zmian w planie finansowym na 2023 r.</w:t>
      </w:r>
      <w:r w:rsidR="00BB2750">
        <w:rPr>
          <w:rFonts w:eastAsia="Times New Roman"/>
          <w:b/>
        </w:rPr>
        <w:t xml:space="preserve"> </w:t>
      </w:r>
      <w:r w:rsidR="00217CB6">
        <w:rPr>
          <w:rFonts w:eastAsia="Times New Roman"/>
          <w:b/>
        </w:rPr>
        <w:br/>
      </w:r>
      <w:r w:rsidRPr="002C2597">
        <w:rPr>
          <w:rFonts w:eastAsia="Times New Roman"/>
          <w:i/>
        </w:rPr>
        <w:t xml:space="preserve">Pismo stanowi załącznik nr </w:t>
      </w:r>
      <w:r w:rsidR="00D13CF7">
        <w:rPr>
          <w:rFonts w:eastAsia="Times New Roman"/>
          <w:i/>
        </w:rPr>
        <w:t>22</w:t>
      </w:r>
      <w:r w:rsidRPr="002C2597">
        <w:rPr>
          <w:rFonts w:eastAsia="Times New Roman"/>
          <w:i/>
        </w:rPr>
        <w:t xml:space="preserve"> do protokołu.</w:t>
      </w:r>
    </w:p>
    <w:p w:rsidR="00287EBC" w:rsidRDefault="00A05158" w:rsidP="00287EBC">
      <w:pPr>
        <w:spacing w:line="360" w:lineRule="auto"/>
        <w:jc w:val="both"/>
        <w:rPr>
          <w:rFonts w:eastAsia="Times New Roman"/>
          <w:color w:val="000000"/>
          <w:szCs w:val="22"/>
        </w:rPr>
      </w:pPr>
      <w:r w:rsidRPr="00A05158">
        <w:rPr>
          <w:rFonts w:eastAsia="Times New Roman"/>
          <w:color w:val="000000"/>
          <w:szCs w:val="22"/>
        </w:rPr>
        <w:t xml:space="preserve">Zmiana w planie finansowym dotycząca zwiększenia wydatków w </w:t>
      </w:r>
      <w:r>
        <w:rPr>
          <w:rFonts w:eastAsia="Times New Roman"/>
          <w:color w:val="000000"/>
          <w:szCs w:val="22"/>
        </w:rPr>
        <w:t>§</w:t>
      </w:r>
      <w:r w:rsidRPr="00A05158">
        <w:rPr>
          <w:rFonts w:eastAsia="Times New Roman"/>
          <w:color w:val="000000"/>
          <w:szCs w:val="22"/>
        </w:rPr>
        <w:t xml:space="preserve"> 4410 </w:t>
      </w:r>
      <w:r>
        <w:rPr>
          <w:rFonts w:eastAsia="Times New Roman"/>
          <w:color w:val="000000"/>
          <w:szCs w:val="22"/>
        </w:rPr>
        <w:t xml:space="preserve">o kwotę 545,00 zł </w:t>
      </w:r>
      <w:r w:rsidRPr="00A05158">
        <w:rPr>
          <w:rFonts w:eastAsia="Times New Roman"/>
          <w:color w:val="000000"/>
          <w:szCs w:val="22"/>
        </w:rPr>
        <w:t>wynika ze zwiększonej ilości planowanych wyjazdów służbowych.</w:t>
      </w:r>
    </w:p>
    <w:p w:rsidR="00A05158" w:rsidRDefault="00A05158" w:rsidP="00EB5864">
      <w:pPr>
        <w:spacing w:line="360" w:lineRule="auto"/>
        <w:jc w:val="both"/>
        <w:rPr>
          <w:rFonts w:eastAsia="Times New Roman"/>
        </w:rPr>
      </w:pPr>
    </w:p>
    <w:p w:rsidR="00EB5864" w:rsidRPr="00DF35DA" w:rsidRDefault="00EB5864" w:rsidP="00EB5864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na </w:t>
      </w:r>
      <w:r w:rsidR="00A05158">
        <w:rPr>
          <w:rFonts w:eastAsia="Times New Roman"/>
        </w:rPr>
        <w:t>zmiany</w:t>
      </w:r>
      <w:r w:rsidRPr="00DF35DA">
        <w:rPr>
          <w:rFonts w:eastAsia="Times New Roman"/>
        </w:rPr>
        <w:t>.</w:t>
      </w:r>
    </w:p>
    <w:p w:rsidR="00EB5864" w:rsidRDefault="00EB5864" w:rsidP="009331AC">
      <w:pPr>
        <w:spacing w:line="360" w:lineRule="auto"/>
        <w:jc w:val="both"/>
        <w:rPr>
          <w:rFonts w:eastAsia="Times New Roman"/>
          <w:b/>
        </w:rPr>
      </w:pPr>
    </w:p>
    <w:p w:rsidR="00EB5864" w:rsidRPr="00AB40E7" w:rsidRDefault="00EB5864" w:rsidP="00EB586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26</w:t>
      </w:r>
    </w:p>
    <w:p w:rsidR="00F1034C" w:rsidRPr="002130A9" w:rsidRDefault="000E04FB" w:rsidP="00F1034C">
      <w:pPr>
        <w:spacing w:line="360" w:lineRule="auto"/>
        <w:jc w:val="both"/>
        <w:rPr>
          <w:rFonts w:eastAsia="Times New Roman"/>
          <w:b/>
        </w:rPr>
      </w:pPr>
      <w:r w:rsidRPr="000E04FB">
        <w:rPr>
          <w:rFonts w:eastAsia="Times New Roman"/>
        </w:rPr>
        <w:t>Starosta p</w:t>
      </w:r>
      <w:r>
        <w:rPr>
          <w:rFonts w:eastAsia="Times New Roman"/>
        </w:rPr>
        <w:t xml:space="preserve">rzedłożyła do rozpatrzenia </w:t>
      </w:r>
      <w:r w:rsidR="00F1034C" w:rsidRPr="009331AC">
        <w:rPr>
          <w:rFonts w:eastAsia="Times New Roman"/>
        </w:rPr>
        <w:t xml:space="preserve">pismo </w:t>
      </w:r>
      <w:r w:rsidR="00DD0581" w:rsidRPr="00DD0581">
        <w:rPr>
          <w:rFonts w:eastAsia="Times New Roman"/>
          <w:b/>
        </w:rPr>
        <w:t xml:space="preserve">Zespołu Szkół Ponadpodstawowych nr 2 </w:t>
      </w:r>
      <w:r w:rsidR="00A55EDB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>w Jarocinie nr ZSP.3021.74.2023 w sprawie zmian w planie finansowym na 2023 r.</w:t>
      </w:r>
      <w:r w:rsidR="007C12F4">
        <w:rPr>
          <w:rFonts w:eastAsia="Times New Roman"/>
          <w:b/>
        </w:rPr>
        <w:t xml:space="preserve"> </w:t>
      </w:r>
      <w:r w:rsidR="00A55EDB">
        <w:rPr>
          <w:rFonts w:eastAsia="Times New Roman"/>
          <w:b/>
        </w:rPr>
        <w:br/>
      </w:r>
      <w:r w:rsidR="00F1034C" w:rsidRPr="002C2597">
        <w:rPr>
          <w:rFonts w:eastAsia="Times New Roman"/>
          <w:i/>
        </w:rPr>
        <w:t xml:space="preserve">Pismo stanowi załącznik nr </w:t>
      </w:r>
      <w:r w:rsidR="00F1034C">
        <w:rPr>
          <w:rFonts w:eastAsia="Times New Roman"/>
          <w:i/>
        </w:rPr>
        <w:t>23</w:t>
      </w:r>
      <w:r w:rsidR="00F1034C" w:rsidRPr="002C2597">
        <w:rPr>
          <w:rFonts w:eastAsia="Times New Roman"/>
          <w:i/>
        </w:rPr>
        <w:t xml:space="preserve"> do protokołu.</w:t>
      </w:r>
    </w:p>
    <w:p w:rsidR="00A55EDB" w:rsidRDefault="00A55EDB" w:rsidP="00A55EDB">
      <w:pPr>
        <w:spacing w:line="360" w:lineRule="auto"/>
        <w:jc w:val="both"/>
        <w:rPr>
          <w:rFonts w:eastAsia="Times New Roman"/>
        </w:rPr>
      </w:pPr>
    </w:p>
    <w:p w:rsidR="00A55EDB" w:rsidRPr="00A55EDB" w:rsidRDefault="00A55EDB" w:rsidP="00A55EDB">
      <w:pPr>
        <w:spacing w:line="360" w:lineRule="auto"/>
        <w:jc w:val="both"/>
        <w:rPr>
          <w:rFonts w:eastAsia="Times New Roman"/>
        </w:rPr>
      </w:pPr>
      <w:r w:rsidRPr="00A55EDB">
        <w:rPr>
          <w:rFonts w:eastAsia="Times New Roman"/>
        </w:rPr>
        <w:t>Zmiany w planie dotyczą zwiększen</w:t>
      </w:r>
      <w:r>
        <w:rPr>
          <w:rFonts w:eastAsia="Times New Roman"/>
        </w:rPr>
        <w:t>ia środków o kwotę 30 361,00 zł</w:t>
      </w:r>
      <w:r w:rsidRPr="00A55EDB">
        <w:rPr>
          <w:rFonts w:eastAsia="Times New Roman"/>
        </w:rPr>
        <w:t xml:space="preserve"> na pokrycie kosztów związanych z kształceniem uczniów narodowości ukraińskiej po wybuchu wojny.</w:t>
      </w:r>
    </w:p>
    <w:p w:rsidR="000E04FB" w:rsidRDefault="000E04FB" w:rsidP="000E04FB">
      <w:pPr>
        <w:spacing w:line="360" w:lineRule="auto"/>
        <w:jc w:val="both"/>
        <w:rPr>
          <w:rFonts w:eastAsia="Times New Roman"/>
        </w:rPr>
      </w:pPr>
    </w:p>
    <w:p w:rsidR="000E04FB" w:rsidRPr="00DF35DA" w:rsidRDefault="000E04FB" w:rsidP="000E04FB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>na zmiany.</w:t>
      </w:r>
    </w:p>
    <w:p w:rsidR="00F1034C" w:rsidRDefault="00F1034C" w:rsidP="00EB5864">
      <w:pPr>
        <w:spacing w:line="360" w:lineRule="auto"/>
        <w:jc w:val="both"/>
        <w:rPr>
          <w:rFonts w:eastAsia="Times New Roman"/>
        </w:rPr>
      </w:pPr>
    </w:p>
    <w:p w:rsidR="00F1034C" w:rsidRDefault="00F1034C" w:rsidP="00EB5864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  <w:b/>
        </w:rPr>
        <w:t>A</w:t>
      </w:r>
      <w:r w:rsidRPr="00951C11">
        <w:rPr>
          <w:rFonts w:eastAsia="Times New Roman"/>
          <w:b/>
        </w:rPr>
        <w:t xml:space="preserve">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27</w:t>
      </w:r>
    </w:p>
    <w:p w:rsidR="00EB5864" w:rsidRPr="002130A9" w:rsidRDefault="00EB5864" w:rsidP="00EB586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pismo </w:t>
      </w:r>
      <w:r w:rsidR="00DD0581" w:rsidRPr="00DD0581">
        <w:rPr>
          <w:rFonts w:eastAsia="Times New Roman"/>
          <w:b/>
        </w:rPr>
        <w:t xml:space="preserve">Zespołu Szkół Ponadpodstawowych nr 2 </w:t>
      </w:r>
      <w:r w:rsidR="00A55EDB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>w Jarocinie nr ZSP.3021.75.2023 w sprawie zmian w planie finansowym na 2023 r.</w:t>
      </w:r>
      <w:r w:rsidR="00E12444">
        <w:rPr>
          <w:rFonts w:eastAsia="Times New Roman"/>
          <w:b/>
        </w:rPr>
        <w:t xml:space="preserve"> </w:t>
      </w:r>
      <w:r w:rsidR="00A55EDB">
        <w:rPr>
          <w:rFonts w:eastAsia="Times New Roman"/>
          <w:b/>
        </w:rPr>
        <w:br/>
      </w:r>
      <w:r w:rsidRPr="002C2597">
        <w:rPr>
          <w:rFonts w:eastAsia="Times New Roman"/>
          <w:i/>
        </w:rPr>
        <w:t xml:space="preserve">Pismo stanowi załącznik nr </w:t>
      </w:r>
      <w:r w:rsidR="00D13CF7">
        <w:rPr>
          <w:rFonts w:eastAsia="Times New Roman"/>
          <w:i/>
        </w:rPr>
        <w:t>2</w:t>
      </w:r>
      <w:r w:rsidR="00F1034C">
        <w:rPr>
          <w:rFonts w:eastAsia="Times New Roman"/>
          <w:i/>
        </w:rPr>
        <w:t>4</w:t>
      </w:r>
      <w:r w:rsidRPr="002C2597">
        <w:rPr>
          <w:rFonts w:eastAsia="Times New Roman"/>
          <w:i/>
        </w:rPr>
        <w:t xml:space="preserve"> do protokołu.</w:t>
      </w:r>
    </w:p>
    <w:p w:rsidR="00A55EDB" w:rsidRPr="00A55EDB" w:rsidRDefault="00A55EDB" w:rsidP="00A55EDB">
      <w:pPr>
        <w:spacing w:line="360" w:lineRule="auto"/>
        <w:jc w:val="both"/>
        <w:rPr>
          <w:rFonts w:eastAsia="Times New Roman"/>
        </w:rPr>
      </w:pPr>
      <w:r w:rsidRPr="00A55EDB">
        <w:rPr>
          <w:rFonts w:eastAsia="Times New Roman"/>
        </w:rPr>
        <w:t>Informacja dodatkowa</w:t>
      </w:r>
    </w:p>
    <w:p w:rsidR="00A55EDB" w:rsidRPr="00A55EDB" w:rsidRDefault="00A55EDB" w:rsidP="00A55EDB">
      <w:pPr>
        <w:spacing w:line="360" w:lineRule="auto"/>
        <w:jc w:val="both"/>
        <w:rPr>
          <w:rFonts w:eastAsia="Times New Roman"/>
        </w:rPr>
      </w:pPr>
      <w:r w:rsidRPr="00A55EDB">
        <w:rPr>
          <w:rFonts w:eastAsia="Times New Roman"/>
        </w:rPr>
        <w:t xml:space="preserve">W planie 158 000,00 została uwzględniona kwota zwiększenia dochodów </w:t>
      </w:r>
      <w:r>
        <w:rPr>
          <w:rFonts w:eastAsia="Times New Roman"/>
        </w:rPr>
        <w:t>o</w:t>
      </w:r>
      <w:r w:rsidRPr="00A55EDB">
        <w:rPr>
          <w:rFonts w:eastAsia="Times New Roman"/>
        </w:rPr>
        <w:t xml:space="preserve"> 60 000,00 dotycząca wycieczek szkolnych (pismo nr ZSP/3021/58/2023)</w:t>
      </w:r>
    </w:p>
    <w:p w:rsidR="00A55EDB" w:rsidRPr="00A55EDB" w:rsidRDefault="00A55EDB" w:rsidP="00A55EDB">
      <w:pPr>
        <w:spacing w:line="360" w:lineRule="auto"/>
        <w:jc w:val="both"/>
        <w:rPr>
          <w:rFonts w:eastAsia="Times New Roman"/>
        </w:rPr>
      </w:pPr>
      <w:r w:rsidRPr="00A55EDB">
        <w:rPr>
          <w:rFonts w:eastAsia="Times New Roman"/>
        </w:rPr>
        <w:t>Uzasadnienie zmian:</w:t>
      </w:r>
    </w:p>
    <w:p w:rsidR="00A55EDB" w:rsidRPr="00A55EDB" w:rsidRDefault="00A55EDB" w:rsidP="00A55EDB">
      <w:pPr>
        <w:spacing w:line="360" w:lineRule="auto"/>
        <w:jc w:val="both"/>
        <w:rPr>
          <w:rFonts w:eastAsia="Times New Roman"/>
        </w:rPr>
      </w:pPr>
      <w:r w:rsidRPr="00A55EDB">
        <w:rPr>
          <w:rFonts w:eastAsia="Times New Roman"/>
        </w:rPr>
        <w:lastRenderedPageBreak/>
        <w:t xml:space="preserve">Zmiany w planie finansowym dotycząca zwiększenia dochodów w </w:t>
      </w:r>
      <w:r>
        <w:rPr>
          <w:rFonts w:eastAsia="Times New Roman"/>
        </w:rPr>
        <w:t>§</w:t>
      </w:r>
      <w:r w:rsidRPr="00A55EDB">
        <w:rPr>
          <w:rFonts w:eastAsia="Times New Roman"/>
        </w:rPr>
        <w:t xml:space="preserve"> 0970 0 kwotę 6 313,06 wynika ze zwrotu przez OKE w Poznaniu, poniesionych kosztów związanych z obciążeniem za materiały wykorzystane na praktyczny egzamin kwalifikacyjny oraz kwoty 6 657,75 wynikającej z przyznania nagrody Wielkopolskiego Kuratora Oświaty dla nauczyciela.</w:t>
      </w:r>
    </w:p>
    <w:p w:rsidR="00287EBC" w:rsidRDefault="00287EBC" w:rsidP="00EB5864">
      <w:pPr>
        <w:spacing w:line="360" w:lineRule="auto"/>
        <w:jc w:val="both"/>
        <w:rPr>
          <w:rFonts w:eastAsia="Times New Roman"/>
        </w:rPr>
      </w:pPr>
    </w:p>
    <w:p w:rsidR="00EB5864" w:rsidRPr="00DF35DA" w:rsidRDefault="00EB5864" w:rsidP="00EB5864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</w:t>
      </w:r>
      <w:r w:rsidR="009D1D2B">
        <w:rPr>
          <w:rFonts w:eastAsia="Times New Roman"/>
        </w:rPr>
        <w:t xml:space="preserve">Stolecki wyraził zgodę </w:t>
      </w:r>
      <w:r w:rsidR="00C369C0">
        <w:rPr>
          <w:rFonts w:eastAsia="Times New Roman"/>
        </w:rPr>
        <w:br/>
      </w:r>
      <w:r w:rsidR="009D1D2B">
        <w:rPr>
          <w:rFonts w:eastAsia="Times New Roman"/>
        </w:rPr>
        <w:t xml:space="preserve">na </w:t>
      </w:r>
      <w:r w:rsidR="00A55EDB">
        <w:rPr>
          <w:rFonts w:eastAsia="Times New Roman"/>
        </w:rPr>
        <w:t>zmiany</w:t>
      </w:r>
      <w:r w:rsidR="00DD3701">
        <w:rPr>
          <w:rFonts w:eastAsia="Times New Roman"/>
        </w:rPr>
        <w:t>.</w:t>
      </w:r>
    </w:p>
    <w:p w:rsidR="00EB5864" w:rsidRDefault="00EB5864" w:rsidP="009331AC">
      <w:pPr>
        <w:spacing w:line="360" w:lineRule="auto"/>
        <w:jc w:val="both"/>
        <w:rPr>
          <w:rFonts w:eastAsia="Times New Roman"/>
          <w:b/>
        </w:rPr>
      </w:pPr>
    </w:p>
    <w:p w:rsidR="00EB5864" w:rsidRPr="00AB40E7" w:rsidRDefault="00EB5864" w:rsidP="00EB586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</w:t>
      </w:r>
      <w:r w:rsidR="00F1034C">
        <w:rPr>
          <w:rFonts w:eastAsia="Times New Roman"/>
          <w:b/>
        </w:rPr>
        <w:t>8</w:t>
      </w:r>
    </w:p>
    <w:p w:rsidR="00EB5864" w:rsidRPr="002130A9" w:rsidRDefault="00EB5864" w:rsidP="00EB586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pismo </w:t>
      </w:r>
      <w:r w:rsidR="00DD0581" w:rsidRPr="00DD0581">
        <w:rPr>
          <w:rFonts w:eastAsia="Times New Roman"/>
          <w:b/>
        </w:rPr>
        <w:t xml:space="preserve">Zespołu Szkół Ponadpodstawowych nr 2 </w:t>
      </w:r>
      <w:r w:rsidR="00217CB6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>w Jarocinie nr ZSP.3021.77.2023 w sprawie zmian w planie finansowym na 2023 r.</w:t>
      </w:r>
      <w:r w:rsidR="00217CB6">
        <w:rPr>
          <w:rFonts w:eastAsia="Times New Roman"/>
          <w:b/>
        </w:rPr>
        <w:br/>
      </w:r>
      <w:r w:rsidRPr="002C2597">
        <w:rPr>
          <w:rFonts w:eastAsia="Times New Roman"/>
          <w:i/>
        </w:rPr>
        <w:t xml:space="preserve">Pismo stanowi załącznik nr </w:t>
      </w:r>
      <w:r w:rsidR="00D13CF7">
        <w:rPr>
          <w:rFonts w:eastAsia="Times New Roman"/>
          <w:i/>
        </w:rPr>
        <w:t>2</w:t>
      </w:r>
      <w:r w:rsidR="00F1034C">
        <w:rPr>
          <w:rFonts w:eastAsia="Times New Roman"/>
          <w:i/>
        </w:rPr>
        <w:t>5</w:t>
      </w:r>
      <w:r w:rsidRPr="002C2597">
        <w:rPr>
          <w:rFonts w:eastAsia="Times New Roman"/>
          <w:i/>
        </w:rPr>
        <w:t xml:space="preserve"> do protokołu.</w:t>
      </w:r>
    </w:p>
    <w:p w:rsidR="00A55EDB" w:rsidRDefault="00A55EDB" w:rsidP="00A55EDB">
      <w:pPr>
        <w:spacing w:line="360" w:lineRule="auto"/>
        <w:jc w:val="both"/>
        <w:rPr>
          <w:rFonts w:eastAsia="Times New Roman"/>
        </w:rPr>
      </w:pPr>
    </w:p>
    <w:p w:rsidR="00A55EDB" w:rsidRPr="00A55EDB" w:rsidRDefault="00A55EDB" w:rsidP="00A55EDB">
      <w:pPr>
        <w:spacing w:line="360" w:lineRule="auto"/>
        <w:jc w:val="both"/>
        <w:rPr>
          <w:rFonts w:eastAsia="Times New Roman"/>
        </w:rPr>
      </w:pPr>
      <w:r w:rsidRPr="00A55EDB">
        <w:rPr>
          <w:rFonts w:eastAsia="Times New Roman"/>
        </w:rPr>
        <w:t>Zwiększenie w planie wydatków na kwotę 34 800,00 wynika z zawartej umowy na zakup elementów ubioru dla uczniów OPW rozpoczynających naukę w klasie I w roku szkolnym 2023/2024</w:t>
      </w:r>
    </w:p>
    <w:p w:rsidR="000E04FB" w:rsidRDefault="000E04FB" w:rsidP="009D1D2B">
      <w:pPr>
        <w:spacing w:line="360" w:lineRule="auto"/>
        <w:jc w:val="both"/>
        <w:rPr>
          <w:rFonts w:eastAsia="Times New Roman"/>
        </w:rPr>
      </w:pPr>
    </w:p>
    <w:p w:rsidR="00EB5864" w:rsidRPr="00DF35DA" w:rsidRDefault="00EB5864" w:rsidP="00EB5864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 w:rsidR="00D3296E">
        <w:rPr>
          <w:rFonts w:eastAsia="Times New Roman"/>
        </w:rPr>
        <w:br/>
      </w:r>
      <w:r w:rsidRPr="00DF35DA">
        <w:rPr>
          <w:rFonts w:eastAsia="Times New Roman"/>
        </w:rPr>
        <w:t>na zmiany.</w:t>
      </w:r>
    </w:p>
    <w:p w:rsidR="00DD0581" w:rsidRDefault="00DD0581" w:rsidP="00EB5864">
      <w:pPr>
        <w:spacing w:line="360" w:lineRule="auto"/>
        <w:jc w:val="both"/>
        <w:rPr>
          <w:rFonts w:eastAsia="Times New Roman"/>
          <w:b/>
        </w:rPr>
      </w:pPr>
    </w:p>
    <w:p w:rsidR="00EB5864" w:rsidRPr="00AB40E7" w:rsidRDefault="00EB5864" w:rsidP="00EB586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2</w:t>
      </w:r>
      <w:r w:rsidR="00F1034C">
        <w:rPr>
          <w:rFonts w:eastAsia="Times New Roman"/>
          <w:b/>
        </w:rPr>
        <w:t>9</w:t>
      </w:r>
    </w:p>
    <w:p w:rsidR="00EB5864" w:rsidRPr="002130A9" w:rsidRDefault="00A55EDB" w:rsidP="00EB5864">
      <w:pPr>
        <w:spacing w:line="360" w:lineRule="auto"/>
        <w:jc w:val="both"/>
        <w:rPr>
          <w:rFonts w:eastAsia="Times New Roman"/>
          <w:b/>
        </w:rPr>
      </w:pPr>
      <w:r w:rsidRPr="00DF35DA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  <w:b/>
        </w:rPr>
        <w:t xml:space="preserve"> zatwierdził aneks </w:t>
      </w:r>
      <w:r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>nr 2 arkusza organizacji Zespołu Szkół Ponadpodstawowych nr 2 w Jarocinie.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br/>
      </w:r>
      <w:r w:rsidR="00EB5864" w:rsidRPr="002C2597">
        <w:rPr>
          <w:rFonts w:eastAsia="Times New Roman"/>
          <w:i/>
        </w:rPr>
        <w:t xml:space="preserve">Pismo stanowi załącznik nr </w:t>
      </w:r>
      <w:r w:rsidR="00D13CF7">
        <w:rPr>
          <w:rFonts w:eastAsia="Times New Roman"/>
          <w:i/>
        </w:rPr>
        <w:t>2</w:t>
      </w:r>
      <w:r w:rsidR="00F1034C">
        <w:rPr>
          <w:rFonts w:eastAsia="Times New Roman"/>
          <w:i/>
        </w:rPr>
        <w:t>6</w:t>
      </w:r>
      <w:r w:rsidR="00EB5864" w:rsidRPr="002C2597">
        <w:rPr>
          <w:rFonts w:eastAsia="Times New Roman"/>
          <w:i/>
        </w:rPr>
        <w:t xml:space="preserve"> do protokołu.</w:t>
      </w:r>
    </w:p>
    <w:p w:rsidR="009D1D2B" w:rsidRDefault="009D1D2B" w:rsidP="009D1D2B">
      <w:pPr>
        <w:spacing w:line="360" w:lineRule="auto"/>
        <w:jc w:val="both"/>
        <w:rPr>
          <w:rFonts w:eastAsia="Times New Roman"/>
        </w:rPr>
      </w:pPr>
    </w:p>
    <w:p w:rsidR="00EB5864" w:rsidRPr="00AB40E7" w:rsidRDefault="00EB5864" w:rsidP="00EB586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F1034C">
        <w:rPr>
          <w:rFonts w:eastAsia="Times New Roman"/>
          <w:b/>
        </w:rPr>
        <w:t>30</w:t>
      </w:r>
    </w:p>
    <w:p w:rsidR="00EB5864" w:rsidRPr="002130A9" w:rsidRDefault="000E04FB" w:rsidP="00EB5864">
      <w:pPr>
        <w:spacing w:line="360" w:lineRule="auto"/>
        <w:jc w:val="both"/>
        <w:rPr>
          <w:rFonts w:eastAsia="Times New Roman"/>
          <w:b/>
        </w:rPr>
      </w:pPr>
      <w:r w:rsidRPr="000E04FB">
        <w:rPr>
          <w:rFonts w:eastAsia="Times New Roman"/>
        </w:rPr>
        <w:t xml:space="preserve">Starosta przedłożyła do rozpatrzenia pismo </w:t>
      </w:r>
      <w:r w:rsidR="00DD0581" w:rsidRPr="00DD0581">
        <w:rPr>
          <w:rFonts w:eastAsia="Times New Roman"/>
          <w:b/>
        </w:rPr>
        <w:t xml:space="preserve">Wydziału Oświaty i Spraw Społecznych nr O.3026.7.2023 </w:t>
      </w:r>
      <w:proofErr w:type="gramStart"/>
      <w:r w:rsidR="00DD0581" w:rsidRPr="00DD0581">
        <w:rPr>
          <w:rFonts w:eastAsia="Times New Roman"/>
          <w:b/>
        </w:rPr>
        <w:t>w</w:t>
      </w:r>
      <w:proofErr w:type="gramEnd"/>
      <w:r w:rsidR="00DD0581" w:rsidRPr="00DD0581">
        <w:rPr>
          <w:rFonts w:eastAsia="Times New Roman"/>
          <w:b/>
        </w:rPr>
        <w:t xml:space="preserve"> sprawie zmian w planie finansowym na 2023 r.</w:t>
      </w:r>
      <w:r w:rsidR="00DD0581">
        <w:rPr>
          <w:rFonts w:eastAsia="Times New Roman"/>
          <w:b/>
        </w:rPr>
        <w:t xml:space="preserve"> </w:t>
      </w:r>
      <w:r w:rsidR="00EB5864" w:rsidRPr="002C2597">
        <w:rPr>
          <w:rFonts w:eastAsia="Times New Roman"/>
          <w:i/>
        </w:rPr>
        <w:t xml:space="preserve">Pismo stanowi załącznik nr </w:t>
      </w:r>
      <w:r w:rsidR="00D13CF7">
        <w:rPr>
          <w:rFonts w:eastAsia="Times New Roman"/>
          <w:i/>
        </w:rPr>
        <w:t>2</w:t>
      </w:r>
      <w:r w:rsidR="00F1034C">
        <w:rPr>
          <w:rFonts w:eastAsia="Times New Roman"/>
          <w:i/>
        </w:rPr>
        <w:t>7</w:t>
      </w:r>
      <w:r w:rsidR="00EB5864" w:rsidRPr="002C2597">
        <w:rPr>
          <w:rFonts w:eastAsia="Times New Roman"/>
          <w:i/>
        </w:rPr>
        <w:t xml:space="preserve"> do protokołu.</w:t>
      </w:r>
    </w:p>
    <w:p w:rsidR="00A55EDB" w:rsidRDefault="00A55EDB" w:rsidP="00A3234E">
      <w:pPr>
        <w:spacing w:line="360" w:lineRule="auto"/>
        <w:jc w:val="both"/>
        <w:rPr>
          <w:rFonts w:eastAsia="Times New Roman"/>
        </w:rPr>
      </w:pPr>
    </w:p>
    <w:p w:rsidR="00A3234E" w:rsidRDefault="00A55EDB" w:rsidP="00A3234E">
      <w:pPr>
        <w:spacing w:line="360" w:lineRule="auto"/>
        <w:jc w:val="both"/>
        <w:rPr>
          <w:rFonts w:eastAsia="Times New Roman"/>
        </w:rPr>
      </w:pPr>
      <w:r w:rsidRPr="00A55EDB">
        <w:rPr>
          <w:rFonts w:eastAsia="Times New Roman"/>
        </w:rPr>
        <w:t xml:space="preserve">W związku z pismem Ministra Finansów w sprawie przyznania kolejnych środków z Funduszu Pomocy na uczniów i wychowanków z Ukrainy za okres od I do 30 września 2023r. </w:t>
      </w:r>
      <w:r>
        <w:rPr>
          <w:rFonts w:eastAsia="Times New Roman"/>
        </w:rPr>
        <w:t xml:space="preserve">Wydział </w:t>
      </w:r>
      <w:r>
        <w:rPr>
          <w:rFonts w:eastAsia="Times New Roman"/>
        </w:rPr>
        <w:lastRenderedPageBreak/>
        <w:t>zwrócił</w:t>
      </w:r>
      <w:r w:rsidRPr="00A55EDB">
        <w:rPr>
          <w:rFonts w:eastAsia="Times New Roman"/>
        </w:rPr>
        <w:t xml:space="preserve"> się z prośbą o dokonanie zmian w planie finansowym jednostki na rok bieżący po stronie dochodów i wydatków</w:t>
      </w:r>
      <w:r>
        <w:rPr>
          <w:rFonts w:eastAsia="Times New Roman"/>
        </w:rPr>
        <w:t>.</w:t>
      </w:r>
    </w:p>
    <w:p w:rsidR="00A55EDB" w:rsidRDefault="00A55EDB" w:rsidP="00A3234E">
      <w:pPr>
        <w:spacing w:line="360" w:lineRule="auto"/>
        <w:jc w:val="both"/>
        <w:rPr>
          <w:rFonts w:eastAsia="Times New Roman"/>
        </w:rPr>
      </w:pPr>
    </w:p>
    <w:p w:rsidR="00A3234E" w:rsidRPr="00DF35DA" w:rsidRDefault="00A3234E" w:rsidP="00A3234E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</w:t>
      </w:r>
      <w:r>
        <w:rPr>
          <w:rFonts w:eastAsia="Times New Roman"/>
        </w:rPr>
        <w:t xml:space="preserve">Stolecki wyraził zgodę </w:t>
      </w:r>
      <w:r>
        <w:rPr>
          <w:rFonts w:eastAsia="Times New Roman"/>
        </w:rPr>
        <w:br/>
        <w:t>na wniosek.</w:t>
      </w:r>
    </w:p>
    <w:p w:rsidR="006F1152" w:rsidRDefault="006F1152" w:rsidP="00EB5864">
      <w:pPr>
        <w:spacing w:line="360" w:lineRule="auto"/>
        <w:jc w:val="both"/>
        <w:rPr>
          <w:rFonts w:eastAsia="Times New Roman"/>
          <w:b/>
        </w:rPr>
      </w:pPr>
    </w:p>
    <w:p w:rsidR="00EB5864" w:rsidRPr="00AB40E7" w:rsidRDefault="00EB5864" w:rsidP="00EB586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</w:t>
      </w:r>
      <w:r w:rsidR="00F1034C">
        <w:rPr>
          <w:rFonts w:eastAsia="Times New Roman"/>
          <w:b/>
        </w:rPr>
        <w:t>1</w:t>
      </w:r>
    </w:p>
    <w:p w:rsidR="00EB5864" w:rsidRPr="002130A9" w:rsidRDefault="009D1D2B" w:rsidP="00EB5864">
      <w:pPr>
        <w:spacing w:line="360" w:lineRule="auto"/>
        <w:jc w:val="both"/>
        <w:rPr>
          <w:rFonts w:eastAsia="Times New Roman"/>
          <w:b/>
        </w:rPr>
      </w:pPr>
      <w:r w:rsidRPr="009D1D2B">
        <w:rPr>
          <w:rFonts w:eastAsia="Times New Roman"/>
        </w:rPr>
        <w:t xml:space="preserve">Starosta przedłożyła do rozpatrzenia </w:t>
      </w:r>
      <w:r w:rsidR="00D3296E">
        <w:rPr>
          <w:rFonts w:eastAsia="Times New Roman"/>
        </w:rPr>
        <w:t xml:space="preserve">pismo </w:t>
      </w:r>
      <w:r w:rsidR="00DD0581" w:rsidRPr="00DD0581">
        <w:rPr>
          <w:rFonts w:eastAsia="Times New Roman"/>
          <w:b/>
        </w:rPr>
        <w:t xml:space="preserve">Wydziału Oświaty i Spraw Społecznych </w:t>
      </w:r>
      <w:r w:rsidR="00405407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 xml:space="preserve">nr O.3026.39.2023 </w:t>
      </w:r>
      <w:proofErr w:type="gramStart"/>
      <w:r w:rsidR="00DD0581" w:rsidRPr="00DD0581">
        <w:rPr>
          <w:rFonts w:eastAsia="Times New Roman"/>
          <w:b/>
        </w:rPr>
        <w:t>w</w:t>
      </w:r>
      <w:proofErr w:type="gramEnd"/>
      <w:r w:rsidR="00DD0581" w:rsidRPr="00DD0581">
        <w:rPr>
          <w:rFonts w:eastAsia="Times New Roman"/>
          <w:b/>
        </w:rPr>
        <w:t xml:space="preserve"> sprawie zmian w planie finansowym na 2023 r.</w:t>
      </w:r>
      <w:r w:rsidR="00BB2750">
        <w:rPr>
          <w:rFonts w:eastAsia="Times New Roman"/>
          <w:b/>
        </w:rPr>
        <w:t xml:space="preserve"> </w:t>
      </w:r>
      <w:r w:rsidR="00EB5864" w:rsidRPr="002C2597">
        <w:rPr>
          <w:rFonts w:eastAsia="Times New Roman"/>
          <w:i/>
        </w:rPr>
        <w:t xml:space="preserve">Pismo stanowi załącznik nr </w:t>
      </w:r>
      <w:r w:rsidR="00D13CF7">
        <w:rPr>
          <w:rFonts w:eastAsia="Times New Roman"/>
          <w:i/>
        </w:rPr>
        <w:t>2</w:t>
      </w:r>
      <w:r w:rsidR="00F1034C">
        <w:rPr>
          <w:rFonts w:eastAsia="Times New Roman"/>
          <w:i/>
        </w:rPr>
        <w:t>8</w:t>
      </w:r>
      <w:r w:rsidR="00EB5864" w:rsidRPr="002C2597">
        <w:rPr>
          <w:rFonts w:eastAsia="Times New Roman"/>
          <w:i/>
        </w:rPr>
        <w:t xml:space="preserve"> do protokołu.</w:t>
      </w:r>
    </w:p>
    <w:p w:rsidR="00405407" w:rsidRDefault="00405407" w:rsidP="00405407">
      <w:pPr>
        <w:spacing w:line="360" w:lineRule="auto"/>
        <w:jc w:val="both"/>
        <w:rPr>
          <w:rFonts w:eastAsia="Times New Roman"/>
          <w:lang w:bidi="pl-PL"/>
        </w:rPr>
      </w:pPr>
    </w:p>
    <w:p w:rsidR="00405407" w:rsidRPr="00405407" w:rsidRDefault="00405407" w:rsidP="00405407">
      <w:pPr>
        <w:spacing w:line="360" w:lineRule="auto"/>
        <w:jc w:val="both"/>
        <w:rPr>
          <w:rFonts w:eastAsia="Times New Roman"/>
          <w:lang w:bidi="pl-PL"/>
        </w:rPr>
      </w:pPr>
      <w:r w:rsidRPr="00405407">
        <w:rPr>
          <w:rFonts w:eastAsia="Times New Roman"/>
          <w:lang w:bidi="pl-PL"/>
        </w:rPr>
        <w:t>Wprowadzenie zmian wynika z faktu, pozyskania środków z Rządowego Funduszu Polski Ład: Program Inwestycji Strategicznych na realizację zadania pn. „Przebudowa dróg na terenie powiatu jarocińskiego polegająca na dobudowie ścieżek rowerowych”.</w:t>
      </w:r>
    </w:p>
    <w:p w:rsidR="00E145A7" w:rsidRDefault="00E145A7" w:rsidP="00E145A7">
      <w:pPr>
        <w:spacing w:line="360" w:lineRule="auto"/>
        <w:jc w:val="both"/>
        <w:rPr>
          <w:rFonts w:eastAsia="Times New Roman"/>
        </w:rPr>
      </w:pPr>
    </w:p>
    <w:p w:rsidR="00E145A7" w:rsidRPr="00DF35DA" w:rsidRDefault="00E145A7" w:rsidP="00E145A7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>na zmiany.</w:t>
      </w:r>
    </w:p>
    <w:p w:rsidR="00E145A7" w:rsidRDefault="00E145A7" w:rsidP="009D1D2B">
      <w:pPr>
        <w:spacing w:line="360" w:lineRule="auto"/>
        <w:jc w:val="both"/>
        <w:rPr>
          <w:rFonts w:eastAsia="Times New Roman"/>
        </w:rPr>
      </w:pPr>
    </w:p>
    <w:p w:rsidR="00EB5864" w:rsidRPr="00AB40E7" w:rsidRDefault="00EB5864" w:rsidP="00EB586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</w:t>
      </w:r>
      <w:r w:rsidR="00F1034C">
        <w:rPr>
          <w:rFonts w:eastAsia="Times New Roman"/>
          <w:b/>
        </w:rPr>
        <w:t>2</w:t>
      </w:r>
    </w:p>
    <w:p w:rsidR="00EB5864" w:rsidRPr="002130A9" w:rsidRDefault="00405407" w:rsidP="00EB5864">
      <w:pPr>
        <w:spacing w:line="360" w:lineRule="auto"/>
        <w:jc w:val="both"/>
        <w:rPr>
          <w:rFonts w:eastAsia="Times New Roman"/>
          <w:b/>
        </w:rPr>
      </w:pPr>
      <w:r w:rsidRPr="009D1D2B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="00DD0581" w:rsidRPr="00405407">
        <w:rPr>
          <w:rFonts w:eastAsia="Times New Roman"/>
          <w:b/>
        </w:rPr>
        <w:t xml:space="preserve">Wydziału Oświaty i Spraw Społecznych </w:t>
      </w:r>
      <w:r>
        <w:rPr>
          <w:rFonts w:eastAsia="Times New Roman"/>
          <w:b/>
        </w:rPr>
        <w:br/>
      </w:r>
      <w:r w:rsidR="00DD0581" w:rsidRPr="00405407">
        <w:rPr>
          <w:rFonts w:eastAsia="Times New Roman"/>
          <w:b/>
        </w:rPr>
        <w:t xml:space="preserve">nr O.3026.40.2023 </w:t>
      </w:r>
      <w:proofErr w:type="gramStart"/>
      <w:r w:rsidR="00DD0581" w:rsidRPr="00405407">
        <w:rPr>
          <w:rFonts w:eastAsia="Times New Roman"/>
          <w:b/>
        </w:rPr>
        <w:t>w</w:t>
      </w:r>
      <w:proofErr w:type="gramEnd"/>
      <w:r w:rsidR="00DD0581" w:rsidRPr="00405407">
        <w:rPr>
          <w:rFonts w:eastAsia="Times New Roman"/>
          <w:b/>
        </w:rPr>
        <w:t xml:space="preserve"> sprawie zmian w planie finansowym na 2023 r.</w:t>
      </w:r>
      <w:r w:rsidR="000547E5">
        <w:rPr>
          <w:rFonts w:eastAsia="Times New Roman"/>
          <w:b/>
        </w:rPr>
        <w:t xml:space="preserve"> </w:t>
      </w:r>
      <w:r w:rsidR="00EB5864" w:rsidRPr="002C2597">
        <w:rPr>
          <w:rFonts w:eastAsia="Times New Roman"/>
          <w:i/>
        </w:rPr>
        <w:t xml:space="preserve">Pismo stanowi załącznik nr </w:t>
      </w:r>
      <w:r w:rsidR="00D13CF7">
        <w:rPr>
          <w:rFonts w:eastAsia="Times New Roman"/>
          <w:i/>
        </w:rPr>
        <w:t>2</w:t>
      </w:r>
      <w:r w:rsidR="00F1034C">
        <w:rPr>
          <w:rFonts w:eastAsia="Times New Roman"/>
          <w:i/>
        </w:rPr>
        <w:t>9</w:t>
      </w:r>
      <w:r w:rsidR="00EB5864" w:rsidRPr="002C2597">
        <w:rPr>
          <w:rFonts w:eastAsia="Times New Roman"/>
          <w:i/>
        </w:rPr>
        <w:t xml:space="preserve"> do protokołu.</w:t>
      </w:r>
    </w:p>
    <w:p w:rsidR="00405407" w:rsidRDefault="00405407" w:rsidP="009331AC">
      <w:pPr>
        <w:spacing w:line="360" w:lineRule="auto"/>
        <w:jc w:val="both"/>
        <w:rPr>
          <w:rFonts w:eastAsia="Times New Roman"/>
        </w:rPr>
      </w:pPr>
    </w:p>
    <w:p w:rsidR="00EB5864" w:rsidRPr="008770AB" w:rsidRDefault="00405407" w:rsidP="009331AC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Na podstawie umowy nr 59 OPW/J/3200026462/832 z Ministerstwem Obrony Narodowej </w:t>
      </w:r>
      <w:r>
        <w:rPr>
          <w:rFonts w:eastAsia="Times New Roman"/>
        </w:rPr>
        <w:br/>
        <w:t>w sprawie dofinansowania zakupu mundurów dla klas mundurowych z przygotowania wojskowego Wydział zwrócił się z prośbą o dokonanie zmian w planie finansowym jednostki na rok bieżący po stronie dochodów</w:t>
      </w:r>
    </w:p>
    <w:p w:rsidR="00405407" w:rsidRDefault="00405407" w:rsidP="00405407">
      <w:pPr>
        <w:spacing w:line="360" w:lineRule="auto"/>
        <w:jc w:val="both"/>
        <w:rPr>
          <w:rFonts w:eastAsia="Times New Roman"/>
        </w:rPr>
      </w:pPr>
    </w:p>
    <w:p w:rsidR="00405407" w:rsidRPr="00DF35DA" w:rsidRDefault="00405407" w:rsidP="00405407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>na zmiany.</w:t>
      </w:r>
    </w:p>
    <w:p w:rsidR="00405407" w:rsidRDefault="00405407" w:rsidP="00EB5864">
      <w:pPr>
        <w:spacing w:line="360" w:lineRule="auto"/>
        <w:jc w:val="both"/>
        <w:rPr>
          <w:rFonts w:eastAsia="Times New Roman"/>
          <w:b/>
        </w:rPr>
      </w:pPr>
    </w:p>
    <w:p w:rsidR="006F1152" w:rsidRDefault="006F1152" w:rsidP="00EB5864">
      <w:pPr>
        <w:spacing w:line="360" w:lineRule="auto"/>
        <w:jc w:val="both"/>
        <w:rPr>
          <w:rFonts w:eastAsia="Times New Roman"/>
          <w:b/>
        </w:rPr>
      </w:pPr>
    </w:p>
    <w:p w:rsidR="006F1152" w:rsidRDefault="006F1152" w:rsidP="00EB5864">
      <w:pPr>
        <w:spacing w:line="360" w:lineRule="auto"/>
        <w:jc w:val="both"/>
        <w:rPr>
          <w:rFonts w:eastAsia="Times New Roman"/>
          <w:b/>
        </w:rPr>
      </w:pPr>
    </w:p>
    <w:p w:rsidR="00EB5864" w:rsidRPr="00AB40E7" w:rsidRDefault="00EB5864" w:rsidP="00EB586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</w:t>
      </w:r>
      <w:r w:rsidR="00F1034C">
        <w:rPr>
          <w:rFonts w:eastAsia="Times New Roman"/>
          <w:b/>
        </w:rPr>
        <w:t>3</w:t>
      </w:r>
    </w:p>
    <w:p w:rsidR="00EB5864" w:rsidRPr="002130A9" w:rsidRDefault="00EB5864" w:rsidP="00EB586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</w:t>
      </w:r>
      <w:r w:rsidR="007C12F4">
        <w:rPr>
          <w:rFonts w:eastAsia="Times New Roman"/>
        </w:rPr>
        <w:t xml:space="preserve">pismo </w:t>
      </w:r>
      <w:r w:rsidR="00DD0581" w:rsidRPr="00DD0581">
        <w:rPr>
          <w:rFonts w:eastAsia="Times New Roman"/>
          <w:b/>
        </w:rPr>
        <w:t xml:space="preserve">Powiatowego Centrum Pomocy Rodzinie </w:t>
      </w:r>
      <w:r w:rsidR="00217CB6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>w Jarocinie nr FN.3011.55.2023.BK w sprawie zmian w planie finansowym na 2023 r.</w:t>
      </w:r>
      <w:r w:rsidR="007C12F4"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F1034C">
        <w:rPr>
          <w:rFonts w:eastAsia="Times New Roman"/>
          <w:i/>
        </w:rPr>
        <w:t>30</w:t>
      </w:r>
      <w:r w:rsidRPr="002C2597">
        <w:rPr>
          <w:rFonts w:eastAsia="Times New Roman"/>
          <w:i/>
        </w:rPr>
        <w:t xml:space="preserve"> do protokołu.</w:t>
      </w:r>
    </w:p>
    <w:p w:rsidR="008770AB" w:rsidRDefault="008770AB" w:rsidP="008770AB">
      <w:pPr>
        <w:spacing w:line="360" w:lineRule="auto"/>
        <w:jc w:val="both"/>
        <w:rPr>
          <w:rFonts w:eastAsia="Times New Roman"/>
        </w:rPr>
      </w:pPr>
    </w:p>
    <w:p w:rsidR="00405407" w:rsidRPr="00405407" w:rsidRDefault="00405407" w:rsidP="00405407">
      <w:pPr>
        <w:spacing w:line="360" w:lineRule="auto"/>
        <w:jc w:val="both"/>
        <w:rPr>
          <w:rFonts w:eastAsia="Times New Roman"/>
        </w:rPr>
      </w:pPr>
      <w:r w:rsidRPr="00405407">
        <w:rPr>
          <w:rFonts w:eastAsia="Times New Roman"/>
        </w:rPr>
        <w:t xml:space="preserve">W związku z pismem Wojewody Wielkopolskiego FB-I.31 11.453.2023.6 </w:t>
      </w:r>
      <w:proofErr w:type="gramStart"/>
      <w:r w:rsidRPr="00405407">
        <w:rPr>
          <w:rFonts w:eastAsia="Times New Roman"/>
        </w:rPr>
        <w:t>z</w:t>
      </w:r>
      <w:proofErr w:type="gramEnd"/>
      <w:r w:rsidRPr="00405407">
        <w:rPr>
          <w:rFonts w:eastAsia="Times New Roman"/>
        </w:rPr>
        <w:t xml:space="preserve"> dnia 20.10.2023 </w:t>
      </w:r>
      <w:proofErr w:type="gramStart"/>
      <w:r w:rsidRPr="00405407">
        <w:rPr>
          <w:rFonts w:eastAsia="Times New Roman"/>
        </w:rPr>
        <w:t>w</w:t>
      </w:r>
      <w:proofErr w:type="gramEnd"/>
      <w:r w:rsidRPr="00405407">
        <w:rPr>
          <w:rFonts w:eastAsia="Times New Roman"/>
        </w:rPr>
        <w:t xml:space="preserve"> sprawie zwiększenia dotacji celowej ( rezerwa celowa cz.83,poz. 47) - przeznaczonej na dofinansowanie realizacji zadań bieżących z zakresu administracji rządowej w związku z postanowieniami art. 129 ustawy z dnia 27 sierpnia 2009r. o finansach publicznych., </w:t>
      </w:r>
      <w:proofErr w:type="gramStart"/>
      <w:r w:rsidRPr="00405407">
        <w:rPr>
          <w:rFonts w:eastAsia="Times New Roman"/>
        </w:rPr>
        <w:t>prosimy</w:t>
      </w:r>
      <w:proofErr w:type="gramEnd"/>
      <w:r w:rsidRPr="00405407">
        <w:rPr>
          <w:rFonts w:eastAsia="Times New Roman"/>
        </w:rPr>
        <w:t xml:space="preserve"> o dokonanie zmian w planie finansowym po stronie wydatków •w kwocie 15 122zł.- </w:t>
      </w:r>
      <w:proofErr w:type="gramStart"/>
      <w:r w:rsidRPr="00405407">
        <w:rPr>
          <w:rFonts w:eastAsia="Times New Roman"/>
        </w:rPr>
        <w:t>na</w:t>
      </w:r>
      <w:proofErr w:type="gramEnd"/>
      <w:r w:rsidRPr="00405407">
        <w:rPr>
          <w:rFonts w:eastAsia="Times New Roman"/>
        </w:rPr>
        <w:t>:</w:t>
      </w:r>
    </w:p>
    <w:p w:rsidR="00405407" w:rsidRPr="00405407" w:rsidRDefault="00405407" w:rsidP="00405407">
      <w:pPr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405407">
        <w:rPr>
          <w:rFonts w:eastAsia="Times New Roman"/>
        </w:rPr>
        <w:t>4170 - na opłacenie składu orzekającego</w:t>
      </w:r>
    </w:p>
    <w:p w:rsidR="00405407" w:rsidRPr="00405407" w:rsidRDefault="00405407" w:rsidP="00405407">
      <w:pPr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405407">
        <w:rPr>
          <w:rFonts w:eastAsia="Times New Roman"/>
        </w:rPr>
        <w:t>4300 - na opłacenie lekarzy zespołu orzekającego oraz usług pocztowych</w:t>
      </w:r>
    </w:p>
    <w:p w:rsidR="007C12F4" w:rsidRDefault="007C12F4" w:rsidP="007C12F4">
      <w:pPr>
        <w:spacing w:line="360" w:lineRule="auto"/>
        <w:jc w:val="both"/>
        <w:rPr>
          <w:rFonts w:eastAsia="Times New Roman"/>
        </w:rPr>
      </w:pPr>
    </w:p>
    <w:p w:rsidR="007C12F4" w:rsidRPr="00DF35DA" w:rsidRDefault="007C12F4" w:rsidP="007C12F4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>na zmiany.</w:t>
      </w:r>
    </w:p>
    <w:p w:rsidR="00E145A7" w:rsidRDefault="00E145A7" w:rsidP="00EB5864">
      <w:pPr>
        <w:spacing w:line="360" w:lineRule="auto"/>
        <w:jc w:val="both"/>
        <w:rPr>
          <w:rFonts w:eastAsia="Times New Roman"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34</w:t>
      </w:r>
    </w:p>
    <w:p w:rsidR="007C12F4" w:rsidRPr="002130A9" w:rsidRDefault="007C12F4" w:rsidP="007C12F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="00DD0581" w:rsidRPr="00DD0581">
        <w:rPr>
          <w:rFonts w:eastAsia="Times New Roman"/>
          <w:b/>
        </w:rPr>
        <w:t xml:space="preserve">Wydziału Administracyjno-Inwestycyjnego </w:t>
      </w:r>
      <w:r w:rsidR="00F864E6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 xml:space="preserve">Nr A-ZPI.041.1.2020 </w:t>
      </w:r>
      <w:proofErr w:type="gramStart"/>
      <w:r w:rsidR="00DD0581" w:rsidRPr="00DD0581">
        <w:rPr>
          <w:rFonts w:eastAsia="Times New Roman"/>
          <w:b/>
        </w:rPr>
        <w:t>dotyczące</w:t>
      </w:r>
      <w:proofErr w:type="gramEnd"/>
      <w:r w:rsidR="00DD0581" w:rsidRPr="00DD0581">
        <w:rPr>
          <w:rFonts w:eastAsia="Times New Roman"/>
          <w:b/>
        </w:rPr>
        <w:t xml:space="preserve"> Klubu Senior +.</w:t>
      </w:r>
      <w:r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3</w:t>
      </w:r>
      <w:r w:rsidR="00032DA2">
        <w:rPr>
          <w:rFonts w:eastAsia="Times New Roman"/>
          <w:i/>
        </w:rPr>
        <w:t>1</w:t>
      </w:r>
      <w:r w:rsidRPr="002C2597">
        <w:rPr>
          <w:rFonts w:eastAsia="Times New Roman"/>
          <w:i/>
        </w:rPr>
        <w:t xml:space="preserve"> do protokołu.</w:t>
      </w:r>
    </w:p>
    <w:p w:rsidR="009B1EE2" w:rsidRDefault="009B1EE2" w:rsidP="007C12F4">
      <w:pPr>
        <w:spacing w:line="360" w:lineRule="auto"/>
        <w:jc w:val="both"/>
      </w:pPr>
    </w:p>
    <w:p w:rsidR="00F864E6" w:rsidRPr="00F864E6" w:rsidRDefault="00F864E6" w:rsidP="00F864E6">
      <w:pPr>
        <w:spacing w:line="360" w:lineRule="auto"/>
        <w:jc w:val="both"/>
        <w:rPr>
          <w:rFonts w:eastAsia="Times New Roman"/>
        </w:rPr>
      </w:pPr>
      <w:r w:rsidRPr="00F864E6">
        <w:rPr>
          <w:rFonts w:eastAsia="Times New Roman"/>
        </w:rPr>
        <w:t xml:space="preserve">Referat Inwestycji </w:t>
      </w:r>
      <w:r>
        <w:rPr>
          <w:rFonts w:eastAsia="Times New Roman"/>
        </w:rPr>
        <w:t>i Zamówień Publicznych informuj</w:t>
      </w:r>
      <w:r w:rsidRPr="00F864E6">
        <w:rPr>
          <w:rFonts w:eastAsia="Times New Roman"/>
        </w:rPr>
        <w:t xml:space="preserve">e, że w związku z otrzymaniem dofinansowania w wys. 14.276,00 zł w roku 2020 na realizację zadania realizowanego </w:t>
      </w:r>
      <w:r>
        <w:rPr>
          <w:rFonts w:eastAsia="Times New Roman"/>
        </w:rPr>
        <w:br/>
      </w:r>
      <w:r w:rsidRPr="00F864E6">
        <w:rPr>
          <w:rFonts w:eastAsia="Times New Roman"/>
        </w:rPr>
        <w:t xml:space="preserve">w ramach Programu Wieloletniego „Senior+” na lata 2015-2020 Edycja 2020 Modułu II „Zapewnienie funkcjonowania Klubu „Senior+” w budynku przy ul. Kościuszki 16 w Jarocinie (II piętro), byliśmy </w:t>
      </w:r>
      <w:proofErr w:type="gramStart"/>
      <w:r w:rsidRPr="00F864E6">
        <w:rPr>
          <w:rFonts w:eastAsia="Times New Roman"/>
        </w:rPr>
        <w:t>zobowiązani jako</w:t>
      </w:r>
      <w:proofErr w:type="gramEnd"/>
      <w:r w:rsidRPr="00F864E6">
        <w:rPr>
          <w:rFonts w:eastAsia="Times New Roman"/>
        </w:rPr>
        <w:t xml:space="preserve"> Zleceniobiorca - w ramach zawartego Porozumienia </w:t>
      </w:r>
      <w:r>
        <w:rPr>
          <w:rFonts w:eastAsia="Times New Roman"/>
        </w:rPr>
        <w:br/>
      </w:r>
      <w:r w:rsidRPr="00F864E6">
        <w:rPr>
          <w:rFonts w:eastAsia="Times New Roman"/>
        </w:rPr>
        <w:t xml:space="preserve">Nr 11/1050/2020 z dn. 19.06.2020r. pomiędzy Wojewodą Wielkopolskim a Powiatem Jarocińskim - do wykazania trwałości realizacji zadania przez okres co najmniej 3 lat od dnia </w:t>
      </w:r>
      <w:r w:rsidRPr="00F864E6">
        <w:rPr>
          <w:rFonts w:eastAsia="Times New Roman"/>
          <w:noProof/>
        </w:rPr>
        <w:drawing>
          <wp:inline distT="0" distB="0" distL="0" distR="0" wp14:anchorId="270727FF" wp14:editId="5896334F">
            <wp:extent cx="771144" cy="128016"/>
            <wp:effectExtent l="0" t="0" r="0" b="0"/>
            <wp:docPr id="1864" name="Picture 1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" name="Picture 18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64E6">
        <w:rPr>
          <w:rFonts w:eastAsia="Times New Roman"/>
        </w:rPr>
        <w:t xml:space="preserve"> po dniu zakończenia realizacji zadania w ramach Programu (i 5 ust 4 ww. Porozumienia). Termin realizacji zadania publicznego zakończył się z dniem 31 grudnia 2020r. (S 2 ust. 1 ww. Porozumienia), zatem termin zapewnienia trwałości projektu przypada na zbliżający się 31 grudnia 2023r.</w:t>
      </w:r>
      <w:r>
        <w:rPr>
          <w:rFonts w:eastAsia="Times New Roman"/>
        </w:rPr>
        <w:t xml:space="preserve"> </w:t>
      </w:r>
      <w:r w:rsidRPr="00F864E6">
        <w:rPr>
          <w:rFonts w:eastAsia="Times New Roman"/>
        </w:rPr>
        <w:t>Dodatkowo do 30.01.2024</w:t>
      </w:r>
      <w:proofErr w:type="gramStart"/>
      <w:r w:rsidRPr="00F864E6">
        <w:rPr>
          <w:rFonts w:eastAsia="Times New Roman"/>
        </w:rPr>
        <w:t>r</w:t>
      </w:r>
      <w:proofErr w:type="gramEnd"/>
      <w:r w:rsidRPr="00F864E6">
        <w:rPr>
          <w:rFonts w:eastAsia="Times New Roman"/>
        </w:rPr>
        <w:t>. zgodnie z 5 ust. 5 ww. Porozumienia jesteśmy jeszcze zobowiązani do przedstawiania Wojewodzie Wielkopolskiemu rocznego sprawozdania z trwałości realizacji zadania.</w:t>
      </w:r>
      <w:r>
        <w:rPr>
          <w:rFonts w:eastAsia="Times New Roman"/>
        </w:rPr>
        <w:t xml:space="preserve"> </w:t>
      </w:r>
      <w:r w:rsidRPr="00F864E6">
        <w:rPr>
          <w:rFonts w:eastAsia="Times New Roman"/>
        </w:rPr>
        <w:t xml:space="preserve">W związku ze spełnieniem wszystkich </w:t>
      </w:r>
      <w:r w:rsidRPr="00F864E6">
        <w:rPr>
          <w:rFonts w:eastAsia="Times New Roman"/>
        </w:rPr>
        <w:lastRenderedPageBreak/>
        <w:t>warunków wynikających z pozyskanego dofinansowania, zwracamy się z pytaniem czy Zarząd rozważa dalsze kontynuowanie utrzymania</w:t>
      </w:r>
      <w:r>
        <w:rPr>
          <w:rFonts w:eastAsia="Times New Roman"/>
        </w:rPr>
        <w:t xml:space="preserve"> </w:t>
      </w:r>
      <w:r w:rsidRPr="00F864E6">
        <w:rPr>
          <w:rFonts w:eastAsia="Times New Roman"/>
        </w:rPr>
        <w:t>Klubu Senior+ w budynku przy ul. Kościuszki 16 w Jarocinie?</w:t>
      </w:r>
    </w:p>
    <w:p w:rsidR="009B1EE2" w:rsidRDefault="009B1EE2" w:rsidP="007C12F4">
      <w:pPr>
        <w:spacing w:line="360" w:lineRule="auto"/>
        <w:jc w:val="both"/>
        <w:rPr>
          <w:rFonts w:eastAsia="Times New Roman"/>
        </w:rPr>
      </w:pPr>
    </w:p>
    <w:p w:rsidR="007C12F4" w:rsidRPr="00DF35DA" w:rsidRDefault="007C12F4" w:rsidP="007C12F4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 xml:space="preserve">na </w:t>
      </w:r>
      <w:r w:rsidR="00B93233">
        <w:rPr>
          <w:rFonts w:eastAsia="Times New Roman"/>
        </w:rPr>
        <w:t>przedłużenie umowy użyczenia na pół roku do końca czerwca 2024 r</w:t>
      </w:r>
      <w:r w:rsidRPr="00DF35DA">
        <w:rPr>
          <w:rFonts w:eastAsia="Times New Roman"/>
        </w:rPr>
        <w:t>.</w:t>
      </w:r>
    </w:p>
    <w:p w:rsidR="009B1EE2" w:rsidRDefault="009B1EE2" w:rsidP="007C12F4">
      <w:pPr>
        <w:spacing w:line="360" w:lineRule="auto"/>
        <w:jc w:val="both"/>
        <w:rPr>
          <w:rFonts w:eastAsia="Times New Roman"/>
          <w:b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35</w:t>
      </w:r>
    </w:p>
    <w:p w:rsidR="007C12F4" w:rsidRPr="002130A9" w:rsidRDefault="007C12F4" w:rsidP="007C12F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="00DD0581" w:rsidRPr="00DD0581">
        <w:rPr>
          <w:rFonts w:eastAsia="Times New Roman"/>
          <w:b/>
        </w:rPr>
        <w:t xml:space="preserve">Wydziału Administracyjno-Inwestycyjnego </w:t>
      </w:r>
      <w:r w:rsidR="00B93233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 xml:space="preserve">Nr A-OZPI.3026.32.2023 </w:t>
      </w:r>
      <w:proofErr w:type="gramStart"/>
      <w:r w:rsidR="00DD0581" w:rsidRPr="00DD0581">
        <w:rPr>
          <w:rFonts w:eastAsia="Times New Roman"/>
          <w:b/>
        </w:rPr>
        <w:t>w</w:t>
      </w:r>
      <w:proofErr w:type="gramEnd"/>
      <w:r w:rsidR="00DD0581" w:rsidRPr="00DD0581">
        <w:rPr>
          <w:rFonts w:eastAsia="Times New Roman"/>
          <w:b/>
        </w:rPr>
        <w:t xml:space="preserve"> sprawie zmian w planie finansowym na 2023 rok.</w:t>
      </w:r>
      <w:r w:rsidR="00040454">
        <w:rPr>
          <w:rFonts w:eastAsia="Times New Roman"/>
          <w:b/>
        </w:rPr>
        <w:t xml:space="preserve"> </w:t>
      </w:r>
      <w:r w:rsidR="00B93233">
        <w:rPr>
          <w:rFonts w:eastAsia="Times New Roman"/>
          <w:b/>
        </w:rPr>
        <w:br/>
      </w:r>
      <w:r w:rsidRPr="002C2597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3</w:t>
      </w:r>
      <w:r w:rsidR="00032DA2">
        <w:rPr>
          <w:rFonts w:eastAsia="Times New Roman"/>
          <w:i/>
        </w:rPr>
        <w:t>2</w:t>
      </w:r>
      <w:r w:rsidRPr="002C2597">
        <w:rPr>
          <w:rFonts w:eastAsia="Times New Roman"/>
          <w:i/>
        </w:rPr>
        <w:t xml:space="preserve"> do protokołu.</w:t>
      </w:r>
    </w:p>
    <w:p w:rsidR="00B93233" w:rsidRDefault="00B93233" w:rsidP="0062049E">
      <w:pPr>
        <w:spacing w:line="360" w:lineRule="auto"/>
        <w:jc w:val="both"/>
        <w:rPr>
          <w:rFonts w:eastAsia="Times New Roman"/>
        </w:rPr>
      </w:pPr>
    </w:p>
    <w:p w:rsidR="0062049E" w:rsidRDefault="00B93233" w:rsidP="0062049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Wydział zwrócił się o zmiany w planie finansowym na 2023 r. pomiędzy paragrafami.</w:t>
      </w:r>
    </w:p>
    <w:p w:rsidR="00B93233" w:rsidRDefault="00B93233" w:rsidP="0062049E">
      <w:pPr>
        <w:spacing w:line="360" w:lineRule="auto"/>
        <w:jc w:val="both"/>
        <w:rPr>
          <w:rFonts w:eastAsia="Times New Roman"/>
        </w:rPr>
      </w:pPr>
    </w:p>
    <w:p w:rsidR="007C12F4" w:rsidRPr="00DF35DA" w:rsidRDefault="007C12F4" w:rsidP="007C12F4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>na zmiany.</w:t>
      </w:r>
    </w:p>
    <w:p w:rsidR="007C12F4" w:rsidRDefault="007C12F4" w:rsidP="00EB5864">
      <w:pPr>
        <w:spacing w:line="360" w:lineRule="auto"/>
        <w:jc w:val="both"/>
        <w:rPr>
          <w:rFonts w:eastAsia="Times New Roman"/>
          <w:b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36</w:t>
      </w:r>
    </w:p>
    <w:p w:rsidR="007C12F4" w:rsidRPr="002130A9" w:rsidRDefault="007C12F4" w:rsidP="007C12F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="00DD0581" w:rsidRPr="00DD0581">
        <w:rPr>
          <w:rFonts w:eastAsia="Times New Roman"/>
          <w:b/>
        </w:rPr>
        <w:t xml:space="preserve">Wydziału Administracyjno-Inwestycyjnego </w:t>
      </w:r>
      <w:r w:rsidR="00B93233">
        <w:rPr>
          <w:rFonts w:eastAsia="Times New Roman"/>
          <w:b/>
        </w:rPr>
        <w:br/>
      </w:r>
      <w:r w:rsidR="00DD0581" w:rsidRPr="00DD0581">
        <w:rPr>
          <w:rFonts w:eastAsia="Times New Roman"/>
          <w:b/>
        </w:rPr>
        <w:t xml:space="preserve">Nr A-OZPI.5570.30.2023 </w:t>
      </w:r>
      <w:proofErr w:type="gramStart"/>
      <w:r w:rsidR="00DD0581" w:rsidRPr="00DD0581">
        <w:rPr>
          <w:rFonts w:eastAsia="Times New Roman"/>
          <w:b/>
        </w:rPr>
        <w:t>w</w:t>
      </w:r>
      <w:proofErr w:type="gramEnd"/>
      <w:r w:rsidR="00DD0581" w:rsidRPr="00DD0581">
        <w:rPr>
          <w:rFonts w:eastAsia="Times New Roman"/>
          <w:b/>
        </w:rPr>
        <w:t xml:space="preserve"> sprawie zmian w planie finansowym na 2023 rok.</w:t>
      </w:r>
      <w:r>
        <w:rPr>
          <w:rFonts w:eastAsia="Times New Roman"/>
          <w:b/>
        </w:rPr>
        <w:t xml:space="preserve"> </w:t>
      </w:r>
      <w:r w:rsidR="00B93233">
        <w:rPr>
          <w:rFonts w:eastAsia="Times New Roman"/>
          <w:b/>
        </w:rPr>
        <w:br/>
      </w:r>
      <w:r w:rsidRPr="002C2597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3</w:t>
      </w:r>
      <w:r w:rsidR="00032DA2">
        <w:rPr>
          <w:rFonts w:eastAsia="Times New Roman"/>
          <w:i/>
        </w:rPr>
        <w:t>3</w:t>
      </w:r>
      <w:r w:rsidRPr="002C2597">
        <w:rPr>
          <w:rFonts w:eastAsia="Times New Roman"/>
          <w:i/>
        </w:rPr>
        <w:t xml:space="preserve"> do protokołu.</w:t>
      </w:r>
    </w:p>
    <w:p w:rsidR="00B93233" w:rsidRDefault="00B93233" w:rsidP="00B93233">
      <w:pPr>
        <w:spacing w:line="360" w:lineRule="auto"/>
        <w:jc w:val="both"/>
      </w:pPr>
    </w:p>
    <w:p w:rsidR="00DD0581" w:rsidRDefault="00B93233" w:rsidP="00B93233">
      <w:pPr>
        <w:spacing w:line="360" w:lineRule="auto"/>
        <w:jc w:val="both"/>
      </w:pPr>
      <w:r w:rsidRPr="00B93233">
        <w:t>W związku z otrzymanym pismem Dyrektora Finansów i Budżetu</w:t>
      </w:r>
      <w:r>
        <w:t xml:space="preserve"> </w:t>
      </w:r>
      <w:r w:rsidRPr="00B93233">
        <w:t xml:space="preserve">FB-I.3111.471.2023.7 </w:t>
      </w:r>
      <w:proofErr w:type="gramStart"/>
      <w:r w:rsidRPr="00B93233">
        <w:t>z</w:t>
      </w:r>
      <w:proofErr w:type="gramEnd"/>
      <w:r w:rsidRPr="00B93233">
        <w:t xml:space="preserve"> dnia 19.10.2023 </w:t>
      </w:r>
      <w:proofErr w:type="gramStart"/>
      <w:r w:rsidRPr="00B93233">
        <w:t>r</w:t>
      </w:r>
      <w:proofErr w:type="gramEnd"/>
      <w:r w:rsidRPr="00B93233">
        <w:t xml:space="preserve">. dotyczącym zmniejszenia dotacji celowej na rok 2023 w dziale 752 </w:t>
      </w:r>
      <w:r>
        <w:t>o</w:t>
      </w:r>
      <w:r w:rsidRPr="00B93233">
        <w:t xml:space="preserve"> kwotę </w:t>
      </w:r>
      <w:r>
        <w:br/>
      </w:r>
      <w:r w:rsidRPr="00B93233">
        <w:t xml:space="preserve">23 315,29 zł, </w:t>
      </w:r>
      <w:r>
        <w:t>wydział zwrócił się</w:t>
      </w:r>
      <w:r w:rsidRPr="00B93233">
        <w:t xml:space="preserve"> o dokonanie zmian w układzie wykonawczym planu wydatków Powiatowej Komisji Lekarskiej w Jarocinie w rozdziale 75224 — kwalifikacja wojskowa</w:t>
      </w:r>
      <w:r>
        <w:t>.</w:t>
      </w:r>
    </w:p>
    <w:p w:rsidR="00B93233" w:rsidRDefault="00B93233" w:rsidP="007C12F4">
      <w:pPr>
        <w:spacing w:line="360" w:lineRule="auto"/>
        <w:jc w:val="both"/>
        <w:rPr>
          <w:rFonts w:eastAsia="Times New Roman"/>
        </w:rPr>
      </w:pPr>
    </w:p>
    <w:p w:rsidR="007C12F4" w:rsidRPr="00DF35DA" w:rsidRDefault="007C12F4" w:rsidP="007C12F4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>na zmiany.</w:t>
      </w:r>
    </w:p>
    <w:p w:rsidR="007C12F4" w:rsidRDefault="007C12F4" w:rsidP="00EB5864">
      <w:pPr>
        <w:spacing w:line="360" w:lineRule="auto"/>
        <w:jc w:val="both"/>
        <w:rPr>
          <w:rFonts w:eastAsia="Times New Roman"/>
          <w:b/>
        </w:rPr>
      </w:pPr>
    </w:p>
    <w:p w:rsidR="006F1152" w:rsidRDefault="006F1152" w:rsidP="007C12F4">
      <w:pPr>
        <w:spacing w:line="360" w:lineRule="auto"/>
        <w:jc w:val="both"/>
        <w:rPr>
          <w:rFonts w:eastAsia="Times New Roman"/>
          <w:b/>
        </w:rPr>
      </w:pPr>
    </w:p>
    <w:p w:rsidR="006F1152" w:rsidRDefault="006F1152" w:rsidP="007C12F4">
      <w:pPr>
        <w:spacing w:line="360" w:lineRule="auto"/>
        <w:jc w:val="both"/>
        <w:rPr>
          <w:rFonts w:eastAsia="Times New Roman"/>
          <w:b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37</w:t>
      </w:r>
    </w:p>
    <w:p w:rsidR="007C12F4" w:rsidRPr="002130A9" w:rsidRDefault="0062049E" w:rsidP="007C12F4">
      <w:pPr>
        <w:spacing w:line="360" w:lineRule="auto"/>
        <w:jc w:val="both"/>
        <w:rPr>
          <w:rFonts w:eastAsia="Times New Roman"/>
          <w:b/>
        </w:rPr>
      </w:pPr>
      <w:r w:rsidRPr="0062049E">
        <w:rPr>
          <w:rFonts w:eastAsia="Times New Roman"/>
        </w:rPr>
        <w:t>Zarząd w składzie Starosta, Wicestarosta oraz M. Stolecki</w:t>
      </w:r>
      <w:r w:rsidR="007C12F4" w:rsidRPr="009331AC">
        <w:rPr>
          <w:rFonts w:eastAsia="Times New Roman"/>
        </w:rPr>
        <w:t xml:space="preserve"> </w:t>
      </w:r>
      <w:r>
        <w:rPr>
          <w:rFonts w:eastAsia="Times New Roman"/>
        </w:rPr>
        <w:t xml:space="preserve">przyjął do wiadomości </w:t>
      </w:r>
      <w:r w:rsidR="007C12F4">
        <w:rPr>
          <w:rFonts w:eastAsia="Times New Roman"/>
        </w:rPr>
        <w:t xml:space="preserve">pismo </w:t>
      </w:r>
      <w:r w:rsidR="00DD0581" w:rsidRPr="00DD0581">
        <w:rPr>
          <w:rFonts w:eastAsia="Times New Roman"/>
          <w:b/>
        </w:rPr>
        <w:t>Referatu Komunikacji i Dróg nr A-KD.3026.12.2023.SA w sprawie zmian w planie finansowym na 2023 r.</w:t>
      </w:r>
      <w:r w:rsidR="007C12F4">
        <w:rPr>
          <w:rFonts w:eastAsia="Times New Roman"/>
          <w:b/>
        </w:rPr>
        <w:t xml:space="preserve"> </w:t>
      </w:r>
      <w:r w:rsidR="007C12F4" w:rsidRPr="002C2597">
        <w:rPr>
          <w:rFonts w:eastAsia="Times New Roman"/>
          <w:i/>
        </w:rPr>
        <w:t xml:space="preserve">Pismo stanowi załącznik nr </w:t>
      </w:r>
      <w:r w:rsidR="007C12F4">
        <w:rPr>
          <w:rFonts w:eastAsia="Times New Roman"/>
          <w:i/>
        </w:rPr>
        <w:t>3</w:t>
      </w:r>
      <w:r w:rsidR="00032DA2">
        <w:rPr>
          <w:rFonts w:eastAsia="Times New Roman"/>
          <w:i/>
        </w:rPr>
        <w:t>4</w:t>
      </w:r>
      <w:r w:rsidR="007C12F4" w:rsidRPr="002C2597">
        <w:rPr>
          <w:rFonts w:eastAsia="Times New Roman"/>
          <w:i/>
        </w:rPr>
        <w:t xml:space="preserve"> do protokołu.</w:t>
      </w:r>
    </w:p>
    <w:p w:rsidR="00B93233" w:rsidRDefault="00B93233" w:rsidP="00B93233">
      <w:pPr>
        <w:spacing w:line="360" w:lineRule="auto"/>
        <w:jc w:val="both"/>
        <w:rPr>
          <w:rFonts w:eastAsia="Times New Roman"/>
        </w:rPr>
      </w:pPr>
    </w:p>
    <w:p w:rsidR="00B93233" w:rsidRPr="00B93233" w:rsidRDefault="00B93233" w:rsidP="00B93233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Referat </w:t>
      </w:r>
      <w:r w:rsidRPr="00B93233">
        <w:rPr>
          <w:rFonts w:eastAsia="Times New Roman"/>
        </w:rPr>
        <w:t>zwrócił się o zmiany w planie finansowym na 2023 r. pomiędzy paragrafami.</w:t>
      </w:r>
    </w:p>
    <w:p w:rsidR="00B93233" w:rsidRPr="00DF35DA" w:rsidRDefault="00B93233" w:rsidP="00B93233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>na zmiany.</w:t>
      </w:r>
    </w:p>
    <w:p w:rsidR="00F864E6" w:rsidRDefault="00F864E6" w:rsidP="007C12F4">
      <w:pPr>
        <w:spacing w:line="360" w:lineRule="auto"/>
        <w:jc w:val="both"/>
        <w:rPr>
          <w:rFonts w:eastAsia="Times New Roman"/>
          <w:b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38</w:t>
      </w:r>
    </w:p>
    <w:p w:rsidR="007C12F4" w:rsidRPr="002130A9" w:rsidRDefault="007C12F4" w:rsidP="007C12F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="009125EF" w:rsidRPr="009125EF">
        <w:rPr>
          <w:rFonts w:eastAsia="Times New Roman"/>
          <w:b/>
        </w:rPr>
        <w:t xml:space="preserve">Domu Pomocy Społecznej w Kotlinie </w:t>
      </w:r>
      <w:r w:rsidR="00B93233">
        <w:rPr>
          <w:rFonts w:eastAsia="Times New Roman"/>
          <w:b/>
        </w:rPr>
        <w:br/>
      </w:r>
      <w:r w:rsidR="009125EF" w:rsidRPr="009125EF">
        <w:rPr>
          <w:rFonts w:eastAsia="Times New Roman"/>
          <w:b/>
        </w:rPr>
        <w:t>nr DK.311.63.2023.KB w sprawie zmian w planie finansowym na 2023 r.</w:t>
      </w:r>
      <w:r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3</w:t>
      </w:r>
      <w:r w:rsidR="00032DA2">
        <w:rPr>
          <w:rFonts w:eastAsia="Times New Roman"/>
          <w:i/>
        </w:rPr>
        <w:t>5</w:t>
      </w:r>
      <w:r w:rsidRPr="002C2597">
        <w:rPr>
          <w:rFonts w:eastAsia="Times New Roman"/>
          <w:i/>
        </w:rPr>
        <w:t xml:space="preserve"> do protokołu.</w:t>
      </w:r>
    </w:p>
    <w:p w:rsidR="00BF0A02" w:rsidRDefault="00BF0A02" w:rsidP="00BF0A02">
      <w:pPr>
        <w:spacing w:line="360" w:lineRule="auto"/>
        <w:jc w:val="both"/>
        <w:rPr>
          <w:rFonts w:eastAsia="Times New Roman"/>
        </w:rPr>
      </w:pPr>
    </w:p>
    <w:p w:rsidR="00BF0A02" w:rsidRPr="00BF0A02" w:rsidRDefault="00BF0A02" w:rsidP="00BF0A02">
      <w:pPr>
        <w:spacing w:line="360" w:lineRule="auto"/>
        <w:jc w:val="both"/>
        <w:rPr>
          <w:rFonts w:eastAsia="Times New Roman"/>
        </w:rPr>
      </w:pPr>
      <w:r w:rsidRPr="00BF0A02">
        <w:rPr>
          <w:rFonts w:eastAsia="Times New Roman"/>
        </w:rPr>
        <w:t>Dyrektor Domu Pomocy Społecznej im. Marii Kaczyńskiej w związku z Skierowanie</w:t>
      </w:r>
      <w:r>
        <w:rPr>
          <w:rFonts w:eastAsia="Times New Roman"/>
        </w:rPr>
        <w:t>m</w:t>
      </w:r>
      <w:r w:rsidRPr="00BF0A02">
        <w:rPr>
          <w:rFonts w:eastAsia="Times New Roman"/>
        </w:rPr>
        <w:t xml:space="preserve"> Wojewódzkiego Centrum Zarządzania Kryzysowego dotyczącym przedłużenia czasu obowiązywania skierowania na okres od 01.11.2023 </w:t>
      </w:r>
      <w:proofErr w:type="gramStart"/>
      <w:r w:rsidRPr="00BF0A02">
        <w:rPr>
          <w:rFonts w:eastAsia="Times New Roman"/>
        </w:rPr>
        <w:t>r</w:t>
      </w:r>
      <w:proofErr w:type="gramEnd"/>
      <w:r w:rsidRPr="00BF0A02">
        <w:rPr>
          <w:rFonts w:eastAsia="Times New Roman"/>
        </w:rPr>
        <w:t>. do 30.11.2023</w:t>
      </w:r>
      <w:proofErr w:type="gramStart"/>
      <w:r w:rsidRPr="00BF0A02">
        <w:rPr>
          <w:rFonts w:eastAsia="Times New Roman"/>
        </w:rPr>
        <w:t>r</w:t>
      </w:r>
      <w:proofErr w:type="gramEnd"/>
      <w:r w:rsidRPr="00BF0A02">
        <w:rPr>
          <w:rFonts w:eastAsia="Times New Roman"/>
        </w:rPr>
        <w:t>. dla POMOCY OBYWATELOM UKRAINY dla 2 osób wnioskuje o zwiększenie planu wydatków dla tych środków w październiku 2023r. Realizacja zadania na podstawie art. 12 ust. 1 Ustawy z dnia 12 marca 2022r. o pomocy obywatelom Ukrainy w związku z konfliktem zbrojnym na terytorium tego państwa.</w:t>
      </w:r>
      <w:r>
        <w:rPr>
          <w:rFonts w:eastAsia="Times New Roman"/>
        </w:rPr>
        <w:t xml:space="preserve"> </w:t>
      </w:r>
      <w:r w:rsidRPr="00BF0A02">
        <w:rPr>
          <w:rFonts w:eastAsia="Times New Roman"/>
        </w:rPr>
        <w:t>Tj. od dnia 01.11.2023</w:t>
      </w:r>
      <w:proofErr w:type="gramStart"/>
      <w:r w:rsidRPr="00BF0A02">
        <w:rPr>
          <w:rFonts w:eastAsia="Times New Roman"/>
        </w:rPr>
        <w:t>r</w:t>
      </w:r>
      <w:proofErr w:type="gramEnd"/>
      <w:r w:rsidRPr="00BF0A02">
        <w:rPr>
          <w:rFonts w:eastAsia="Times New Roman"/>
        </w:rPr>
        <w:t xml:space="preserve">. do dnia 30.11.2023 </w:t>
      </w:r>
      <w:proofErr w:type="gramStart"/>
      <w:r w:rsidRPr="00BF0A02">
        <w:rPr>
          <w:rFonts w:eastAsia="Times New Roman"/>
        </w:rPr>
        <w:t>r</w:t>
      </w:r>
      <w:proofErr w:type="gramEnd"/>
      <w:r w:rsidRPr="00BF0A02">
        <w:rPr>
          <w:rFonts w:eastAsia="Times New Roman"/>
        </w:rPr>
        <w:t>. (okres obowi</w:t>
      </w:r>
      <w:r>
        <w:rPr>
          <w:rFonts w:eastAsia="Times New Roman"/>
        </w:rPr>
        <w:t xml:space="preserve">ązywania powyższej decyzji) 170 zł x 20soby x 30 dni 10.200 </w:t>
      </w:r>
      <w:proofErr w:type="gramStart"/>
      <w:r>
        <w:rPr>
          <w:rFonts w:eastAsia="Times New Roman"/>
        </w:rPr>
        <w:t>zł</w:t>
      </w:r>
      <w:proofErr w:type="gramEnd"/>
      <w:r w:rsidRPr="00BF0A02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BF0A02">
        <w:rPr>
          <w:rFonts w:eastAsia="Times New Roman"/>
        </w:rPr>
        <w:t>Zwiększenie w powyższych paragrafach wynika z tego, że pozwoli to na rozliczenie kosztów pobytu Uchodźców z Ukrainy.</w:t>
      </w:r>
    </w:p>
    <w:p w:rsidR="007C12F4" w:rsidRDefault="007C12F4" w:rsidP="007C12F4">
      <w:pPr>
        <w:spacing w:line="360" w:lineRule="auto"/>
        <w:jc w:val="both"/>
        <w:rPr>
          <w:rFonts w:eastAsia="Times New Roman"/>
        </w:rPr>
      </w:pPr>
    </w:p>
    <w:p w:rsidR="007C12F4" w:rsidRPr="00DF35DA" w:rsidRDefault="007C12F4" w:rsidP="007C12F4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>na zmiany.</w:t>
      </w:r>
    </w:p>
    <w:p w:rsidR="007C12F4" w:rsidRDefault="007C12F4" w:rsidP="00EB5864">
      <w:pPr>
        <w:spacing w:line="360" w:lineRule="auto"/>
        <w:jc w:val="both"/>
        <w:rPr>
          <w:rFonts w:eastAsia="Times New Roman"/>
          <w:b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39</w:t>
      </w:r>
    </w:p>
    <w:p w:rsidR="007C12F4" w:rsidRPr="002130A9" w:rsidRDefault="007C12F4" w:rsidP="007C12F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="009125EF" w:rsidRPr="009125EF">
        <w:rPr>
          <w:rFonts w:eastAsia="Times New Roman"/>
          <w:b/>
        </w:rPr>
        <w:t>Wydziału Geodezji i Gospodarki Nieruchomościami nr GGN-KGN.6845.40.2023.JA dotyczące przedłużenia umowy użyczenia pomieszczeń w budynku przy ul. Kościuszki.</w:t>
      </w:r>
      <w:r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3</w:t>
      </w:r>
      <w:r w:rsidR="00032DA2">
        <w:rPr>
          <w:rFonts w:eastAsia="Times New Roman"/>
          <w:i/>
        </w:rPr>
        <w:t>6</w:t>
      </w:r>
      <w:r w:rsidRPr="002C2597">
        <w:rPr>
          <w:rFonts w:eastAsia="Times New Roman"/>
          <w:i/>
        </w:rPr>
        <w:t xml:space="preserve"> do protokołu.</w:t>
      </w:r>
    </w:p>
    <w:p w:rsidR="00BF0A02" w:rsidRDefault="00BF0A02" w:rsidP="00BF0A02">
      <w:pPr>
        <w:spacing w:line="360" w:lineRule="auto"/>
        <w:jc w:val="both"/>
        <w:rPr>
          <w:rFonts w:eastAsia="Times New Roman"/>
        </w:rPr>
      </w:pPr>
    </w:p>
    <w:p w:rsidR="00BF0A02" w:rsidRPr="00BF0A02" w:rsidRDefault="00BF0A02" w:rsidP="00BF0A02">
      <w:pPr>
        <w:spacing w:line="360" w:lineRule="auto"/>
        <w:jc w:val="both"/>
        <w:rPr>
          <w:rFonts w:eastAsia="Times New Roman"/>
        </w:rPr>
      </w:pPr>
      <w:r w:rsidRPr="00BF0A02">
        <w:rPr>
          <w:rFonts w:eastAsia="Times New Roman"/>
        </w:rPr>
        <w:lastRenderedPageBreak/>
        <w:t>Wydział Geodezji i Gospoda</w:t>
      </w:r>
      <w:r>
        <w:rPr>
          <w:rFonts w:eastAsia="Times New Roman"/>
        </w:rPr>
        <w:t xml:space="preserve">rki Nieruchomościami przedłożył </w:t>
      </w:r>
      <w:r w:rsidRPr="00BF0A02">
        <w:rPr>
          <w:rFonts w:eastAsia="Times New Roman"/>
        </w:rPr>
        <w:t xml:space="preserve">pismo Jarocińskiego Uniwersytetu Trzeciego Wieku z prośbą o przedłużenie umowy użyczenia pomieszczeń </w:t>
      </w:r>
      <w:r>
        <w:rPr>
          <w:rFonts w:eastAsia="Times New Roman"/>
        </w:rPr>
        <w:br/>
      </w:r>
      <w:r w:rsidRPr="00BF0A02">
        <w:rPr>
          <w:rFonts w:eastAsia="Times New Roman"/>
        </w:rPr>
        <w:t>w budynku przy ul. Kościuszki 16 na kolejne lata.</w:t>
      </w:r>
      <w:r>
        <w:rPr>
          <w:rFonts w:eastAsia="Times New Roman"/>
        </w:rPr>
        <w:t xml:space="preserve"> </w:t>
      </w:r>
      <w:r w:rsidRPr="00BF0A02">
        <w:rPr>
          <w:rFonts w:eastAsia="Times New Roman"/>
        </w:rPr>
        <w:t xml:space="preserve">Obowiązująca umowa użyczenia upływa </w:t>
      </w:r>
      <w:r>
        <w:rPr>
          <w:rFonts w:eastAsia="Times New Roman"/>
        </w:rPr>
        <w:br/>
      </w:r>
      <w:r w:rsidRPr="00BF0A02">
        <w:rPr>
          <w:rFonts w:eastAsia="Times New Roman"/>
        </w:rPr>
        <w:t>z dniem</w:t>
      </w:r>
      <w:r>
        <w:rPr>
          <w:rFonts w:eastAsia="Times New Roman"/>
        </w:rPr>
        <w:t xml:space="preserve"> </w:t>
      </w:r>
      <w:r w:rsidRPr="00BF0A02">
        <w:rPr>
          <w:rFonts w:eastAsia="Times New Roman"/>
        </w:rPr>
        <w:t xml:space="preserve">31.12.2023 </w:t>
      </w:r>
      <w:proofErr w:type="gramStart"/>
      <w:r w:rsidRPr="00BF0A02">
        <w:rPr>
          <w:rFonts w:eastAsia="Times New Roman"/>
        </w:rPr>
        <w:t>r</w:t>
      </w:r>
      <w:proofErr w:type="gramEnd"/>
      <w:r w:rsidRPr="00BF0A02">
        <w:rPr>
          <w:rFonts w:eastAsia="Times New Roman"/>
        </w:rPr>
        <w:t>.</w:t>
      </w:r>
    </w:p>
    <w:p w:rsidR="007C12F4" w:rsidRDefault="007C12F4" w:rsidP="007C12F4">
      <w:pPr>
        <w:spacing w:line="360" w:lineRule="auto"/>
        <w:jc w:val="both"/>
        <w:rPr>
          <w:rFonts w:eastAsia="Times New Roman"/>
        </w:rPr>
      </w:pPr>
    </w:p>
    <w:p w:rsidR="00BF0A02" w:rsidRPr="00DF35DA" w:rsidRDefault="00BF0A02" w:rsidP="00BF0A02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 xml:space="preserve">na </w:t>
      </w:r>
      <w:r>
        <w:rPr>
          <w:rFonts w:eastAsia="Times New Roman"/>
        </w:rPr>
        <w:t>przedłużenie umowy użyczenia na pół roku do końca czerwca 2024 r</w:t>
      </w:r>
      <w:r w:rsidRPr="00DF35DA">
        <w:rPr>
          <w:rFonts w:eastAsia="Times New Roman"/>
        </w:rPr>
        <w:t>.</w:t>
      </w:r>
    </w:p>
    <w:p w:rsidR="007C12F4" w:rsidRDefault="007C12F4" w:rsidP="00EB5864">
      <w:pPr>
        <w:spacing w:line="360" w:lineRule="auto"/>
        <w:jc w:val="both"/>
        <w:rPr>
          <w:rFonts w:eastAsia="Times New Roman"/>
          <w:b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40</w:t>
      </w:r>
    </w:p>
    <w:p w:rsidR="007C12F4" w:rsidRPr="002130A9" w:rsidRDefault="007C12F4" w:rsidP="007C12F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="009125EF" w:rsidRPr="009125EF">
        <w:rPr>
          <w:rFonts w:eastAsia="Times New Roman"/>
          <w:b/>
        </w:rPr>
        <w:t>Wydziału Geodezji i Gospodarki Nieruchomościami nr GGN-KGN.6845.41.2023.JA dotyczące wniosku o wymianę okna w budynku przy ul. Kościuszki.</w:t>
      </w:r>
      <w:r w:rsidR="00040454"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3</w:t>
      </w:r>
      <w:r w:rsidR="00032DA2">
        <w:rPr>
          <w:rFonts w:eastAsia="Times New Roman"/>
          <w:i/>
        </w:rPr>
        <w:t>7</w:t>
      </w:r>
      <w:r w:rsidRPr="002C2597">
        <w:rPr>
          <w:rFonts w:eastAsia="Times New Roman"/>
          <w:i/>
        </w:rPr>
        <w:t xml:space="preserve"> do protokołu.</w:t>
      </w:r>
    </w:p>
    <w:p w:rsidR="00BF0A02" w:rsidRDefault="00BF0A02" w:rsidP="00BF0A02">
      <w:pPr>
        <w:spacing w:line="360" w:lineRule="auto"/>
        <w:jc w:val="both"/>
        <w:rPr>
          <w:rFonts w:eastAsia="Times New Roman"/>
        </w:rPr>
      </w:pPr>
    </w:p>
    <w:p w:rsidR="00BF0A02" w:rsidRPr="00BF0A02" w:rsidRDefault="00BF0A02" w:rsidP="00BF0A02">
      <w:pPr>
        <w:spacing w:line="360" w:lineRule="auto"/>
        <w:jc w:val="both"/>
        <w:rPr>
          <w:rFonts w:eastAsia="Times New Roman"/>
        </w:rPr>
      </w:pPr>
      <w:r w:rsidRPr="00BF0A02">
        <w:rPr>
          <w:rFonts w:eastAsia="Times New Roman"/>
        </w:rPr>
        <w:t>Wydział Geodezji i Gospod</w:t>
      </w:r>
      <w:r>
        <w:rPr>
          <w:rFonts w:eastAsia="Times New Roman"/>
        </w:rPr>
        <w:t>arki Nieruchomościami przedłożył</w:t>
      </w:r>
      <w:r w:rsidRPr="00BF0A02">
        <w:rPr>
          <w:rFonts w:eastAsia="Times New Roman"/>
        </w:rPr>
        <w:t xml:space="preserve"> pismo Stowarzyszenia Towarzystwo Muzyczne w Jarocinie im. Alfonsa Kowalskiego z prośbą o uwzględnienie wymiany okna szczytowego, które uległo całkowitemu zniszczeniu i stwarza poważne niebezpieczeństwo.</w:t>
      </w:r>
      <w:r>
        <w:rPr>
          <w:rFonts w:eastAsia="Times New Roman"/>
        </w:rPr>
        <w:t xml:space="preserve"> </w:t>
      </w:r>
      <w:r w:rsidRPr="00BF0A02">
        <w:rPr>
          <w:rFonts w:eastAsia="Times New Roman"/>
        </w:rPr>
        <w:t>Wydział na chwilę obecną dysponuje środkami finansowymi, które mógłby przeznaczyć na ten cel.</w:t>
      </w:r>
    </w:p>
    <w:p w:rsidR="009125EF" w:rsidRDefault="009125EF" w:rsidP="007C12F4">
      <w:pPr>
        <w:spacing w:line="360" w:lineRule="auto"/>
        <w:jc w:val="both"/>
        <w:rPr>
          <w:rFonts w:eastAsia="Times New Roman"/>
        </w:rPr>
      </w:pPr>
    </w:p>
    <w:p w:rsidR="007C12F4" w:rsidRPr="00DF35DA" w:rsidRDefault="007C12F4" w:rsidP="007C12F4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 xml:space="preserve">na </w:t>
      </w:r>
      <w:r w:rsidR="00BF0A02">
        <w:rPr>
          <w:rFonts w:eastAsia="Times New Roman"/>
        </w:rPr>
        <w:t>wymianę okna</w:t>
      </w:r>
      <w:r w:rsidRPr="00DF35DA">
        <w:rPr>
          <w:rFonts w:eastAsia="Times New Roman"/>
        </w:rPr>
        <w:t>.</w:t>
      </w:r>
    </w:p>
    <w:p w:rsidR="007C12F4" w:rsidRDefault="007C12F4" w:rsidP="00EB5864">
      <w:pPr>
        <w:spacing w:line="360" w:lineRule="auto"/>
        <w:jc w:val="both"/>
        <w:rPr>
          <w:rFonts w:eastAsia="Times New Roman"/>
          <w:b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41</w:t>
      </w:r>
    </w:p>
    <w:p w:rsidR="007C12F4" w:rsidRPr="002130A9" w:rsidRDefault="007C12F4" w:rsidP="007C12F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="009125EF" w:rsidRPr="009125EF">
        <w:rPr>
          <w:rFonts w:eastAsia="Times New Roman"/>
          <w:b/>
        </w:rPr>
        <w:t>Wydziału Geodezji i Gospodarki Nieruchomościami nr GGN-KGN.6845.34.2023.JA dotyczące inwentaryzacji lokali przy ul. Kościuszki.</w:t>
      </w:r>
      <w:r w:rsidR="009125EF"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3</w:t>
      </w:r>
      <w:r w:rsidR="00032DA2">
        <w:rPr>
          <w:rFonts w:eastAsia="Times New Roman"/>
          <w:i/>
        </w:rPr>
        <w:t>8</w:t>
      </w:r>
      <w:r w:rsidRPr="002C2597">
        <w:rPr>
          <w:rFonts w:eastAsia="Times New Roman"/>
          <w:i/>
        </w:rPr>
        <w:t xml:space="preserve"> do protokołu.</w:t>
      </w:r>
    </w:p>
    <w:p w:rsidR="00BF0A02" w:rsidRDefault="00BF0A02" w:rsidP="00BF0A02">
      <w:pPr>
        <w:spacing w:line="360" w:lineRule="auto"/>
        <w:jc w:val="both"/>
        <w:rPr>
          <w:rFonts w:eastAsia="Times New Roman"/>
        </w:rPr>
      </w:pPr>
    </w:p>
    <w:p w:rsidR="00BF0A02" w:rsidRPr="00BF0A02" w:rsidRDefault="00BF0A02" w:rsidP="00BF0A02">
      <w:pPr>
        <w:spacing w:line="360" w:lineRule="auto"/>
        <w:jc w:val="both"/>
        <w:rPr>
          <w:rFonts w:eastAsia="Times New Roman"/>
        </w:rPr>
      </w:pPr>
      <w:r w:rsidRPr="00BF0A02">
        <w:rPr>
          <w:rFonts w:eastAsia="Times New Roman"/>
        </w:rPr>
        <w:t>Wydział Geodezji i Gospodarki Nieruchomościami w związku z zamiarem przystąpienia do zbycia nieruchomości przy ul. Kościuszki 16 przez Powiat Jarociński informuje, że w pierwszej kolejności należy wykonać inwentaryzację wszystkich lokali oraz części wspólnych wraz z ich wyceną. Szacowany koszt w/w zadań wyniesie około 15 000,00 zł (słownie: piętnaście tysięcy złotych 00/100).</w:t>
      </w:r>
      <w:r>
        <w:rPr>
          <w:rFonts w:eastAsia="Times New Roman"/>
        </w:rPr>
        <w:t xml:space="preserve"> </w:t>
      </w:r>
      <w:r w:rsidRPr="00BF0A02">
        <w:rPr>
          <w:rFonts w:eastAsia="Times New Roman"/>
        </w:rPr>
        <w:t>Wydział informuje, że na chwilę obecną dysponuje środkami finansowymi na ich realizację.</w:t>
      </w:r>
    </w:p>
    <w:p w:rsidR="007C12F4" w:rsidRPr="00DF35DA" w:rsidRDefault="007C12F4" w:rsidP="007C12F4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lastRenderedPageBreak/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 xml:space="preserve">na </w:t>
      </w:r>
      <w:r w:rsidR="00BF0A02">
        <w:rPr>
          <w:rFonts w:eastAsia="Times New Roman"/>
        </w:rPr>
        <w:t>przeprowadzenie inwentaryzacji</w:t>
      </w:r>
      <w:r w:rsidRPr="00DF35DA">
        <w:rPr>
          <w:rFonts w:eastAsia="Times New Roman"/>
        </w:rPr>
        <w:t>.</w:t>
      </w:r>
    </w:p>
    <w:p w:rsidR="007C12F4" w:rsidRDefault="007C12F4" w:rsidP="00EB5864">
      <w:pPr>
        <w:spacing w:line="360" w:lineRule="auto"/>
        <w:jc w:val="both"/>
        <w:rPr>
          <w:rFonts w:eastAsia="Times New Roman"/>
          <w:b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42</w:t>
      </w:r>
    </w:p>
    <w:p w:rsidR="007C12F4" w:rsidRPr="002130A9" w:rsidRDefault="007C12F4" w:rsidP="007C12F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="009125EF" w:rsidRPr="009125EF">
        <w:rPr>
          <w:rFonts w:eastAsia="Times New Roman"/>
          <w:b/>
        </w:rPr>
        <w:t>Wydziału Geodezji i Gospodarki Nieruchomościami nr GGN-KGN.3026.7.2023.KK1 w sprawie zmian w planie finansowym na 2023 r.</w:t>
      </w:r>
      <w:r w:rsidR="009125EF"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3</w:t>
      </w:r>
      <w:r w:rsidR="00032DA2">
        <w:rPr>
          <w:rFonts w:eastAsia="Times New Roman"/>
          <w:i/>
        </w:rPr>
        <w:t>9</w:t>
      </w:r>
      <w:r w:rsidRPr="002C2597">
        <w:rPr>
          <w:rFonts w:eastAsia="Times New Roman"/>
          <w:i/>
        </w:rPr>
        <w:t xml:space="preserve"> do protokołu.</w:t>
      </w:r>
    </w:p>
    <w:p w:rsidR="00EA4848" w:rsidRDefault="00EA4848" w:rsidP="00EA4848">
      <w:pPr>
        <w:spacing w:line="360" w:lineRule="auto"/>
        <w:jc w:val="both"/>
        <w:rPr>
          <w:rFonts w:eastAsia="Times New Roman"/>
        </w:rPr>
      </w:pPr>
    </w:p>
    <w:p w:rsidR="00EA4848" w:rsidRPr="00EA4848" w:rsidRDefault="00EA4848" w:rsidP="00EA4848">
      <w:pPr>
        <w:spacing w:line="360" w:lineRule="auto"/>
        <w:jc w:val="both"/>
        <w:rPr>
          <w:rFonts w:eastAsia="Times New Roman"/>
        </w:rPr>
      </w:pPr>
      <w:r w:rsidRPr="00EA4848">
        <w:rPr>
          <w:rFonts w:eastAsia="Times New Roman"/>
        </w:rPr>
        <w:t>Wydział zwrócił się o zmiany w planie finansowym na 2023 r. pomiędzy paragrafami.</w:t>
      </w:r>
    </w:p>
    <w:p w:rsidR="0062049E" w:rsidRDefault="0062049E" w:rsidP="007C12F4">
      <w:pPr>
        <w:spacing w:line="360" w:lineRule="auto"/>
        <w:jc w:val="both"/>
        <w:rPr>
          <w:rFonts w:eastAsia="Times New Roman"/>
        </w:rPr>
      </w:pPr>
    </w:p>
    <w:p w:rsidR="007C12F4" w:rsidRPr="00DF35DA" w:rsidRDefault="007C12F4" w:rsidP="007C12F4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>na zmiany.</w:t>
      </w:r>
    </w:p>
    <w:p w:rsidR="007C12F4" w:rsidRDefault="007C12F4" w:rsidP="00EB5864">
      <w:pPr>
        <w:spacing w:line="360" w:lineRule="auto"/>
        <w:jc w:val="both"/>
        <w:rPr>
          <w:rFonts w:eastAsia="Times New Roman"/>
          <w:b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43</w:t>
      </w:r>
    </w:p>
    <w:p w:rsidR="007C12F4" w:rsidRPr="002130A9" w:rsidRDefault="007C12F4" w:rsidP="007C12F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="009125EF" w:rsidRPr="009125EF">
        <w:rPr>
          <w:rFonts w:eastAsia="Times New Roman"/>
          <w:b/>
        </w:rPr>
        <w:t>Wydziału Geodezji i Gospodarki Nieruchomościami nr GGN-KGN.3026.8.2023.KK1 w sprawie zmian w planie finansowym na 2023 r.</w:t>
      </w:r>
      <w:r w:rsidR="009125EF"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032DA2">
        <w:rPr>
          <w:rFonts w:eastAsia="Times New Roman"/>
          <w:i/>
        </w:rPr>
        <w:t>4</w:t>
      </w:r>
      <w:r>
        <w:rPr>
          <w:rFonts w:eastAsia="Times New Roman"/>
          <w:i/>
        </w:rPr>
        <w:t>0</w:t>
      </w:r>
      <w:r w:rsidRPr="002C2597">
        <w:rPr>
          <w:rFonts w:eastAsia="Times New Roman"/>
          <w:i/>
        </w:rPr>
        <w:t xml:space="preserve"> do protokołu.</w:t>
      </w:r>
    </w:p>
    <w:p w:rsidR="00EA4848" w:rsidRDefault="00EA4848" w:rsidP="00EA4848">
      <w:pPr>
        <w:spacing w:line="360" w:lineRule="auto"/>
        <w:jc w:val="both"/>
        <w:rPr>
          <w:rFonts w:eastAsia="Times New Roman"/>
        </w:rPr>
      </w:pPr>
    </w:p>
    <w:p w:rsidR="00EA4848" w:rsidRPr="00EA4848" w:rsidRDefault="00EA4848" w:rsidP="00EA4848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Wprowadzenie</w:t>
      </w:r>
      <w:r w:rsidRPr="00EA4848">
        <w:rPr>
          <w:rFonts w:eastAsia="Times New Roman"/>
        </w:rPr>
        <w:t xml:space="preserve"> </w:t>
      </w:r>
      <w:r>
        <w:rPr>
          <w:rFonts w:eastAsia="Times New Roman"/>
        </w:rPr>
        <w:t>zmian wynika</w:t>
      </w:r>
      <w:r w:rsidRPr="00EA4848">
        <w:rPr>
          <w:rFonts w:eastAsia="Times New Roman"/>
        </w:rPr>
        <w:t xml:space="preserve"> z pisma Woje</w:t>
      </w:r>
      <w:r>
        <w:rPr>
          <w:rFonts w:eastAsia="Times New Roman"/>
        </w:rPr>
        <w:t>wo</w:t>
      </w:r>
      <w:r w:rsidRPr="00EA4848">
        <w:rPr>
          <w:rFonts w:eastAsia="Times New Roman"/>
        </w:rPr>
        <w:t xml:space="preserve">dy </w:t>
      </w:r>
      <w:r>
        <w:rPr>
          <w:rFonts w:eastAsia="Times New Roman"/>
        </w:rPr>
        <w:t xml:space="preserve">Wielkopolskiego nr FB-I-3 111.465 </w:t>
      </w:r>
      <w:proofErr w:type="gramStart"/>
      <w:r w:rsidRPr="00EA4848">
        <w:rPr>
          <w:rFonts w:eastAsia="Times New Roman"/>
        </w:rPr>
        <w:t>z</w:t>
      </w:r>
      <w:proofErr w:type="gramEnd"/>
      <w:r w:rsidRPr="00EA4848">
        <w:rPr>
          <w:rFonts w:eastAsia="Times New Roman"/>
        </w:rPr>
        <w:t xml:space="preserve"> dnia 17 października 2023 r. dotyczącego zmniejszen</w:t>
      </w:r>
      <w:r>
        <w:rPr>
          <w:rFonts w:eastAsia="Times New Roman"/>
        </w:rPr>
        <w:t xml:space="preserve">ia </w:t>
      </w:r>
      <w:r w:rsidRPr="00EA4848">
        <w:rPr>
          <w:rFonts w:eastAsia="Times New Roman"/>
        </w:rPr>
        <w:t xml:space="preserve">planu dotacji w związku z </w:t>
      </w:r>
      <w:r>
        <w:rPr>
          <w:rFonts w:eastAsia="Times New Roman"/>
        </w:rPr>
        <w:t>nie</w:t>
      </w:r>
      <w:r w:rsidRPr="00EA4848">
        <w:rPr>
          <w:rFonts w:eastAsia="Times New Roman"/>
        </w:rPr>
        <w:t xml:space="preserve"> wykorzyst</w:t>
      </w:r>
      <w:r>
        <w:rPr>
          <w:rFonts w:eastAsia="Times New Roman"/>
        </w:rPr>
        <w:t>aniem</w:t>
      </w:r>
      <w:r w:rsidRPr="00EA4848">
        <w:rPr>
          <w:rFonts w:eastAsia="Times New Roman"/>
        </w:rPr>
        <w:t xml:space="preserve"> przyznanych środków w całości.</w:t>
      </w:r>
    </w:p>
    <w:p w:rsidR="007C12F4" w:rsidRDefault="007C12F4" w:rsidP="007C12F4">
      <w:pPr>
        <w:spacing w:line="360" w:lineRule="auto"/>
        <w:jc w:val="both"/>
        <w:rPr>
          <w:rFonts w:eastAsia="Times New Roman"/>
        </w:rPr>
      </w:pPr>
    </w:p>
    <w:p w:rsidR="007C12F4" w:rsidRPr="00DF35DA" w:rsidRDefault="007C12F4" w:rsidP="007C12F4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>na zmiany.</w:t>
      </w:r>
    </w:p>
    <w:p w:rsidR="007C12F4" w:rsidRDefault="007C12F4" w:rsidP="00EB5864">
      <w:pPr>
        <w:spacing w:line="360" w:lineRule="auto"/>
        <w:jc w:val="both"/>
        <w:rPr>
          <w:rFonts w:eastAsia="Times New Roman"/>
          <w:b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44</w:t>
      </w:r>
    </w:p>
    <w:p w:rsidR="007C12F4" w:rsidRPr="002130A9" w:rsidRDefault="007C12F4" w:rsidP="007C12F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="009125EF" w:rsidRPr="009125EF">
        <w:rPr>
          <w:rFonts w:eastAsia="Times New Roman"/>
          <w:b/>
        </w:rPr>
        <w:t>Wydziału Geodezji i Gospodarki Nieruchomościami nr GGN-KGN.3026.9.2023.KK1 w sprawie zmian w planie finansowym na 2023 r.</w:t>
      </w:r>
      <w:r w:rsidR="009125EF"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032DA2">
        <w:rPr>
          <w:rFonts w:eastAsia="Times New Roman"/>
          <w:i/>
        </w:rPr>
        <w:t>41</w:t>
      </w:r>
      <w:r w:rsidRPr="002C2597">
        <w:rPr>
          <w:rFonts w:eastAsia="Times New Roman"/>
          <w:i/>
        </w:rPr>
        <w:t xml:space="preserve"> do protokołu.</w:t>
      </w:r>
    </w:p>
    <w:p w:rsidR="002365E9" w:rsidRDefault="002365E9" w:rsidP="002365E9">
      <w:pPr>
        <w:spacing w:line="360" w:lineRule="auto"/>
        <w:jc w:val="both"/>
        <w:rPr>
          <w:rFonts w:eastAsia="Times New Roman"/>
        </w:rPr>
      </w:pPr>
    </w:p>
    <w:p w:rsidR="000162B8" w:rsidRPr="00DF35DA" w:rsidRDefault="000162B8" w:rsidP="000162B8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>na zmiany.</w:t>
      </w:r>
    </w:p>
    <w:p w:rsidR="006F1152" w:rsidRDefault="006F1152" w:rsidP="007C12F4">
      <w:pPr>
        <w:spacing w:line="360" w:lineRule="auto"/>
        <w:jc w:val="both"/>
        <w:rPr>
          <w:rFonts w:eastAsia="Times New Roman"/>
          <w:b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45</w:t>
      </w:r>
    </w:p>
    <w:p w:rsidR="007C12F4" w:rsidRPr="002130A9" w:rsidRDefault="007C12F4" w:rsidP="007C12F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="009125EF" w:rsidRPr="009125EF">
        <w:rPr>
          <w:rFonts w:eastAsia="Times New Roman"/>
          <w:b/>
        </w:rPr>
        <w:t>PINB w sprawie zmian w planie finansowym na 2023 r.</w:t>
      </w:r>
      <w:r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032DA2">
        <w:rPr>
          <w:rFonts w:eastAsia="Times New Roman"/>
          <w:i/>
        </w:rPr>
        <w:t>42</w:t>
      </w:r>
      <w:r w:rsidRPr="002C2597">
        <w:rPr>
          <w:rFonts w:eastAsia="Times New Roman"/>
          <w:i/>
        </w:rPr>
        <w:t xml:space="preserve"> do protokołu.</w:t>
      </w:r>
    </w:p>
    <w:p w:rsidR="007C12F4" w:rsidRDefault="000162B8" w:rsidP="007C12F4">
      <w:pPr>
        <w:spacing w:line="360" w:lineRule="auto"/>
        <w:jc w:val="both"/>
        <w:rPr>
          <w:rFonts w:eastAsia="Times New Roman"/>
        </w:rPr>
      </w:pPr>
      <w:r w:rsidRPr="000162B8">
        <w:rPr>
          <w:rFonts w:eastAsia="Times New Roman"/>
        </w:rPr>
        <w:t>Zmiana klasyfikacji budżetowej środków finansowych przeznaczonych na wykonanie zastępcze oraz planowany remont pomieszczeń PINB.</w:t>
      </w:r>
      <w:r w:rsidRPr="000162B8">
        <w:rPr>
          <w:rFonts w:eastAsia="Times New Roman"/>
        </w:rPr>
        <w:tab/>
      </w:r>
      <w:r w:rsidRPr="000162B8">
        <w:rPr>
          <w:rFonts w:eastAsia="Times New Roman"/>
        </w:rPr>
        <w:tab/>
      </w:r>
      <w:r w:rsidRPr="000162B8">
        <w:rPr>
          <w:rFonts w:eastAsia="Times New Roman"/>
        </w:rPr>
        <w:tab/>
      </w:r>
      <w:r w:rsidRPr="000162B8">
        <w:rPr>
          <w:rFonts w:eastAsia="Times New Roman"/>
        </w:rPr>
        <w:tab/>
      </w:r>
      <w:r w:rsidRPr="000162B8">
        <w:rPr>
          <w:rFonts w:eastAsia="Times New Roman"/>
        </w:rPr>
        <w:tab/>
      </w:r>
    </w:p>
    <w:p w:rsidR="000162B8" w:rsidRDefault="000162B8" w:rsidP="007C12F4">
      <w:pPr>
        <w:spacing w:line="360" w:lineRule="auto"/>
        <w:jc w:val="both"/>
        <w:rPr>
          <w:rFonts w:eastAsia="Times New Roman"/>
        </w:rPr>
      </w:pPr>
    </w:p>
    <w:p w:rsidR="007C12F4" w:rsidRPr="00DF35DA" w:rsidRDefault="007C12F4" w:rsidP="007C12F4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>na zmiany.</w:t>
      </w:r>
    </w:p>
    <w:p w:rsidR="007C12F4" w:rsidRDefault="007C12F4" w:rsidP="00EB5864">
      <w:pPr>
        <w:spacing w:line="360" w:lineRule="auto"/>
        <w:jc w:val="both"/>
        <w:rPr>
          <w:rFonts w:eastAsia="Times New Roman"/>
          <w:b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46</w:t>
      </w:r>
    </w:p>
    <w:p w:rsidR="007C12F4" w:rsidRPr="002130A9" w:rsidRDefault="000162B8" w:rsidP="007C12F4">
      <w:pPr>
        <w:spacing w:line="360" w:lineRule="auto"/>
        <w:jc w:val="both"/>
        <w:rPr>
          <w:rFonts w:eastAsia="Times New Roman"/>
          <w:b/>
        </w:rPr>
      </w:pPr>
      <w:r w:rsidRPr="000162B8">
        <w:rPr>
          <w:rFonts w:eastAsia="Times New Roman"/>
        </w:rPr>
        <w:t xml:space="preserve">Zarząd jednogłośnie w składzie Starosta, Wicestarosta oraz M. Stolecki </w:t>
      </w:r>
      <w:r>
        <w:rPr>
          <w:rFonts w:eastAsia="Times New Roman"/>
          <w:b/>
        </w:rPr>
        <w:t>zapoznał</w:t>
      </w:r>
      <w:r w:rsidR="009125EF" w:rsidRPr="009125EF">
        <w:rPr>
          <w:rFonts w:eastAsia="Times New Roman"/>
          <w:b/>
        </w:rPr>
        <w:t xml:space="preserve"> się z pismem Spółki "Szpital Powiatowy w Jarocinie" odnośnie wyników finansowych na stan 30.09.2023 </w:t>
      </w:r>
      <w:proofErr w:type="gramStart"/>
      <w:r w:rsidR="009125EF" w:rsidRPr="009125EF">
        <w:rPr>
          <w:rFonts w:eastAsia="Times New Roman"/>
          <w:b/>
        </w:rPr>
        <w:t>r</w:t>
      </w:r>
      <w:proofErr w:type="gramEnd"/>
      <w:r w:rsidR="009125EF" w:rsidRPr="009125EF">
        <w:rPr>
          <w:rFonts w:eastAsia="Times New Roman"/>
          <w:b/>
        </w:rPr>
        <w:t>.</w:t>
      </w:r>
      <w:r w:rsidR="007C12F4">
        <w:rPr>
          <w:rFonts w:eastAsia="Times New Roman"/>
          <w:b/>
        </w:rPr>
        <w:t xml:space="preserve"> </w:t>
      </w:r>
      <w:r w:rsidR="007C12F4" w:rsidRPr="002C2597">
        <w:rPr>
          <w:rFonts w:eastAsia="Times New Roman"/>
          <w:i/>
        </w:rPr>
        <w:t xml:space="preserve">Pismo stanowi załącznik nr </w:t>
      </w:r>
      <w:r w:rsidR="00032DA2">
        <w:rPr>
          <w:rFonts w:eastAsia="Times New Roman"/>
          <w:i/>
        </w:rPr>
        <w:t>43</w:t>
      </w:r>
      <w:r w:rsidR="007C12F4" w:rsidRPr="002C2597">
        <w:rPr>
          <w:rFonts w:eastAsia="Times New Roman"/>
          <w:i/>
        </w:rPr>
        <w:t xml:space="preserve"> do protokołu.</w:t>
      </w:r>
    </w:p>
    <w:p w:rsidR="00380061" w:rsidRDefault="00380061" w:rsidP="009E7898">
      <w:pPr>
        <w:spacing w:line="360" w:lineRule="auto"/>
        <w:jc w:val="both"/>
        <w:rPr>
          <w:rFonts w:eastAsia="Times New Roman"/>
          <w:b/>
        </w:rPr>
      </w:pPr>
    </w:p>
    <w:p w:rsidR="009E7898" w:rsidRPr="00380061" w:rsidRDefault="00380061" w:rsidP="009E7898">
      <w:pPr>
        <w:spacing w:line="360" w:lineRule="auto"/>
        <w:jc w:val="both"/>
        <w:rPr>
          <w:rFonts w:eastAsia="Times New Roman"/>
        </w:rPr>
      </w:pPr>
      <w:r w:rsidRPr="00380061">
        <w:rPr>
          <w:rFonts w:eastAsia="Times New Roman"/>
        </w:rPr>
        <w:t>Wynik wyniósł -929 756,39 zł.</w:t>
      </w:r>
    </w:p>
    <w:p w:rsidR="00380061" w:rsidRDefault="00380061" w:rsidP="009E7898">
      <w:pPr>
        <w:spacing w:line="360" w:lineRule="auto"/>
        <w:jc w:val="both"/>
        <w:rPr>
          <w:rFonts w:eastAsia="Times New Roman"/>
          <w:b/>
        </w:rPr>
      </w:pPr>
    </w:p>
    <w:p w:rsidR="009E7898" w:rsidRPr="00AB40E7" w:rsidRDefault="009E7898" w:rsidP="009E7898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47</w:t>
      </w:r>
    </w:p>
    <w:p w:rsidR="009E7898" w:rsidRPr="002130A9" w:rsidRDefault="001054F8" w:rsidP="009E7898">
      <w:pPr>
        <w:spacing w:line="360" w:lineRule="auto"/>
        <w:jc w:val="both"/>
        <w:rPr>
          <w:rFonts w:eastAsia="Times New Roman"/>
          <w:b/>
        </w:rPr>
      </w:pPr>
      <w:r w:rsidRPr="001054F8">
        <w:rPr>
          <w:rFonts w:eastAsia="Times New Roman"/>
        </w:rPr>
        <w:t>Zarząd w składzie Starosta, Wicestarosta oraz M. Stolecki</w:t>
      </w:r>
      <w:r w:rsidR="009E7898" w:rsidRPr="009331AC">
        <w:rPr>
          <w:rFonts w:eastAsia="Times New Roman"/>
        </w:rPr>
        <w:t xml:space="preserve"> </w:t>
      </w:r>
      <w:r>
        <w:rPr>
          <w:rFonts w:eastAsia="Times New Roman"/>
        </w:rPr>
        <w:t xml:space="preserve">przyjął do wiadomości </w:t>
      </w:r>
      <w:r w:rsidR="009E7898">
        <w:rPr>
          <w:rFonts w:eastAsia="Times New Roman"/>
        </w:rPr>
        <w:t xml:space="preserve">pismo </w:t>
      </w:r>
      <w:r w:rsidR="009125EF" w:rsidRPr="009125EF">
        <w:rPr>
          <w:rFonts w:eastAsia="Times New Roman"/>
          <w:b/>
        </w:rPr>
        <w:t>Spółki Szpital Powiatowy w Jarocinie nr SZP/P/188/2023 dotyczące gruntu na potrzeby lądowiska dla helikopterów.</w:t>
      </w:r>
      <w:r>
        <w:rPr>
          <w:rFonts w:eastAsia="Times New Roman"/>
          <w:b/>
        </w:rPr>
        <w:t xml:space="preserve"> </w:t>
      </w:r>
      <w:r w:rsidR="009E7898" w:rsidRPr="002C2597">
        <w:rPr>
          <w:rFonts w:eastAsia="Times New Roman"/>
          <w:i/>
        </w:rPr>
        <w:t xml:space="preserve">Pismo stanowi załącznik nr </w:t>
      </w:r>
      <w:r w:rsidR="009E7898">
        <w:rPr>
          <w:rFonts w:eastAsia="Times New Roman"/>
          <w:i/>
        </w:rPr>
        <w:t>44</w:t>
      </w:r>
      <w:r w:rsidR="009E7898" w:rsidRPr="002C2597">
        <w:rPr>
          <w:rFonts w:eastAsia="Times New Roman"/>
          <w:i/>
        </w:rPr>
        <w:t xml:space="preserve"> do protokołu.</w:t>
      </w:r>
    </w:p>
    <w:p w:rsidR="00380061" w:rsidRDefault="00380061" w:rsidP="00380061">
      <w:pPr>
        <w:spacing w:line="360" w:lineRule="auto"/>
        <w:jc w:val="both"/>
        <w:rPr>
          <w:rFonts w:eastAsia="Times New Roman"/>
        </w:rPr>
      </w:pPr>
    </w:p>
    <w:p w:rsidR="00380061" w:rsidRPr="00380061" w:rsidRDefault="00380061" w:rsidP="00380061">
      <w:pPr>
        <w:spacing w:line="360" w:lineRule="auto"/>
        <w:jc w:val="both"/>
        <w:rPr>
          <w:rFonts w:eastAsia="Times New Roman"/>
        </w:rPr>
      </w:pPr>
      <w:r w:rsidRPr="00380061">
        <w:rPr>
          <w:rFonts w:eastAsia="Times New Roman"/>
        </w:rPr>
        <w:t xml:space="preserve">W odpowiedzi na Państwa pismo ZP.0022.2.8.2023 z dnia 10 października 2023 r. w sprawie przekazania części działki nr 316/5 i nr 315/1 Spółce Szpital Powiatowy w Jarocinie </w:t>
      </w:r>
      <w:r>
        <w:rPr>
          <w:rFonts w:eastAsia="Times New Roman"/>
        </w:rPr>
        <w:br/>
      </w:r>
      <w:r w:rsidRPr="00380061">
        <w:rPr>
          <w:rFonts w:eastAsia="Times New Roman"/>
        </w:rPr>
        <w:t xml:space="preserve">z przeznaczeniem na potrzeby lądowiska dla helikopterów Zarząd Szpitala informuje, iż Spółka może mieć prawo użyczenia w/w </w:t>
      </w:r>
      <w:proofErr w:type="gramStart"/>
      <w:r w:rsidRPr="00380061">
        <w:rPr>
          <w:rFonts w:eastAsia="Times New Roman"/>
        </w:rPr>
        <w:t xml:space="preserve">działek . </w:t>
      </w:r>
      <w:proofErr w:type="gramEnd"/>
      <w:r w:rsidRPr="00380061">
        <w:rPr>
          <w:rFonts w:eastAsia="Times New Roman"/>
        </w:rPr>
        <w:t>Należy podkreślić, że umowa użyczenia powinna być zawarta na okres minimum 10 lat z uwagi na planowane ubieganie się Szpitala o środki finansowe na dostosowanie lądowiska do obowiązujących przepisów oraz konieczność dysponowania umową użyczenia przez okres realizacji projektu a także przez okres trwałości projektu.</w:t>
      </w:r>
    </w:p>
    <w:p w:rsidR="007C12F4" w:rsidRDefault="007C12F4" w:rsidP="00EB5864">
      <w:pPr>
        <w:spacing w:line="360" w:lineRule="auto"/>
        <w:jc w:val="both"/>
        <w:rPr>
          <w:rFonts w:eastAsia="Times New Roman"/>
          <w:b/>
        </w:rPr>
      </w:pPr>
    </w:p>
    <w:p w:rsidR="001054F8" w:rsidRPr="001054F8" w:rsidRDefault="001054F8" w:rsidP="00EB5864">
      <w:pPr>
        <w:spacing w:line="360" w:lineRule="auto"/>
        <w:jc w:val="both"/>
        <w:rPr>
          <w:rFonts w:eastAsia="Times New Roman"/>
        </w:rPr>
      </w:pPr>
      <w:r w:rsidRPr="001054F8">
        <w:rPr>
          <w:rFonts w:eastAsia="Times New Roman"/>
        </w:rPr>
        <w:t>Pismo zostanie przekazane do Wydziału Geodezji i Gospodarki Nieruchomościami.</w:t>
      </w:r>
    </w:p>
    <w:p w:rsidR="001054F8" w:rsidRDefault="001054F8" w:rsidP="00EB5864">
      <w:pPr>
        <w:spacing w:line="360" w:lineRule="auto"/>
        <w:jc w:val="both"/>
        <w:rPr>
          <w:rFonts w:eastAsia="Times New Roman"/>
          <w:b/>
        </w:rPr>
      </w:pPr>
    </w:p>
    <w:p w:rsidR="00F45437" w:rsidRDefault="00F45437" w:rsidP="007C12F4">
      <w:pPr>
        <w:spacing w:line="360" w:lineRule="auto"/>
        <w:jc w:val="both"/>
        <w:rPr>
          <w:rFonts w:eastAsia="Times New Roman"/>
          <w:b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</w:t>
      </w:r>
      <w:r w:rsidR="009E7898">
        <w:rPr>
          <w:rFonts w:eastAsia="Times New Roman"/>
          <w:b/>
        </w:rPr>
        <w:t>8</w:t>
      </w:r>
    </w:p>
    <w:p w:rsidR="007E2FCA" w:rsidRDefault="007C12F4" w:rsidP="007C12F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</w:t>
      </w:r>
      <w:r>
        <w:rPr>
          <w:rFonts w:eastAsia="Times New Roman"/>
        </w:rPr>
        <w:t xml:space="preserve">pismo </w:t>
      </w:r>
      <w:r w:rsidR="009125EF" w:rsidRPr="009125EF">
        <w:rPr>
          <w:rFonts w:eastAsia="Times New Roman"/>
          <w:b/>
        </w:rPr>
        <w:t>wniosku Spółki Szpital Powiatowy w Jarocinie nr SZP/P/192/2023 o wystąpienie o środki z rezerwy ogólnej budżetu p</w:t>
      </w:r>
      <w:r w:rsidR="00430094">
        <w:rPr>
          <w:rFonts w:eastAsia="Times New Roman"/>
          <w:b/>
        </w:rPr>
        <w:t>aństwa</w:t>
      </w:r>
      <w:r w:rsidR="009125EF" w:rsidRPr="009125EF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 w:rsidR="00430094">
        <w:rPr>
          <w:rFonts w:eastAsia="Times New Roman"/>
          <w:b/>
        </w:rPr>
        <w:br/>
      </w:r>
      <w:r w:rsidRPr="002C2597">
        <w:rPr>
          <w:rFonts w:eastAsia="Times New Roman"/>
          <w:i/>
        </w:rPr>
        <w:t xml:space="preserve">Pismo stanowi załącznik nr </w:t>
      </w:r>
      <w:r w:rsidR="00032DA2">
        <w:rPr>
          <w:rFonts w:eastAsia="Times New Roman"/>
          <w:i/>
        </w:rPr>
        <w:t>4</w:t>
      </w:r>
      <w:r w:rsidR="009E7898">
        <w:rPr>
          <w:rFonts w:eastAsia="Times New Roman"/>
          <w:i/>
        </w:rPr>
        <w:t>5</w:t>
      </w:r>
      <w:r w:rsidRPr="002C2597">
        <w:rPr>
          <w:rFonts w:eastAsia="Times New Roman"/>
          <w:i/>
        </w:rPr>
        <w:t xml:space="preserve"> do protokołu.</w:t>
      </w:r>
    </w:p>
    <w:p w:rsidR="007E2FCA" w:rsidRPr="007E2FCA" w:rsidRDefault="007E2FCA" w:rsidP="007E2FCA">
      <w:pPr>
        <w:spacing w:after="3" w:line="360" w:lineRule="auto"/>
        <w:ind w:right="4"/>
        <w:jc w:val="both"/>
        <w:rPr>
          <w:rFonts w:eastAsia="Calibri"/>
          <w:color w:val="000000"/>
        </w:rPr>
      </w:pPr>
      <w:r w:rsidRPr="007E2FCA">
        <w:rPr>
          <w:rFonts w:eastAsia="Calibri"/>
          <w:color w:val="000000"/>
        </w:rPr>
        <w:t>Zarząd Szpitala Powiatowego w Jarocinie Sp. z o.</w:t>
      </w:r>
      <w:proofErr w:type="gramStart"/>
      <w:r w:rsidRPr="007E2FCA">
        <w:rPr>
          <w:rFonts w:eastAsia="Calibri"/>
          <w:color w:val="000000"/>
        </w:rPr>
        <w:t>o</w:t>
      </w:r>
      <w:proofErr w:type="gramEnd"/>
      <w:r w:rsidRPr="007E2FCA">
        <w:rPr>
          <w:rFonts w:eastAsia="Calibri"/>
          <w:color w:val="000000"/>
        </w:rPr>
        <w:t xml:space="preserve">. </w:t>
      </w:r>
      <w:proofErr w:type="gramStart"/>
      <w:r w:rsidRPr="007E2FCA">
        <w:rPr>
          <w:rFonts w:eastAsia="Calibri"/>
          <w:color w:val="000000"/>
        </w:rPr>
        <w:t>zwraca</w:t>
      </w:r>
      <w:proofErr w:type="gramEnd"/>
      <w:r w:rsidRPr="007E2FCA">
        <w:rPr>
          <w:rFonts w:eastAsia="Calibri"/>
          <w:color w:val="000000"/>
        </w:rPr>
        <w:t xml:space="preserve"> się z prośbą do Zarządu</w:t>
      </w:r>
      <w:r>
        <w:rPr>
          <w:rFonts w:eastAsia="Calibri"/>
          <w:color w:val="000000"/>
        </w:rPr>
        <w:t xml:space="preserve"> </w:t>
      </w:r>
      <w:r w:rsidRPr="007E2FCA">
        <w:rPr>
          <w:rFonts w:eastAsia="Calibri"/>
          <w:color w:val="000000"/>
        </w:rPr>
        <w:t>Powiatu Jarocińskiego o wystąpienie o środki z rezerwy ogólnej budżetu Państwa na zakup poniżej wymienionego sprzętu medycznego:</w:t>
      </w:r>
    </w:p>
    <w:p w:rsidR="007E2FCA" w:rsidRPr="007E2FCA" w:rsidRDefault="007E2FCA" w:rsidP="007E2FCA">
      <w:pPr>
        <w:numPr>
          <w:ilvl w:val="0"/>
          <w:numId w:val="38"/>
        </w:numPr>
        <w:spacing w:after="3" w:line="360" w:lineRule="auto"/>
        <w:ind w:right="4" w:firstLine="9"/>
        <w:jc w:val="both"/>
        <w:rPr>
          <w:rFonts w:eastAsia="Calibri"/>
          <w:color w:val="000000"/>
        </w:rPr>
      </w:pPr>
      <w:r w:rsidRPr="007E2FCA">
        <w:rPr>
          <w:rFonts w:eastAsia="Calibri"/>
          <w:color w:val="000000"/>
        </w:rPr>
        <w:t>Tor wizyjny wraz z diatermią, pompą ssąco-</w:t>
      </w:r>
      <w:r w:rsidR="00C25EB7" w:rsidRPr="007E2FCA">
        <w:rPr>
          <w:rFonts w:eastAsia="Calibri"/>
          <w:color w:val="000000"/>
        </w:rPr>
        <w:t>płuczącą</w:t>
      </w:r>
      <w:r w:rsidRPr="007E2FCA">
        <w:rPr>
          <w:rFonts w:eastAsia="Calibri"/>
          <w:color w:val="000000"/>
        </w:rPr>
        <w:t xml:space="preserve"> histeroskopową, </w:t>
      </w:r>
      <w:proofErr w:type="spellStart"/>
      <w:r w:rsidRPr="007E2FCA">
        <w:rPr>
          <w:rFonts w:eastAsia="Calibri"/>
          <w:color w:val="000000"/>
        </w:rPr>
        <w:t>histeroskopem</w:t>
      </w:r>
      <w:proofErr w:type="spellEnd"/>
      <w:r w:rsidRPr="007E2FCA">
        <w:rPr>
          <w:rFonts w:eastAsia="Calibri"/>
          <w:color w:val="000000"/>
        </w:rPr>
        <w:t xml:space="preserve"> i resektoskopem bipolarnym,</w:t>
      </w:r>
    </w:p>
    <w:p w:rsidR="007E2FCA" w:rsidRPr="007E2FCA" w:rsidRDefault="007E2FCA" w:rsidP="007E2FCA">
      <w:pPr>
        <w:numPr>
          <w:ilvl w:val="0"/>
          <w:numId w:val="38"/>
        </w:numPr>
        <w:spacing w:after="275" w:line="360" w:lineRule="auto"/>
        <w:ind w:right="4" w:firstLine="9"/>
        <w:jc w:val="both"/>
        <w:rPr>
          <w:rFonts w:eastAsia="Calibri"/>
          <w:color w:val="000000"/>
        </w:rPr>
      </w:pPr>
      <w:r w:rsidRPr="007E2FCA">
        <w:rPr>
          <w:rFonts w:eastAsia="Calibri"/>
          <w:color w:val="000000"/>
        </w:rPr>
        <w:t>Zestaw artroskopowy.</w:t>
      </w:r>
    </w:p>
    <w:p w:rsidR="007E2FCA" w:rsidRPr="00430094" w:rsidRDefault="00C25EB7" w:rsidP="00790579">
      <w:pPr>
        <w:tabs>
          <w:tab w:val="left" w:pos="6480"/>
        </w:tabs>
        <w:spacing w:line="360" w:lineRule="auto"/>
        <w:jc w:val="both"/>
        <w:rPr>
          <w:rFonts w:eastAsia="Times New Roman"/>
        </w:rPr>
      </w:pPr>
      <w:r w:rsidRPr="00430094">
        <w:rPr>
          <w:rFonts w:eastAsia="Times New Roman"/>
        </w:rPr>
        <w:t xml:space="preserve">Wydział Administracyjno-Inwestycyjny wystąpi z wnioskiem. </w:t>
      </w:r>
      <w:r w:rsidR="00790579">
        <w:rPr>
          <w:rFonts w:eastAsia="Times New Roman"/>
        </w:rPr>
        <w:tab/>
      </w:r>
    </w:p>
    <w:p w:rsidR="007E2FCA" w:rsidRDefault="007E2FCA" w:rsidP="007C12F4">
      <w:pPr>
        <w:spacing w:line="360" w:lineRule="auto"/>
        <w:jc w:val="both"/>
        <w:rPr>
          <w:rFonts w:eastAsia="Times New Roman"/>
          <w:b/>
        </w:rPr>
      </w:pPr>
    </w:p>
    <w:p w:rsidR="007C12F4" w:rsidRPr="007E2FCA" w:rsidRDefault="007C12F4" w:rsidP="007C12F4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</w:t>
      </w:r>
      <w:r w:rsidR="009E7898">
        <w:rPr>
          <w:rFonts w:eastAsia="Times New Roman"/>
          <w:b/>
        </w:rPr>
        <w:t>9</w:t>
      </w:r>
    </w:p>
    <w:p w:rsidR="007C12F4" w:rsidRPr="002130A9" w:rsidRDefault="007C12F4" w:rsidP="007C12F4">
      <w:pPr>
        <w:spacing w:line="360" w:lineRule="auto"/>
        <w:jc w:val="both"/>
        <w:rPr>
          <w:rFonts w:eastAsia="Times New Roman"/>
          <w:b/>
        </w:rPr>
      </w:pPr>
      <w:r w:rsidRPr="009331AC">
        <w:rPr>
          <w:rFonts w:eastAsia="Times New Roman"/>
        </w:rPr>
        <w:t xml:space="preserve">Starosta przedłożyła do rozpatrzenia </w:t>
      </w:r>
      <w:r w:rsidR="00040454" w:rsidRPr="00040454">
        <w:rPr>
          <w:rFonts w:eastAsia="Times New Roman"/>
        </w:rPr>
        <w:t xml:space="preserve">wniosku </w:t>
      </w:r>
      <w:r w:rsidR="009125EF" w:rsidRPr="009125EF">
        <w:rPr>
          <w:rFonts w:eastAsia="Times New Roman"/>
          <w:b/>
        </w:rPr>
        <w:t>Wydziału Geodezji i Gospodarki Nieruchomościami nr GGN-KGN.6850.1.2023.PD w sprawie zwiększenia obszaru istniejącego lądowiska.</w:t>
      </w:r>
      <w:r w:rsidR="009125EF"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032DA2">
        <w:rPr>
          <w:rFonts w:eastAsia="Times New Roman"/>
          <w:i/>
        </w:rPr>
        <w:t>4</w:t>
      </w:r>
      <w:r w:rsidR="009E7898">
        <w:rPr>
          <w:rFonts w:eastAsia="Times New Roman"/>
          <w:i/>
        </w:rPr>
        <w:t>6</w:t>
      </w:r>
      <w:r w:rsidRPr="002C2597">
        <w:rPr>
          <w:rFonts w:eastAsia="Times New Roman"/>
          <w:i/>
        </w:rPr>
        <w:t xml:space="preserve"> do protokołu.</w:t>
      </w:r>
    </w:p>
    <w:p w:rsidR="0041784F" w:rsidRDefault="0041784F" w:rsidP="0041784F">
      <w:pPr>
        <w:spacing w:line="360" w:lineRule="auto"/>
        <w:jc w:val="both"/>
        <w:rPr>
          <w:rFonts w:eastAsia="Times New Roman"/>
        </w:rPr>
      </w:pPr>
    </w:p>
    <w:p w:rsidR="00430094" w:rsidRPr="00430094" w:rsidRDefault="00430094" w:rsidP="00430094">
      <w:pPr>
        <w:spacing w:line="360" w:lineRule="auto"/>
        <w:jc w:val="both"/>
        <w:rPr>
          <w:rFonts w:eastAsia="Times New Roman"/>
        </w:rPr>
      </w:pPr>
      <w:r w:rsidRPr="00430094">
        <w:rPr>
          <w:rFonts w:eastAsia="Times New Roman"/>
        </w:rPr>
        <w:t xml:space="preserve">W związku z prowadzonym postępowaniem w sprawie zwiększenia obszaru istniejącego lądowiska pozwalającego na przyjmowanie większych śmigłowców oraz przystosowania go do aktualnych wymogów wynikających z rozporządzenia Ministra Zdrowia z dnia 27.06.2019 </w:t>
      </w:r>
      <w:proofErr w:type="gramStart"/>
      <w:r w:rsidRPr="00430094">
        <w:rPr>
          <w:rFonts w:eastAsia="Times New Roman"/>
        </w:rPr>
        <w:t>r</w:t>
      </w:r>
      <w:proofErr w:type="gramEnd"/>
      <w:r w:rsidRPr="00430094">
        <w:rPr>
          <w:rFonts w:eastAsia="Times New Roman"/>
        </w:rPr>
        <w:t xml:space="preserve">. w sprawie szpitalnego oddziału ratunkowego (Dz.U. </w:t>
      </w:r>
      <w:proofErr w:type="gramStart"/>
      <w:r w:rsidRPr="00430094">
        <w:rPr>
          <w:rFonts w:eastAsia="Times New Roman"/>
        </w:rPr>
        <w:t>z</w:t>
      </w:r>
      <w:proofErr w:type="gramEnd"/>
      <w:r w:rsidRPr="00430094">
        <w:rPr>
          <w:rFonts w:eastAsia="Times New Roman"/>
        </w:rPr>
        <w:t xml:space="preserve"> 2021 r. poz. 2048 z późn. </w:t>
      </w:r>
      <w:proofErr w:type="gramStart"/>
      <w:r w:rsidRPr="00430094">
        <w:rPr>
          <w:rFonts w:eastAsia="Times New Roman"/>
        </w:rPr>
        <w:t>zm</w:t>
      </w:r>
      <w:proofErr w:type="gramEnd"/>
      <w:r w:rsidRPr="00430094">
        <w:rPr>
          <w:rFonts w:eastAsia="Times New Roman"/>
        </w:rPr>
        <w:t xml:space="preserve">.) Wydział Geodezji i Gospodarki Nieruchomościami proponuje wystąpić do Burmistrza Jarocina </w:t>
      </w:r>
      <w:r>
        <w:rPr>
          <w:rFonts w:eastAsia="Times New Roman"/>
        </w:rPr>
        <w:br/>
      </w:r>
      <w:r w:rsidRPr="00430094">
        <w:rPr>
          <w:rFonts w:eastAsia="Times New Roman"/>
        </w:rPr>
        <w:t>o nieodpłatne przekazanie części nieruchomości o pow. 619,50 m</w:t>
      </w:r>
      <w:r w:rsidRPr="00430094">
        <w:rPr>
          <w:rFonts w:eastAsia="Times New Roman"/>
          <w:vertAlign w:val="superscript"/>
        </w:rPr>
        <w:t xml:space="preserve">2 </w:t>
      </w:r>
      <w:r w:rsidRPr="00430094">
        <w:rPr>
          <w:rFonts w:eastAsia="Times New Roman"/>
        </w:rPr>
        <w:t xml:space="preserve">na rzecz Powiatu Jarocińskiego oraz do Komendy Wojewódzkiej Policji w Jarocinie z prośbą o użyczenie części nieruchomości o pow. 395,70 m </w:t>
      </w:r>
      <w:r w:rsidRPr="00430094">
        <w:rPr>
          <w:rFonts w:eastAsia="Times New Roman"/>
          <w:noProof/>
        </w:rPr>
        <w:drawing>
          <wp:inline distT="0" distB="0" distL="0" distR="0" wp14:anchorId="52EF59B1" wp14:editId="4350CE9E">
            <wp:extent cx="21336" cy="24391"/>
            <wp:effectExtent l="0" t="0" r="0" b="0"/>
            <wp:docPr id="2547" name="Picture 2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" name="Picture 25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FCA" w:rsidRDefault="007E2FCA" w:rsidP="007C12F4">
      <w:pPr>
        <w:spacing w:line="360" w:lineRule="auto"/>
        <w:jc w:val="both"/>
        <w:rPr>
          <w:rFonts w:eastAsia="Times New Roman"/>
          <w:b/>
        </w:rPr>
      </w:pPr>
    </w:p>
    <w:p w:rsidR="007E2FCA" w:rsidRDefault="00430094" w:rsidP="007C12F4">
      <w:pPr>
        <w:spacing w:line="360" w:lineRule="auto"/>
        <w:jc w:val="both"/>
        <w:rPr>
          <w:rFonts w:eastAsia="Times New Roman"/>
          <w:b/>
        </w:rPr>
      </w:pPr>
      <w:r w:rsidRPr="00DF35DA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wyraził zgodę na wystąpienie z pismami.</w:t>
      </w:r>
    </w:p>
    <w:p w:rsidR="007E2FCA" w:rsidRDefault="007E2FCA" w:rsidP="007C12F4">
      <w:pPr>
        <w:spacing w:line="360" w:lineRule="auto"/>
        <w:jc w:val="both"/>
        <w:rPr>
          <w:rFonts w:eastAsia="Times New Roman"/>
          <w:b/>
        </w:rPr>
      </w:pPr>
    </w:p>
    <w:p w:rsidR="00F45437" w:rsidRDefault="00F45437" w:rsidP="007C12F4">
      <w:pPr>
        <w:spacing w:line="360" w:lineRule="auto"/>
        <w:jc w:val="both"/>
        <w:rPr>
          <w:rFonts w:eastAsia="Times New Roman"/>
          <w:b/>
        </w:rPr>
      </w:pPr>
    </w:p>
    <w:p w:rsidR="00F45437" w:rsidRDefault="00F45437" w:rsidP="007C12F4">
      <w:pPr>
        <w:spacing w:line="360" w:lineRule="auto"/>
        <w:jc w:val="both"/>
        <w:rPr>
          <w:rFonts w:eastAsia="Times New Roman"/>
          <w:b/>
        </w:rPr>
      </w:pPr>
    </w:p>
    <w:p w:rsidR="00F45437" w:rsidRDefault="00F45437" w:rsidP="007C12F4">
      <w:pPr>
        <w:spacing w:line="360" w:lineRule="auto"/>
        <w:jc w:val="both"/>
        <w:rPr>
          <w:rFonts w:eastAsia="Times New Roman"/>
          <w:b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9E7898">
        <w:rPr>
          <w:rFonts w:eastAsia="Times New Roman"/>
          <w:b/>
        </w:rPr>
        <w:t>50</w:t>
      </w:r>
    </w:p>
    <w:p w:rsidR="007C12F4" w:rsidRPr="002130A9" w:rsidRDefault="00430094" w:rsidP="007C12F4">
      <w:pPr>
        <w:spacing w:line="360" w:lineRule="auto"/>
        <w:jc w:val="both"/>
        <w:rPr>
          <w:rFonts w:eastAsia="Times New Roman"/>
          <w:b/>
        </w:rPr>
      </w:pPr>
      <w:r w:rsidRPr="00430094">
        <w:rPr>
          <w:rFonts w:eastAsia="Times New Roman"/>
        </w:rPr>
        <w:t xml:space="preserve">Zarząd jednogłośnie w składzie Starosta, Wicestarosta oraz M. Stolecki </w:t>
      </w:r>
      <w:r>
        <w:rPr>
          <w:rFonts w:eastAsia="Times New Roman"/>
          <w:b/>
        </w:rPr>
        <w:t>z</w:t>
      </w:r>
      <w:r w:rsidR="009125EF" w:rsidRPr="009125EF">
        <w:rPr>
          <w:rFonts w:eastAsia="Times New Roman"/>
          <w:b/>
        </w:rPr>
        <w:t>aakceptowa</w:t>
      </w:r>
      <w:r>
        <w:rPr>
          <w:rFonts w:eastAsia="Times New Roman"/>
          <w:b/>
        </w:rPr>
        <w:t>ł propozycję</w:t>
      </w:r>
      <w:r w:rsidR="009125EF" w:rsidRPr="009125EF">
        <w:rPr>
          <w:rFonts w:eastAsia="Times New Roman"/>
          <w:b/>
        </w:rPr>
        <w:t xml:space="preserve"> pisma nr GGN-KGN.6850.1.2023.PD do Komendy Wojewódzkiej Policji </w:t>
      </w:r>
      <w:r w:rsidR="00622E2E">
        <w:rPr>
          <w:rFonts w:eastAsia="Times New Roman"/>
          <w:b/>
        </w:rPr>
        <w:br/>
      </w:r>
      <w:r w:rsidR="009125EF" w:rsidRPr="009125EF">
        <w:rPr>
          <w:rFonts w:eastAsia="Times New Roman"/>
          <w:b/>
        </w:rPr>
        <w:t>w Poznaniu.</w:t>
      </w:r>
      <w:r w:rsidR="007C12F4">
        <w:rPr>
          <w:rFonts w:eastAsia="Times New Roman"/>
          <w:b/>
        </w:rPr>
        <w:t xml:space="preserve"> </w:t>
      </w:r>
      <w:r w:rsidR="007C12F4" w:rsidRPr="002C2597">
        <w:rPr>
          <w:rFonts w:eastAsia="Times New Roman"/>
          <w:i/>
        </w:rPr>
        <w:t xml:space="preserve">Pismo stanowi załącznik nr </w:t>
      </w:r>
      <w:r w:rsidR="00032DA2">
        <w:rPr>
          <w:rFonts w:eastAsia="Times New Roman"/>
          <w:i/>
        </w:rPr>
        <w:t>4</w:t>
      </w:r>
      <w:r w:rsidR="009E7898">
        <w:rPr>
          <w:rFonts w:eastAsia="Times New Roman"/>
          <w:i/>
        </w:rPr>
        <w:t>7</w:t>
      </w:r>
      <w:r w:rsidR="007C12F4" w:rsidRPr="002C2597">
        <w:rPr>
          <w:rFonts w:eastAsia="Times New Roman"/>
          <w:i/>
        </w:rPr>
        <w:t xml:space="preserve"> do protokołu.</w:t>
      </w:r>
    </w:p>
    <w:p w:rsidR="00430094" w:rsidRDefault="00430094" w:rsidP="00430094">
      <w:pPr>
        <w:spacing w:line="360" w:lineRule="auto"/>
        <w:jc w:val="both"/>
        <w:rPr>
          <w:rFonts w:eastAsia="Times New Roman"/>
        </w:rPr>
      </w:pPr>
    </w:p>
    <w:p w:rsidR="00430094" w:rsidRPr="00430094" w:rsidRDefault="00430094" w:rsidP="00430094">
      <w:pPr>
        <w:spacing w:line="360" w:lineRule="auto"/>
        <w:jc w:val="both"/>
        <w:rPr>
          <w:rFonts w:eastAsia="Times New Roman"/>
        </w:rPr>
      </w:pPr>
      <w:r w:rsidRPr="00430094">
        <w:rPr>
          <w:rFonts w:eastAsia="Times New Roman"/>
        </w:rPr>
        <w:t xml:space="preserve">W związku z planowaną inwestycją przebudowy lądowiska dla śmigłowców ratunkowych realizowaną przez Spółkę Szpital Powiatowy w </w:t>
      </w:r>
      <w:proofErr w:type="gramStart"/>
      <w:r w:rsidRPr="00430094">
        <w:rPr>
          <w:rFonts w:eastAsia="Times New Roman"/>
        </w:rPr>
        <w:t>Jarocinie  Sp</w:t>
      </w:r>
      <w:proofErr w:type="gramEnd"/>
      <w:r w:rsidRPr="00430094">
        <w:rPr>
          <w:rFonts w:eastAsia="Times New Roman"/>
        </w:rPr>
        <w:t>. z o.</w:t>
      </w:r>
      <w:proofErr w:type="gramStart"/>
      <w:r w:rsidRPr="00430094">
        <w:rPr>
          <w:rFonts w:eastAsia="Times New Roman"/>
        </w:rPr>
        <w:t>o</w:t>
      </w:r>
      <w:proofErr w:type="gramEnd"/>
      <w:r w:rsidRPr="00430094">
        <w:rPr>
          <w:rFonts w:eastAsia="Times New Roman"/>
        </w:rPr>
        <w:t xml:space="preserve">. na nieruchomości położonej w Jarocinie, oznaczonej w ewidencji gruntów i budynków jako działka </w:t>
      </w:r>
      <w:proofErr w:type="gramStart"/>
      <w:r w:rsidRPr="00430094">
        <w:rPr>
          <w:rFonts w:eastAsia="Times New Roman"/>
        </w:rPr>
        <w:t>nr 316/6  arkusza</w:t>
      </w:r>
      <w:proofErr w:type="gramEnd"/>
      <w:r w:rsidRPr="00430094">
        <w:rPr>
          <w:rFonts w:eastAsia="Times New Roman"/>
        </w:rPr>
        <w:t xml:space="preserve"> mapy 40 o pow. </w:t>
      </w:r>
      <w:smartTag w:uri="urn:schemas-microsoft-com:office:smarttags" w:element="metricconverter">
        <w:smartTagPr>
          <w:attr w:name="ProductID" w:val="0,9754 ha"/>
        </w:smartTagPr>
        <w:r w:rsidRPr="00430094">
          <w:rPr>
            <w:rFonts w:eastAsia="Times New Roman"/>
          </w:rPr>
          <w:t>0,9754 ha</w:t>
        </w:r>
      </w:smartTag>
      <w:r w:rsidRPr="00430094">
        <w:rPr>
          <w:rFonts w:eastAsia="Times New Roman"/>
        </w:rPr>
        <w:t>, stanowiącej własność Powiatu Jarocińskiego, Zar</w:t>
      </w:r>
      <w:r>
        <w:rPr>
          <w:rFonts w:eastAsia="Times New Roman"/>
        </w:rPr>
        <w:t>ząd Powiatu Jarocińskiego zwróci</w:t>
      </w:r>
      <w:r w:rsidRPr="00430094">
        <w:rPr>
          <w:rFonts w:eastAsia="Times New Roman"/>
        </w:rPr>
        <w:t xml:space="preserve"> się z prośbą do Komendy Wojewódzkiej Policji w Poznaniu </w:t>
      </w:r>
      <w:r>
        <w:rPr>
          <w:rFonts w:eastAsia="Times New Roman"/>
        </w:rPr>
        <w:br/>
      </w:r>
      <w:r w:rsidRPr="00430094">
        <w:rPr>
          <w:rFonts w:eastAsia="Times New Roman"/>
        </w:rPr>
        <w:t xml:space="preserve">o użyczenie na okres 10 lat części działki nr 316/4 o pow. </w:t>
      </w:r>
      <w:smartTag w:uri="urn:schemas-microsoft-com:office:smarttags" w:element="metricconverter">
        <w:smartTagPr>
          <w:attr w:name="ProductID" w:val="395,70 m2"/>
        </w:smartTagPr>
        <w:r w:rsidRPr="00430094">
          <w:rPr>
            <w:rFonts w:eastAsia="Times New Roman"/>
          </w:rPr>
          <w:t>395,70 m</w:t>
        </w:r>
        <w:r w:rsidRPr="00430094">
          <w:rPr>
            <w:rFonts w:eastAsia="Times New Roman"/>
            <w:vertAlign w:val="superscript"/>
          </w:rPr>
          <w:t>2</w:t>
        </w:r>
      </w:smartTag>
      <w:r w:rsidRPr="00430094">
        <w:rPr>
          <w:rFonts w:eastAsia="Times New Roman"/>
        </w:rPr>
        <w:t xml:space="preserve">. Powyższa prośba podyktowana jest koniecznością powiększenia obszaru lądowiska pozwalającego na przyjmowanie większych śmigłowców oraz przystosowania do aktualnych wymogów wynikających z rozporządzenia Ministra Zdrowia z dnia 27.06.2019 </w:t>
      </w:r>
      <w:proofErr w:type="gramStart"/>
      <w:r w:rsidRPr="00430094">
        <w:rPr>
          <w:rFonts w:eastAsia="Times New Roman"/>
        </w:rPr>
        <w:t>r</w:t>
      </w:r>
      <w:proofErr w:type="gramEnd"/>
      <w:r w:rsidRPr="00430094">
        <w:rPr>
          <w:rFonts w:eastAsia="Times New Roman"/>
        </w:rPr>
        <w:t xml:space="preserve">. w sprawie szpitalnego oddziału ratunkowego (Dz.U. </w:t>
      </w:r>
      <w:proofErr w:type="gramStart"/>
      <w:r w:rsidRPr="00430094">
        <w:rPr>
          <w:rFonts w:eastAsia="Times New Roman"/>
        </w:rPr>
        <w:t>z</w:t>
      </w:r>
      <w:proofErr w:type="gramEnd"/>
      <w:r w:rsidRPr="00430094">
        <w:rPr>
          <w:rFonts w:eastAsia="Times New Roman"/>
        </w:rPr>
        <w:t xml:space="preserve"> 2021 r. poz. 2048 z późn. </w:t>
      </w:r>
      <w:proofErr w:type="gramStart"/>
      <w:r w:rsidRPr="00430094">
        <w:rPr>
          <w:rFonts w:eastAsia="Times New Roman"/>
        </w:rPr>
        <w:t>zm</w:t>
      </w:r>
      <w:proofErr w:type="gramEnd"/>
      <w:r w:rsidRPr="00430094">
        <w:rPr>
          <w:rFonts w:eastAsia="Times New Roman"/>
        </w:rPr>
        <w:t>.)</w:t>
      </w:r>
      <w:r>
        <w:rPr>
          <w:rFonts w:eastAsia="Times New Roman"/>
        </w:rPr>
        <w:t xml:space="preserve"> </w:t>
      </w:r>
      <w:r w:rsidRPr="00430094">
        <w:rPr>
          <w:rFonts w:eastAsia="Times New Roman"/>
        </w:rPr>
        <w:t>Pozyskanie gruntów niezbędnych na powiększenie lądowiska dla śmigłowców LPR i przystosowanie go do istniejących wymogów jest warunkiem istnienia Szpitalnego Oddziału Ratunkowego.</w:t>
      </w:r>
    </w:p>
    <w:p w:rsidR="009E7898" w:rsidRDefault="009E7898" w:rsidP="00032DA2">
      <w:pPr>
        <w:spacing w:line="360" w:lineRule="auto"/>
        <w:jc w:val="both"/>
        <w:rPr>
          <w:rFonts w:eastAsia="Times New Roman"/>
        </w:rPr>
      </w:pPr>
    </w:p>
    <w:p w:rsidR="007C12F4" w:rsidRPr="00AB40E7" w:rsidRDefault="007C12F4" w:rsidP="007C12F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5</w:t>
      </w:r>
      <w:r w:rsidR="009E7898">
        <w:rPr>
          <w:rFonts w:eastAsia="Times New Roman"/>
          <w:b/>
        </w:rPr>
        <w:t>1</w:t>
      </w:r>
    </w:p>
    <w:p w:rsidR="007C12F4" w:rsidRPr="002130A9" w:rsidRDefault="009125EF" w:rsidP="007C12F4">
      <w:pPr>
        <w:spacing w:line="360" w:lineRule="auto"/>
        <w:jc w:val="both"/>
        <w:rPr>
          <w:rFonts w:eastAsia="Times New Roman"/>
          <w:b/>
        </w:rPr>
      </w:pPr>
      <w:r w:rsidRPr="009125EF">
        <w:rPr>
          <w:rFonts w:eastAsia="Times New Roman"/>
        </w:rPr>
        <w:t xml:space="preserve">Starosta przedłożyła do rozpatrzenia pismo </w:t>
      </w:r>
      <w:r w:rsidRPr="009125EF">
        <w:rPr>
          <w:rFonts w:eastAsia="Times New Roman"/>
          <w:b/>
        </w:rPr>
        <w:t>p. Mirosława Moskwy.</w:t>
      </w:r>
      <w:r w:rsidR="00C30391">
        <w:rPr>
          <w:rFonts w:eastAsia="Times New Roman"/>
          <w:b/>
        </w:rPr>
        <w:t xml:space="preserve"> </w:t>
      </w:r>
      <w:r w:rsidR="007C12F4" w:rsidRPr="002C2597">
        <w:rPr>
          <w:rFonts w:eastAsia="Times New Roman"/>
          <w:i/>
        </w:rPr>
        <w:t xml:space="preserve">Pismo stanowi załącznik nr </w:t>
      </w:r>
      <w:r w:rsidR="00032DA2">
        <w:rPr>
          <w:rFonts w:eastAsia="Times New Roman"/>
          <w:i/>
        </w:rPr>
        <w:t>4</w:t>
      </w:r>
      <w:r w:rsidR="009E7898">
        <w:rPr>
          <w:rFonts w:eastAsia="Times New Roman"/>
          <w:i/>
        </w:rPr>
        <w:t>8</w:t>
      </w:r>
      <w:r w:rsidR="007C12F4" w:rsidRPr="002C2597">
        <w:rPr>
          <w:rFonts w:eastAsia="Times New Roman"/>
          <w:i/>
        </w:rPr>
        <w:t xml:space="preserve"> do protokołu.</w:t>
      </w:r>
    </w:p>
    <w:p w:rsidR="00C42351" w:rsidRPr="00C42351" w:rsidRDefault="00C42351" w:rsidP="00C42351">
      <w:pPr>
        <w:spacing w:line="360" w:lineRule="auto"/>
        <w:jc w:val="both"/>
        <w:rPr>
          <w:rFonts w:eastAsia="Calibri"/>
          <w:lang w:eastAsia="en-US"/>
        </w:rPr>
      </w:pPr>
      <w:r w:rsidRPr="00C42351">
        <w:rPr>
          <w:rFonts w:eastAsia="Calibri"/>
          <w:lang w:eastAsia="en-US"/>
        </w:rPr>
        <w:t>Zarząd Powiatu Jarocińskiego wskazuje, co następuje:</w:t>
      </w:r>
    </w:p>
    <w:p w:rsidR="00C42351" w:rsidRPr="00C42351" w:rsidRDefault="00C42351" w:rsidP="00C42351">
      <w:pPr>
        <w:spacing w:line="360" w:lineRule="auto"/>
        <w:jc w:val="both"/>
        <w:rPr>
          <w:rFonts w:eastAsia="Calibri"/>
          <w:lang w:eastAsia="en-US"/>
        </w:rPr>
      </w:pPr>
    </w:p>
    <w:p w:rsidR="00C42351" w:rsidRPr="00C42351" w:rsidRDefault="00C42351" w:rsidP="00C42351">
      <w:pPr>
        <w:spacing w:line="360" w:lineRule="auto"/>
        <w:jc w:val="both"/>
        <w:rPr>
          <w:rFonts w:eastAsia="Calibri"/>
          <w:lang w:eastAsia="en-US"/>
        </w:rPr>
      </w:pPr>
      <w:r w:rsidRPr="00C42351">
        <w:rPr>
          <w:rFonts w:eastAsia="Calibri"/>
          <w:b/>
          <w:lang w:eastAsia="en-US"/>
        </w:rPr>
        <w:t>1.</w:t>
      </w:r>
      <w:r w:rsidRPr="00C42351">
        <w:rPr>
          <w:rFonts w:eastAsia="Calibri"/>
          <w:lang w:eastAsia="en-US"/>
        </w:rPr>
        <w:t xml:space="preserve"> Zgodnie z art. 8 ust.2 ustawy z dnia 5 czerwca 1998 r. o samorządzie powiatowym (Dz.U. z 2022 r. poz. 1526 ze zm.) organami powiatu są rada powiatu, zarząd powiatu. Już z powyższego wynika, że do kategorii organów powiatu ustawodawca nie zaliczył radnych.</w:t>
      </w:r>
    </w:p>
    <w:p w:rsidR="00C42351" w:rsidRPr="00C42351" w:rsidRDefault="00C42351" w:rsidP="00C42351">
      <w:pPr>
        <w:spacing w:line="360" w:lineRule="auto"/>
        <w:jc w:val="both"/>
        <w:rPr>
          <w:rFonts w:eastAsia="Calibri"/>
          <w:lang w:eastAsia="en-US"/>
        </w:rPr>
      </w:pPr>
      <w:r w:rsidRPr="00C42351">
        <w:rPr>
          <w:rFonts w:eastAsia="Calibri"/>
          <w:lang w:eastAsia="en-US"/>
        </w:rPr>
        <w:t xml:space="preserve">Na podstawie  art. 221 § 1 Kodeksu postępowania administracyjnego – zagwarantowane każdemu w Konstytucji Rzeczypospolitej Polskiej prawo składania m.in. wniosków do organów jednostek samorządu terytorialnego realizowane jest na zadach określonych przepisami Działu VIII. Skargi i wnioski k.p.a. </w:t>
      </w:r>
    </w:p>
    <w:p w:rsidR="00C42351" w:rsidRPr="00C42351" w:rsidRDefault="00C42351" w:rsidP="00C42351">
      <w:pPr>
        <w:spacing w:line="360" w:lineRule="auto"/>
        <w:jc w:val="both"/>
        <w:rPr>
          <w:rFonts w:eastAsia="Calibri"/>
          <w:lang w:eastAsia="en-US"/>
        </w:rPr>
      </w:pPr>
      <w:r w:rsidRPr="00C42351">
        <w:rPr>
          <w:rFonts w:eastAsia="Calibri"/>
          <w:lang w:eastAsia="en-US"/>
        </w:rPr>
        <w:t>W art.241 k.p.a. unormowano, że przedmiotem wniosku mogą być w szczególności sprawy ulepszenia organizacji, wzmocnienia praworządności, usprawnienia pracy i zapobiegania nadużyciom, ochrony własności, lepszego zaspokajania potrzeb ludności.</w:t>
      </w:r>
    </w:p>
    <w:p w:rsidR="00C42351" w:rsidRPr="00C42351" w:rsidRDefault="00C42351" w:rsidP="00C42351">
      <w:pPr>
        <w:spacing w:line="360" w:lineRule="auto"/>
        <w:jc w:val="both"/>
        <w:rPr>
          <w:rFonts w:eastAsia="Calibri"/>
          <w:lang w:eastAsia="en-US"/>
        </w:rPr>
      </w:pPr>
      <w:r w:rsidRPr="00C42351">
        <w:rPr>
          <w:rFonts w:eastAsia="Calibri"/>
          <w:lang w:eastAsia="en-US"/>
        </w:rPr>
        <w:lastRenderedPageBreak/>
        <w:t xml:space="preserve">Po myśli art.223 k.p.a. organy samorządu terytorialnego rozpatrują oraz załatwiają skargi i wnioski </w:t>
      </w:r>
      <w:r w:rsidRPr="00C42351">
        <w:rPr>
          <w:rFonts w:eastAsia="Calibri"/>
          <w:u w:val="single"/>
          <w:lang w:eastAsia="en-US"/>
        </w:rPr>
        <w:t>w ramach swojej właściwości</w:t>
      </w:r>
      <w:r w:rsidRPr="00C42351">
        <w:rPr>
          <w:rFonts w:eastAsia="Calibri"/>
          <w:lang w:eastAsia="en-US"/>
        </w:rPr>
        <w:t xml:space="preserve">. </w:t>
      </w:r>
      <w:r w:rsidRPr="00C42351">
        <w:rPr>
          <w:rFonts w:eastAsia="Calibri"/>
          <w:u w:val="single"/>
          <w:lang w:eastAsia="en-US"/>
        </w:rPr>
        <w:t>W przepisie art.242 § 1 k.p.a. ustawodawca wskazał, że wnioski składa się do organów właściwych ze względu na przedmiot wniosku.</w:t>
      </w:r>
      <w:r w:rsidRPr="00C42351">
        <w:rPr>
          <w:rFonts w:eastAsia="Calibri"/>
          <w:lang w:eastAsia="en-US"/>
        </w:rPr>
        <w:t xml:space="preserve">  </w:t>
      </w:r>
    </w:p>
    <w:p w:rsidR="00C42351" w:rsidRPr="00C42351" w:rsidRDefault="00C42351" w:rsidP="00C42351">
      <w:pPr>
        <w:spacing w:line="360" w:lineRule="auto"/>
        <w:jc w:val="both"/>
        <w:rPr>
          <w:rFonts w:eastAsia="Calibri"/>
          <w:lang w:eastAsia="en-US"/>
        </w:rPr>
      </w:pPr>
      <w:r w:rsidRPr="00C42351">
        <w:rPr>
          <w:rFonts w:eastAsia="Calibri"/>
          <w:lang w:eastAsia="en-US"/>
        </w:rPr>
        <w:t xml:space="preserve">Ustawodawca posłużył się kryterium o charakterze niewątpliwie praktycznym – właściwość organów została powiązana z przedmiotem wniosku. Innymi słowy, wskazanie organu właściwego będzie zawsze konsekwencją tego, czego dotyczył wniosek i jaka była jego treść.  </w:t>
      </w:r>
    </w:p>
    <w:p w:rsidR="00C42351" w:rsidRPr="00C42351" w:rsidRDefault="00C42351" w:rsidP="00C42351">
      <w:pPr>
        <w:spacing w:line="360" w:lineRule="auto"/>
        <w:jc w:val="both"/>
        <w:rPr>
          <w:rFonts w:eastAsia="Calibri"/>
          <w:u w:val="single"/>
          <w:lang w:eastAsia="en-US"/>
        </w:rPr>
      </w:pPr>
      <w:r w:rsidRPr="00C42351">
        <w:rPr>
          <w:rFonts w:eastAsia="Calibri"/>
          <w:lang w:eastAsia="en-US"/>
        </w:rPr>
        <w:t xml:space="preserve">Powyższy przepis art.242 k.p.a. reguluje w podstawowym zakresie tryb składania wniosków, wskazując, że wnosi się je do organów właściwych ze względu na przedmiot wniosku.  Oznacza to w szczególności, że organ, do którego takie wystąpienie złożono, powinien w pierwszej kolejności ustalić, </w:t>
      </w:r>
      <w:r w:rsidRPr="00C42351">
        <w:rPr>
          <w:rFonts w:eastAsia="Calibri"/>
          <w:bCs/>
          <w:u w:val="single"/>
          <w:lang w:eastAsia="en-US"/>
        </w:rPr>
        <w:t>czy przedmiot wniosku mieści w zakresie przysługujących mu kompetencji</w:t>
      </w:r>
      <w:r w:rsidRPr="00C42351">
        <w:rPr>
          <w:rFonts w:eastAsia="Calibri"/>
          <w:u w:val="single"/>
          <w:lang w:eastAsia="en-US"/>
        </w:rPr>
        <w:t>.</w:t>
      </w:r>
      <w:r w:rsidRPr="00C42351">
        <w:rPr>
          <w:rFonts w:eastAsia="Calibri"/>
          <w:lang w:eastAsia="en-US"/>
        </w:rPr>
        <w:t xml:space="preserve"> Wniosek jest bowiem nakierowany nie tyle na uznanie słuszności jego treści, ile – przede wszystkim – </w:t>
      </w:r>
      <w:r w:rsidRPr="00C42351">
        <w:rPr>
          <w:rFonts w:eastAsia="Calibri"/>
          <w:bCs/>
          <w:u w:val="single"/>
          <w:lang w:eastAsia="en-US"/>
        </w:rPr>
        <w:t>na dostosowanie działań władz publicznych do zawartych w nim postulatów</w:t>
      </w:r>
      <w:r w:rsidRPr="00C42351">
        <w:rPr>
          <w:rFonts w:eastAsia="Calibri"/>
          <w:u w:val="single"/>
          <w:lang w:eastAsia="en-US"/>
        </w:rPr>
        <w:t xml:space="preserve">. </w:t>
      </w:r>
    </w:p>
    <w:p w:rsidR="00C42351" w:rsidRPr="00C42351" w:rsidRDefault="00C42351" w:rsidP="00C42351">
      <w:pPr>
        <w:spacing w:line="360" w:lineRule="auto"/>
        <w:jc w:val="both"/>
        <w:rPr>
          <w:rFonts w:eastAsia="Calibri"/>
          <w:lang w:eastAsia="en-US"/>
        </w:rPr>
      </w:pPr>
      <w:r w:rsidRPr="00C42351">
        <w:rPr>
          <w:rFonts w:eastAsia="Calibri"/>
          <w:lang w:eastAsia="en-US"/>
        </w:rPr>
        <w:t xml:space="preserve">W przedmiocie organów właściwych do rozpatrzenia wniosku brak regulacji na wzór art.229 k.p.a. W zależności od treści wniosku, właściwą do jego rozpatrzenia może być </w:t>
      </w:r>
      <w:r w:rsidRPr="00C42351">
        <w:rPr>
          <w:rFonts w:eastAsia="Calibri"/>
          <w:b/>
          <w:bCs/>
          <w:lang w:eastAsia="en-US"/>
        </w:rPr>
        <w:t>rada powiatu (gminy), bądź jej organ wykonawczy tj. zarząd powiatu (wójt burmistrz, prezydent miasta)</w:t>
      </w:r>
      <w:r w:rsidRPr="00C42351">
        <w:rPr>
          <w:rFonts w:eastAsia="Calibri"/>
          <w:lang w:eastAsia="en-US"/>
        </w:rPr>
        <w:t>. Podnieść należy, że rozpatrywanej sprawie pismo – wniosek z dnia 11.10.2023 r. nie został skierowany do Rady Powiatu Jarocińskiego – jako organu powiatu, zatem został rozpatrzony przez zarząd powiatu.</w:t>
      </w:r>
    </w:p>
    <w:p w:rsidR="00C42351" w:rsidRPr="00C42351" w:rsidRDefault="00C42351" w:rsidP="00C42351">
      <w:pPr>
        <w:spacing w:line="360" w:lineRule="auto"/>
        <w:jc w:val="both"/>
        <w:rPr>
          <w:rFonts w:eastAsia="Calibri"/>
          <w:lang w:eastAsia="en-US"/>
        </w:rPr>
      </w:pPr>
      <w:r w:rsidRPr="00C42351">
        <w:rPr>
          <w:rFonts w:eastAsia="Calibri"/>
          <w:b/>
          <w:lang w:eastAsia="en-US"/>
        </w:rPr>
        <w:t>2.</w:t>
      </w:r>
      <w:r w:rsidRPr="00C42351">
        <w:rPr>
          <w:rFonts w:eastAsia="Calibri"/>
          <w:lang w:eastAsia="en-US"/>
        </w:rPr>
        <w:t xml:space="preserve"> Zważywszy na poczynione w pkt 1. uwagi, Zarząd Powiatu - jako organ powiatu w rozumieniu art. 8 ust.2 ustawy o samorządzie powiatowym – informuje, że podtrzymuje swoje stanowisko zawarte w piśmie z dnia 19.10.2023 r. ZP.0022.3.9.2023 stanowiące informację o sposobie załatwienia wniosku z dnia 11.10.2023 r. </w:t>
      </w:r>
    </w:p>
    <w:p w:rsidR="007C12F4" w:rsidRDefault="00C42351" w:rsidP="00C42351">
      <w:pPr>
        <w:spacing w:line="360" w:lineRule="auto"/>
        <w:jc w:val="both"/>
        <w:rPr>
          <w:rFonts w:eastAsia="Times New Roman"/>
        </w:rPr>
      </w:pPr>
      <w:r w:rsidRPr="00C42351">
        <w:rPr>
          <w:rFonts w:eastAsia="Calibri"/>
          <w:lang w:eastAsia="en-US"/>
        </w:rPr>
        <w:t>Jak już  bowiem wskazano w pkt.1 powyżej, rozpatrując wniesiony wniosek należało ustalić, czy przedmiot wniosku  mieści się zakresie przysługujących organowi kompetencji, a więc możliwości działania w sferze objętej przedmiotem wniosku. Zakres zadań powiatu określa ustawa o samorządzie powiatowym oraz ustawy szczególne. Organy powiatu działają na podstawie prawa oraz w jego granicach. Organy powiatu (gminy) nie mogą podejmować działań wykraczających poza swoją właściwość rzeczową i miejscową. W szczególności nie mogą  także uchylać się od stosowania prawa powszechnie obowiązującego. Wobec powyższego wnioski o zmianę przepisów prawa rangi ustawowej bądź ich niestosowanie nie mogą być skutecznie kierowane do jednostek samorządu terytorialnego.</w:t>
      </w:r>
    </w:p>
    <w:p w:rsidR="00C42351" w:rsidRDefault="00C42351" w:rsidP="009125EF">
      <w:pPr>
        <w:spacing w:line="360" w:lineRule="auto"/>
        <w:jc w:val="both"/>
        <w:rPr>
          <w:rFonts w:eastAsia="Times New Roman"/>
          <w:b/>
        </w:rPr>
      </w:pPr>
    </w:p>
    <w:p w:rsidR="00F45437" w:rsidRDefault="00F45437" w:rsidP="009125EF">
      <w:pPr>
        <w:spacing w:line="360" w:lineRule="auto"/>
        <w:jc w:val="both"/>
        <w:rPr>
          <w:rFonts w:eastAsia="Times New Roman"/>
          <w:b/>
        </w:rPr>
      </w:pPr>
    </w:p>
    <w:p w:rsidR="009125EF" w:rsidRPr="00AB40E7" w:rsidRDefault="009125EF" w:rsidP="009125EF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pkt. </w:t>
      </w:r>
      <w:r>
        <w:rPr>
          <w:rFonts w:eastAsia="Times New Roman"/>
          <w:b/>
        </w:rPr>
        <w:t>52</w:t>
      </w:r>
    </w:p>
    <w:p w:rsidR="009125EF" w:rsidRPr="002130A9" w:rsidRDefault="009125EF" w:rsidP="009125EF">
      <w:pPr>
        <w:spacing w:line="360" w:lineRule="auto"/>
        <w:jc w:val="both"/>
        <w:rPr>
          <w:rFonts w:eastAsia="Times New Roman"/>
          <w:b/>
        </w:rPr>
      </w:pPr>
      <w:r w:rsidRPr="009125EF">
        <w:rPr>
          <w:rFonts w:eastAsia="Times New Roman"/>
        </w:rPr>
        <w:t xml:space="preserve">Starosta przedłożyła do rozpatrzenia pismo </w:t>
      </w:r>
      <w:r w:rsidRPr="009125EF">
        <w:rPr>
          <w:rFonts w:eastAsia="Times New Roman"/>
          <w:b/>
        </w:rPr>
        <w:t>dot. rewitalizacji trasy kolejowej na obszarze powiatu gostyńskiego i jarocińskiego.</w:t>
      </w:r>
      <w:r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>
        <w:rPr>
          <w:rFonts w:eastAsia="Times New Roman"/>
          <w:i/>
        </w:rPr>
        <w:t>4</w:t>
      </w:r>
      <w:r w:rsidR="00F45437">
        <w:rPr>
          <w:rFonts w:eastAsia="Times New Roman"/>
          <w:i/>
        </w:rPr>
        <w:t>9</w:t>
      </w:r>
      <w:r w:rsidRPr="002C2597">
        <w:rPr>
          <w:rFonts w:eastAsia="Times New Roman"/>
          <w:i/>
        </w:rPr>
        <w:t xml:space="preserve"> do protokołu.</w:t>
      </w:r>
    </w:p>
    <w:p w:rsidR="00C42351" w:rsidRDefault="00C42351" w:rsidP="00C42351">
      <w:pPr>
        <w:spacing w:line="360" w:lineRule="auto"/>
        <w:jc w:val="both"/>
        <w:rPr>
          <w:rFonts w:eastAsia="Times New Roman"/>
        </w:rPr>
      </w:pPr>
    </w:p>
    <w:p w:rsidR="00C42351" w:rsidRDefault="00C42351" w:rsidP="00C42351">
      <w:pPr>
        <w:spacing w:line="360" w:lineRule="auto"/>
        <w:jc w:val="both"/>
        <w:rPr>
          <w:rFonts w:eastAsia="Times New Roman"/>
        </w:rPr>
      </w:pPr>
      <w:r w:rsidRPr="00C42351">
        <w:rPr>
          <w:rFonts w:eastAsia="Times New Roman"/>
        </w:rPr>
        <w:t>Radni Młodzieżowego Sejmiku Województwa Wielkopolskiego I kadencji, wyraz</w:t>
      </w:r>
      <w:r>
        <w:rPr>
          <w:rFonts w:eastAsia="Times New Roman"/>
        </w:rPr>
        <w:t>ili</w:t>
      </w:r>
      <w:r w:rsidRPr="00C42351">
        <w:rPr>
          <w:rFonts w:eastAsia="Times New Roman"/>
        </w:rPr>
        <w:t xml:space="preserve"> zainteresowanie i jednocześnie opinię dotyczącą rewitalizacji linii kolejowej pomiędzy Gostyniem a Jarocinem, jednocześnie przywracając przy tym całą funkcjonalność dawnej linii</w:t>
      </w:r>
      <w:r w:rsidR="006D3FA1">
        <w:rPr>
          <w:rFonts w:eastAsia="Times New Roman"/>
        </w:rPr>
        <w:t xml:space="preserve"> </w:t>
      </w:r>
      <w:r w:rsidRPr="00C42351">
        <w:rPr>
          <w:rFonts w:eastAsia="Times New Roman"/>
        </w:rPr>
        <w:t xml:space="preserve">kolejowej Leszno-Jarocin. Obecnie wybrano oferty w ramach programu „Kolej+” na odcinek Leszno-Gostyń, jednakże do tej pory brakuje ofert i działań ze strony PKP PLK S.A. i lokalnego samorządu na rzecz trasy </w:t>
      </w:r>
      <w:r>
        <w:rPr>
          <w:rFonts w:eastAsia="Times New Roman"/>
        </w:rPr>
        <w:t>kolejowej Gostyń-Jarocin. Uważają</w:t>
      </w:r>
      <w:r w:rsidRPr="00C42351">
        <w:rPr>
          <w:rFonts w:eastAsia="Times New Roman"/>
        </w:rPr>
        <w:t xml:space="preserve">, że przywrócenie tego pełnego odcinka pozwoli odciążyć transport drogowy a mieszkańcy nie będą znajdować się w znacznym stopniu wykluczeniu komunikacyjnym. Linia ta też z całą pewnością będzie opłacalna dla kolei regionalnych takich jak Koleje Wielkopolskie Sp. z.o.o. lub też POLREGIO. Obecnie połączenia autobusowe PKS są niewystarczające i nie spełniają oczekiwań mieszkańców. </w:t>
      </w:r>
    </w:p>
    <w:p w:rsidR="00C42351" w:rsidRPr="00C42351" w:rsidRDefault="00C42351" w:rsidP="00C42351">
      <w:pPr>
        <w:spacing w:line="360" w:lineRule="auto"/>
        <w:jc w:val="both"/>
        <w:rPr>
          <w:rFonts w:eastAsia="Times New Roman"/>
        </w:rPr>
      </w:pPr>
    </w:p>
    <w:p w:rsidR="00C42351" w:rsidRPr="00C42351" w:rsidRDefault="00C42351" w:rsidP="00C42351">
      <w:pPr>
        <w:spacing w:line="360" w:lineRule="auto"/>
        <w:jc w:val="both"/>
        <w:rPr>
          <w:rFonts w:eastAsia="Calibri"/>
          <w:lang w:eastAsia="en-US"/>
        </w:rPr>
      </w:pPr>
      <w:r w:rsidRPr="00430094">
        <w:rPr>
          <w:rFonts w:eastAsia="Times New Roman"/>
        </w:rPr>
        <w:t>Zarząd jednogłośnie w składzie Starosta, Wicestarosta oraz M. Stolecki</w:t>
      </w:r>
      <w:r w:rsidRPr="00C4235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wskaże, że </w:t>
      </w:r>
      <w:r w:rsidRPr="00C42351">
        <w:rPr>
          <w:rFonts w:eastAsia="Calibri"/>
          <w:lang w:eastAsia="en-US"/>
        </w:rPr>
        <w:t>Starostwo Powiatowe w Jarocinie nie podejmowało żadnych działań, aby przywrócić odcinek kolejowy do Leszna z uwagi na to, że nie wpływały do tej pory żadne głosy o potrzebę wznowienia tej trasy.</w:t>
      </w:r>
      <w:r>
        <w:rPr>
          <w:rFonts w:eastAsia="Calibri"/>
          <w:lang w:eastAsia="en-US"/>
        </w:rPr>
        <w:t xml:space="preserve"> </w:t>
      </w:r>
      <w:r w:rsidRPr="00C42351">
        <w:rPr>
          <w:rFonts w:eastAsia="Calibri"/>
          <w:lang w:eastAsia="en-US"/>
        </w:rPr>
        <w:t xml:space="preserve">Zarząd </w:t>
      </w:r>
      <w:r>
        <w:rPr>
          <w:rFonts w:eastAsia="Calibri"/>
          <w:lang w:eastAsia="en-US"/>
        </w:rPr>
        <w:t>za</w:t>
      </w:r>
      <w:r w:rsidRPr="00C42351">
        <w:rPr>
          <w:rFonts w:eastAsia="Calibri"/>
          <w:lang w:eastAsia="en-US"/>
        </w:rPr>
        <w:t xml:space="preserve">deklaruje pomoc w postaci zaproponowania Radzie Powiatu Jarocińskiego podjęcie uchwały stanowiskowej lub apelu, jeśli </w:t>
      </w:r>
      <w:r>
        <w:rPr>
          <w:rFonts w:eastAsia="Calibri"/>
          <w:lang w:eastAsia="en-US"/>
        </w:rPr>
        <w:t>była</w:t>
      </w:r>
      <w:r w:rsidRPr="00C42351">
        <w:rPr>
          <w:rFonts w:eastAsia="Calibri"/>
          <w:lang w:eastAsia="en-US"/>
        </w:rPr>
        <w:t xml:space="preserve"> takow</w:t>
      </w:r>
      <w:r>
        <w:rPr>
          <w:rFonts w:eastAsia="Calibri"/>
          <w:lang w:eastAsia="en-US"/>
        </w:rPr>
        <w:t>a</w:t>
      </w:r>
      <w:r w:rsidRPr="00C42351">
        <w:rPr>
          <w:rFonts w:eastAsia="Calibri"/>
          <w:lang w:eastAsia="en-US"/>
        </w:rPr>
        <w:t xml:space="preserve"> podejmowa</w:t>
      </w:r>
      <w:r>
        <w:rPr>
          <w:rFonts w:eastAsia="Calibri"/>
          <w:lang w:eastAsia="en-US"/>
        </w:rPr>
        <w:t>na</w:t>
      </w:r>
      <w:r w:rsidRPr="00C42351">
        <w:rPr>
          <w:rFonts w:eastAsia="Calibri"/>
          <w:lang w:eastAsia="en-US"/>
        </w:rPr>
        <w:t xml:space="preserve"> lub mają zamiar podjąć i w ten sposób poprzeć inicjatywę.</w:t>
      </w:r>
    </w:p>
    <w:p w:rsidR="009125EF" w:rsidRDefault="009125EF" w:rsidP="00EB5864">
      <w:pPr>
        <w:spacing w:line="360" w:lineRule="auto"/>
        <w:jc w:val="both"/>
        <w:rPr>
          <w:rFonts w:eastAsia="Times New Roman"/>
          <w:b/>
        </w:rPr>
      </w:pPr>
    </w:p>
    <w:p w:rsidR="009125EF" w:rsidRPr="00AB40E7" w:rsidRDefault="009125EF" w:rsidP="009125EF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53</w:t>
      </w:r>
    </w:p>
    <w:p w:rsidR="009125EF" w:rsidRPr="002130A9" w:rsidRDefault="009125EF" w:rsidP="009125EF">
      <w:pPr>
        <w:spacing w:line="360" w:lineRule="auto"/>
        <w:jc w:val="both"/>
        <w:rPr>
          <w:rFonts w:eastAsia="Times New Roman"/>
          <w:b/>
        </w:rPr>
      </w:pPr>
      <w:r w:rsidRPr="009125EF">
        <w:rPr>
          <w:rFonts w:eastAsia="Times New Roman"/>
        </w:rPr>
        <w:t xml:space="preserve">Starosta przedłożyła do rozpatrzenia pismo </w:t>
      </w:r>
      <w:r w:rsidRPr="009125EF">
        <w:rPr>
          <w:rFonts w:eastAsia="Times New Roman"/>
          <w:b/>
        </w:rPr>
        <w:t>Towarzystwa Kolei Wielkopolskiej nr TKW-550/01/2023 z prośbą o podpisanie aneksu.</w:t>
      </w:r>
      <w:r>
        <w:rPr>
          <w:rFonts w:eastAsia="Times New Roman"/>
          <w:b/>
        </w:rPr>
        <w:t xml:space="preserve"> </w:t>
      </w:r>
      <w:r w:rsidRPr="002C2597">
        <w:rPr>
          <w:rFonts w:eastAsia="Times New Roman"/>
          <w:i/>
        </w:rPr>
        <w:t xml:space="preserve">Pismo stanowi załącznik nr </w:t>
      </w:r>
      <w:r w:rsidR="00F45437">
        <w:rPr>
          <w:rFonts w:eastAsia="Times New Roman"/>
          <w:i/>
        </w:rPr>
        <w:t>50</w:t>
      </w:r>
      <w:r w:rsidRPr="002C2597">
        <w:rPr>
          <w:rFonts w:eastAsia="Times New Roman"/>
          <w:i/>
        </w:rPr>
        <w:t xml:space="preserve"> do protokołu.</w:t>
      </w:r>
    </w:p>
    <w:p w:rsidR="006D3FA1" w:rsidRDefault="006D3FA1" w:rsidP="006D3FA1">
      <w:pPr>
        <w:spacing w:line="360" w:lineRule="auto"/>
        <w:jc w:val="both"/>
        <w:rPr>
          <w:rFonts w:eastAsia="Times New Roman"/>
          <w:b/>
        </w:rPr>
      </w:pPr>
    </w:p>
    <w:p w:rsidR="006D3FA1" w:rsidRPr="006D3FA1" w:rsidRDefault="006D3FA1" w:rsidP="006D3FA1">
      <w:pPr>
        <w:spacing w:line="360" w:lineRule="auto"/>
        <w:jc w:val="both"/>
        <w:rPr>
          <w:rFonts w:eastAsia="Times New Roman"/>
        </w:rPr>
      </w:pPr>
      <w:r w:rsidRPr="006D3FA1">
        <w:rPr>
          <w:rFonts w:eastAsia="Times New Roman"/>
        </w:rPr>
        <w:t xml:space="preserve">Towarzystwo zwróciło się z prośbą o podpisanie aneksu do umowy na realizację w 2023 roku zadania publicznego pn.: „Historia koleją się toczy”. Prośba </w:t>
      </w:r>
      <w:r>
        <w:rPr>
          <w:rFonts w:eastAsia="Times New Roman"/>
        </w:rPr>
        <w:t>jest</w:t>
      </w:r>
      <w:r w:rsidRPr="006D3FA1">
        <w:rPr>
          <w:rFonts w:eastAsia="Times New Roman"/>
        </w:rPr>
        <w:t xml:space="preserve"> podyktowana przesunięciem kosztów między działaniami o więcej niż jest to określone w umowie.</w:t>
      </w:r>
    </w:p>
    <w:p w:rsidR="009125EF" w:rsidRDefault="009125EF" w:rsidP="00EB5864">
      <w:pPr>
        <w:spacing w:line="360" w:lineRule="auto"/>
        <w:jc w:val="both"/>
        <w:rPr>
          <w:rFonts w:eastAsia="Times New Roman"/>
          <w:b/>
        </w:rPr>
      </w:pPr>
    </w:p>
    <w:p w:rsidR="006D3FA1" w:rsidRPr="00DF35DA" w:rsidRDefault="006D3FA1" w:rsidP="006D3FA1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 xml:space="preserve">na </w:t>
      </w:r>
      <w:r>
        <w:rPr>
          <w:rFonts w:eastAsia="Times New Roman"/>
        </w:rPr>
        <w:t>wniosek</w:t>
      </w:r>
      <w:r w:rsidRPr="00DF35DA">
        <w:rPr>
          <w:rFonts w:eastAsia="Times New Roman"/>
        </w:rPr>
        <w:t>.</w:t>
      </w:r>
    </w:p>
    <w:p w:rsidR="006D3FA1" w:rsidRDefault="006D3FA1" w:rsidP="009125EF">
      <w:pPr>
        <w:spacing w:line="360" w:lineRule="auto"/>
        <w:jc w:val="both"/>
        <w:rPr>
          <w:rFonts w:eastAsia="Times New Roman"/>
          <w:b/>
        </w:rPr>
      </w:pPr>
    </w:p>
    <w:p w:rsidR="009125EF" w:rsidRPr="00AB40E7" w:rsidRDefault="009125EF" w:rsidP="009125EF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pkt. </w:t>
      </w:r>
      <w:r>
        <w:rPr>
          <w:rFonts w:eastAsia="Times New Roman"/>
          <w:b/>
        </w:rPr>
        <w:t>54</w:t>
      </w:r>
    </w:p>
    <w:p w:rsidR="009125EF" w:rsidRPr="002130A9" w:rsidRDefault="009125EF" w:rsidP="009125EF">
      <w:pPr>
        <w:spacing w:line="360" w:lineRule="auto"/>
        <w:jc w:val="both"/>
        <w:rPr>
          <w:rFonts w:eastAsia="Times New Roman"/>
          <w:b/>
        </w:rPr>
      </w:pPr>
      <w:r w:rsidRPr="009125EF">
        <w:rPr>
          <w:rFonts w:eastAsia="Times New Roman"/>
        </w:rPr>
        <w:t xml:space="preserve">Starosta przedłożyła do rozpatrzenia </w:t>
      </w:r>
      <w:r w:rsidRPr="009125EF">
        <w:rPr>
          <w:rFonts w:eastAsia="Times New Roman"/>
          <w:b/>
        </w:rPr>
        <w:t xml:space="preserve">wniosku Komisji Rolnictwa i Ochrony Środowiska </w:t>
      </w:r>
      <w:r w:rsidR="006D3FA1">
        <w:rPr>
          <w:rFonts w:eastAsia="Times New Roman"/>
          <w:b/>
        </w:rPr>
        <w:br/>
      </w:r>
      <w:r w:rsidRPr="009125EF">
        <w:rPr>
          <w:rFonts w:eastAsia="Times New Roman"/>
          <w:b/>
        </w:rPr>
        <w:t xml:space="preserve">nr BR.0014.3.2023 o wystąpienie do Wód Polskich. </w:t>
      </w:r>
      <w:r w:rsidRPr="002C2597">
        <w:rPr>
          <w:rFonts w:eastAsia="Times New Roman"/>
          <w:i/>
        </w:rPr>
        <w:t xml:space="preserve">Pismo stanowi załącznik nr </w:t>
      </w:r>
      <w:r w:rsidR="00F45437">
        <w:rPr>
          <w:rFonts w:eastAsia="Times New Roman"/>
          <w:i/>
        </w:rPr>
        <w:t>51</w:t>
      </w:r>
      <w:r w:rsidRPr="002C2597">
        <w:rPr>
          <w:rFonts w:eastAsia="Times New Roman"/>
          <w:i/>
        </w:rPr>
        <w:t xml:space="preserve"> do protokołu.</w:t>
      </w:r>
    </w:p>
    <w:p w:rsidR="006D3FA1" w:rsidRDefault="006D3FA1" w:rsidP="006D3FA1">
      <w:pPr>
        <w:spacing w:line="360" w:lineRule="auto"/>
        <w:jc w:val="both"/>
        <w:rPr>
          <w:rFonts w:eastAsia="Times New Roman"/>
        </w:rPr>
      </w:pPr>
    </w:p>
    <w:p w:rsidR="006D3FA1" w:rsidRPr="006D3FA1" w:rsidRDefault="006D3FA1" w:rsidP="006D3FA1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Komisja</w:t>
      </w:r>
      <w:r w:rsidRPr="006D3FA1">
        <w:rPr>
          <w:rFonts w:eastAsia="Times New Roman"/>
        </w:rPr>
        <w:t xml:space="preserve"> Rolnictwa i Ochrony Środowiska Rady Powiatu Jarocińskiego na swoim posiedzeniu w dniu 28 września 2023 r., poparła wniosek Rady Sołe</w:t>
      </w:r>
      <w:r>
        <w:rPr>
          <w:rFonts w:eastAsia="Times New Roman"/>
        </w:rPr>
        <w:t>ckiej z 23 września br. i zwróciła</w:t>
      </w:r>
      <w:r w:rsidRPr="006D3FA1">
        <w:rPr>
          <w:rFonts w:eastAsia="Times New Roman"/>
        </w:rPr>
        <w:t xml:space="preserve"> się do Zarządu Powiatu, by Zarząd wystąpił do Państwowego Gospodarstwa Wodnego „Wody Polskie” o przyjęcie w planach inwestycyjnych prac związanych z umacnianiem wałów przeciwpowodziowych rzeki Prosny w Komorzu Przybysławskim według technologii zastosowanej przy umacnianiu walów w miejscowości Chwałów.</w:t>
      </w:r>
    </w:p>
    <w:p w:rsidR="009125EF" w:rsidRDefault="009125EF" w:rsidP="00EB5864">
      <w:pPr>
        <w:spacing w:line="360" w:lineRule="auto"/>
        <w:jc w:val="both"/>
        <w:rPr>
          <w:rFonts w:eastAsia="Times New Roman"/>
          <w:b/>
        </w:rPr>
      </w:pPr>
    </w:p>
    <w:p w:rsidR="006D3FA1" w:rsidRPr="00DF35DA" w:rsidRDefault="006D3FA1" w:rsidP="006D3FA1">
      <w:pPr>
        <w:spacing w:line="360" w:lineRule="auto"/>
        <w:jc w:val="both"/>
        <w:rPr>
          <w:rFonts w:eastAsia="Times New Roman"/>
        </w:rPr>
      </w:pPr>
      <w:r w:rsidRPr="00DF35DA">
        <w:rPr>
          <w:rFonts w:eastAsia="Times New Roman"/>
        </w:rPr>
        <w:t xml:space="preserve">Zarząd jednogłośnie w składzie Starosta, Wicestarosta oraz M. Stolecki wyraził zgodę </w:t>
      </w:r>
      <w:r>
        <w:rPr>
          <w:rFonts w:eastAsia="Times New Roman"/>
        </w:rPr>
        <w:br/>
      </w:r>
      <w:r w:rsidRPr="00DF35DA">
        <w:rPr>
          <w:rFonts w:eastAsia="Times New Roman"/>
        </w:rPr>
        <w:t xml:space="preserve">na </w:t>
      </w:r>
      <w:r>
        <w:rPr>
          <w:rFonts w:eastAsia="Times New Roman"/>
        </w:rPr>
        <w:t>wniosek</w:t>
      </w:r>
      <w:r w:rsidRPr="00DF35DA">
        <w:rPr>
          <w:rFonts w:eastAsia="Times New Roman"/>
        </w:rPr>
        <w:t>.</w:t>
      </w:r>
    </w:p>
    <w:p w:rsidR="009125EF" w:rsidRDefault="009125EF" w:rsidP="00EB5864">
      <w:pPr>
        <w:spacing w:line="360" w:lineRule="auto"/>
        <w:jc w:val="both"/>
        <w:rPr>
          <w:rFonts w:eastAsia="Times New Roman"/>
          <w:b/>
        </w:rPr>
      </w:pPr>
    </w:p>
    <w:p w:rsidR="009125EF" w:rsidRPr="00AB40E7" w:rsidRDefault="009125EF" w:rsidP="009125EF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55</w:t>
      </w:r>
    </w:p>
    <w:p w:rsidR="009125EF" w:rsidRPr="002130A9" w:rsidRDefault="006D3FA1" w:rsidP="006D3FA1">
      <w:pPr>
        <w:spacing w:line="360" w:lineRule="auto"/>
        <w:jc w:val="both"/>
        <w:rPr>
          <w:rFonts w:eastAsia="Times New Roman"/>
          <w:b/>
        </w:rPr>
      </w:pPr>
      <w:r w:rsidRPr="006D3FA1">
        <w:rPr>
          <w:rFonts w:eastAsia="Times New Roman"/>
        </w:rPr>
        <w:t xml:space="preserve">Zarząd jednogłośnie w składzie Starosta, Wicestarosta oraz M. Stolecki </w:t>
      </w:r>
      <w:r>
        <w:rPr>
          <w:rFonts w:eastAsia="Times New Roman"/>
        </w:rPr>
        <w:t xml:space="preserve">zapoznał się ze </w:t>
      </w:r>
      <w:r>
        <w:rPr>
          <w:rFonts w:eastAsia="Times New Roman"/>
          <w:b/>
        </w:rPr>
        <w:t>z</w:t>
      </w:r>
      <w:r w:rsidR="009125EF" w:rsidRPr="009125EF">
        <w:rPr>
          <w:rFonts w:eastAsia="Times New Roman"/>
          <w:b/>
        </w:rPr>
        <w:t>biorcz</w:t>
      </w:r>
      <w:r>
        <w:rPr>
          <w:rFonts w:eastAsia="Times New Roman"/>
          <w:b/>
        </w:rPr>
        <w:t>ym</w:t>
      </w:r>
      <w:r w:rsidR="009125EF" w:rsidRPr="009125EF">
        <w:rPr>
          <w:rFonts w:eastAsia="Times New Roman"/>
          <w:b/>
        </w:rPr>
        <w:t xml:space="preserve"> zestawienie</w:t>
      </w:r>
      <w:r>
        <w:rPr>
          <w:rFonts w:eastAsia="Times New Roman"/>
          <w:b/>
        </w:rPr>
        <w:t>m</w:t>
      </w:r>
      <w:r w:rsidR="009125EF" w:rsidRPr="009125EF">
        <w:rPr>
          <w:rFonts w:eastAsia="Times New Roman"/>
          <w:b/>
        </w:rPr>
        <w:t xml:space="preserve"> do projektu budżetu Powiatu Jarocińskiego na 2024 rok. </w:t>
      </w:r>
      <w:r w:rsidR="009125EF" w:rsidRPr="002C2597">
        <w:rPr>
          <w:rFonts w:eastAsia="Times New Roman"/>
          <w:i/>
        </w:rPr>
        <w:t xml:space="preserve">Pismo stanowi załącznik nr </w:t>
      </w:r>
      <w:r w:rsidR="00F45437">
        <w:rPr>
          <w:rFonts w:eastAsia="Times New Roman"/>
          <w:i/>
        </w:rPr>
        <w:t>52</w:t>
      </w:r>
      <w:r w:rsidR="009125EF" w:rsidRPr="002C2597">
        <w:rPr>
          <w:rFonts w:eastAsia="Times New Roman"/>
          <w:i/>
        </w:rPr>
        <w:t xml:space="preserve"> do protokołu.</w:t>
      </w:r>
    </w:p>
    <w:p w:rsidR="009125EF" w:rsidRDefault="009125EF" w:rsidP="00EB5864">
      <w:pPr>
        <w:spacing w:line="360" w:lineRule="auto"/>
        <w:jc w:val="both"/>
        <w:rPr>
          <w:rFonts w:eastAsia="Times New Roman"/>
          <w:b/>
        </w:rPr>
      </w:pPr>
    </w:p>
    <w:p w:rsidR="00EB5864" w:rsidRPr="00AB40E7" w:rsidRDefault="00EB5864" w:rsidP="00EB5864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 w:rsidR="00C30391">
        <w:rPr>
          <w:rFonts w:eastAsia="Times New Roman"/>
          <w:b/>
        </w:rPr>
        <w:t>5</w:t>
      </w:r>
      <w:r w:rsidR="009125EF">
        <w:rPr>
          <w:rFonts w:eastAsia="Times New Roman"/>
          <w:b/>
        </w:rPr>
        <w:t>6</w:t>
      </w:r>
    </w:p>
    <w:p w:rsidR="00EB5864" w:rsidRPr="002130A9" w:rsidRDefault="00D3296E" w:rsidP="00EB5864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="00E12444" w:rsidRPr="00E12444">
        <w:rPr>
          <w:rFonts w:eastAsia="Times New Roman"/>
          <w:b/>
        </w:rPr>
        <w:t xml:space="preserve"> uchwały Zarządu Powiatu Jarocińskiego </w:t>
      </w:r>
      <w:r w:rsidR="00E03233">
        <w:rPr>
          <w:rFonts w:eastAsia="Times New Roman"/>
          <w:b/>
        </w:rPr>
        <w:br/>
      </w:r>
      <w:r w:rsidR="009125EF" w:rsidRPr="009125EF">
        <w:rPr>
          <w:rFonts w:eastAsia="Times New Roman"/>
          <w:b/>
        </w:rPr>
        <w:t>w sprawie wyrażenia zgody trwałemu zarządcy na zawarcie umowy najmu obiektu sportowego położonego w Jarocinie przy ul. T. Kościuszki 31.</w:t>
      </w:r>
      <w:r>
        <w:rPr>
          <w:rFonts w:eastAsia="Times New Roman"/>
          <w:b/>
        </w:rPr>
        <w:t xml:space="preserve"> </w:t>
      </w:r>
      <w:r w:rsidR="00AC4EB3" w:rsidRPr="00AC4EB3">
        <w:rPr>
          <w:rFonts w:eastAsia="Times New Roman"/>
          <w:i/>
        </w:rPr>
        <w:t>Projekt uchwały</w:t>
      </w:r>
      <w:r w:rsidR="00EB5864" w:rsidRPr="002C2597">
        <w:rPr>
          <w:rFonts w:eastAsia="Times New Roman"/>
          <w:i/>
        </w:rPr>
        <w:t xml:space="preserve"> stanowi załącznik nr </w:t>
      </w:r>
      <w:r w:rsidR="00F45437">
        <w:rPr>
          <w:rFonts w:eastAsia="Times New Roman"/>
          <w:i/>
        </w:rPr>
        <w:t>53</w:t>
      </w:r>
      <w:r w:rsidR="00EB5864" w:rsidRPr="002C2597">
        <w:rPr>
          <w:rFonts w:eastAsia="Times New Roman"/>
          <w:i/>
        </w:rPr>
        <w:t xml:space="preserve"> do protokołu.</w:t>
      </w:r>
    </w:p>
    <w:p w:rsidR="00AC4EB3" w:rsidRDefault="00AC4EB3" w:rsidP="00AC4EB3">
      <w:pPr>
        <w:spacing w:line="360" w:lineRule="auto"/>
        <w:jc w:val="both"/>
        <w:rPr>
          <w:rFonts w:eastAsia="Times New Roman"/>
        </w:rPr>
      </w:pPr>
    </w:p>
    <w:p w:rsidR="00AC4EB3" w:rsidRDefault="00AC4EB3" w:rsidP="00AC4EB3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</w:t>
      </w:r>
      <w:r w:rsidRPr="00643EE0">
        <w:rPr>
          <w:rFonts w:eastAsia="Times New Roman"/>
        </w:rPr>
        <w:t xml:space="preserve">oraz M. Stolecki </w:t>
      </w:r>
      <w:r w:rsidRPr="00AD590B">
        <w:rPr>
          <w:rFonts w:eastAsia="Times New Roman"/>
        </w:rPr>
        <w:t>podjął uchwałę.</w:t>
      </w:r>
    </w:p>
    <w:p w:rsidR="00EB5864" w:rsidRDefault="00EB5864" w:rsidP="009331AC">
      <w:pPr>
        <w:spacing w:line="360" w:lineRule="auto"/>
        <w:jc w:val="both"/>
        <w:rPr>
          <w:rFonts w:eastAsia="Times New Roman"/>
          <w:b/>
        </w:rPr>
      </w:pPr>
    </w:p>
    <w:p w:rsidR="00D3296E" w:rsidRPr="00AB40E7" w:rsidRDefault="00D3296E" w:rsidP="00D3296E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 w:rsidR="00C30391">
        <w:rPr>
          <w:rFonts w:eastAsia="Times New Roman"/>
          <w:b/>
        </w:rPr>
        <w:t>5</w:t>
      </w:r>
      <w:r w:rsidR="009125EF">
        <w:rPr>
          <w:rFonts w:eastAsia="Times New Roman"/>
          <w:b/>
        </w:rPr>
        <w:t>7</w:t>
      </w:r>
    </w:p>
    <w:p w:rsidR="00032DA2" w:rsidRDefault="00D3296E" w:rsidP="00D3296E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E12444">
        <w:rPr>
          <w:rFonts w:eastAsia="Times New Roman"/>
          <w:b/>
        </w:rPr>
        <w:t xml:space="preserve"> uchwały Zarządu Powiatu Jarocińskiego </w:t>
      </w:r>
      <w:r w:rsidR="00E03233">
        <w:rPr>
          <w:rFonts w:eastAsia="Times New Roman"/>
          <w:b/>
        </w:rPr>
        <w:br/>
      </w:r>
      <w:r w:rsidR="009125EF" w:rsidRPr="009125EF">
        <w:rPr>
          <w:rFonts w:eastAsia="Times New Roman"/>
          <w:b/>
        </w:rPr>
        <w:t>w sprawie wyrażenia zgody trwałemu zarządcy na zawarcie umowy najmu obiektu sportowego położonego w Jarocinie przy ul. Franciszkańskiej 1.</w:t>
      </w:r>
      <w:r w:rsidR="00C30391">
        <w:rPr>
          <w:rFonts w:eastAsia="Times New Roman"/>
          <w:b/>
        </w:rPr>
        <w:t xml:space="preserve"> </w:t>
      </w:r>
      <w:r w:rsidRPr="00AC4EB3"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9E7898">
        <w:rPr>
          <w:rFonts w:eastAsia="Times New Roman"/>
          <w:i/>
        </w:rPr>
        <w:t>5</w:t>
      </w:r>
      <w:r w:rsidR="00F45437">
        <w:rPr>
          <w:rFonts w:eastAsia="Times New Roman"/>
          <w:i/>
        </w:rPr>
        <w:t>4</w:t>
      </w:r>
      <w:r w:rsidRPr="002C2597">
        <w:rPr>
          <w:rFonts w:eastAsia="Times New Roman"/>
          <w:i/>
        </w:rPr>
        <w:t xml:space="preserve"> do protokołu.</w:t>
      </w:r>
    </w:p>
    <w:p w:rsidR="00F1034C" w:rsidRPr="00032DA2" w:rsidRDefault="00D3296E" w:rsidP="00D3296E">
      <w:pPr>
        <w:spacing w:line="360" w:lineRule="auto"/>
        <w:jc w:val="both"/>
        <w:rPr>
          <w:rFonts w:eastAsia="Times New Roman"/>
          <w:b/>
        </w:rPr>
      </w:pPr>
      <w:r w:rsidRPr="00643EE0">
        <w:rPr>
          <w:rFonts w:eastAsia="Times New Roman"/>
        </w:rPr>
        <w:lastRenderedPageBreak/>
        <w:t>Zarząd je</w:t>
      </w:r>
      <w:r>
        <w:rPr>
          <w:rFonts w:eastAsia="Times New Roman"/>
        </w:rPr>
        <w:t xml:space="preserve">dnogłośnie w składzie Starosta, Wicestarosta </w:t>
      </w:r>
      <w:r w:rsidRPr="00643EE0">
        <w:rPr>
          <w:rFonts w:eastAsia="Times New Roman"/>
        </w:rPr>
        <w:t xml:space="preserve">oraz M. Stolecki </w:t>
      </w:r>
      <w:r w:rsidRPr="00AD590B">
        <w:rPr>
          <w:rFonts w:eastAsia="Times New Roman"/>
        </w:rPr>
        <w:t>podjął uchwałę.</w:t>
      </w:r>
    </w:p>
    <w:p w:rsidR="00032DA2" w:rsidRDefault="00032DA2" w:rsidP="00D3296E">
      <w:pPr>
        <w:spacing w:line="360" w:lineRule="auto"/>
        <w:jc w:val="both"/>
        <w:rPr>
          <w:rFonts w:eastAsia="Times New Roman"/>
          <w:b/>
        </w:rPr>
      </w:pPr>
    </w:p>
    <w:p w:rsidR="00D3296E" w:rsidRPr="00AB40E7" w:rsidRDefault="00D3296E" w:rsidP="00D3296E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 w:rsidR="00C30391">
        <w:rPr>
          <w:rFonts w:eastAsia="Times New Roman"/>
          <w:b/>
        </w:rPr>
        <w:t>5</w:t>
      </w:r>
      <w:r w:rsidR="009125EF">
        <w:rPr>
          <w:rFonts w:eastAsia="Times New Roman"/>
          <w:b/>
        </w:rPr>
        <w:t>8</w:t>
      </w:r>
    </w:p>
    <w:p w:rsidR="00D3296E" w:rsidRPr="002130A9" w:rsidRDefault="00D3296E" w:rsidP="00D3296E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</w:t>
      </w:r>
      <w:r>
        <w:rPr>
          <w:rFonts w:eastAsia="Times New Roman"/>
          <w:b/>
        </w:rPr>
        <w:t>projekt</w:t>
      </w:r>
      <w:r w:rsidRPr="00E12444">
        <w:rPr>
          <w:rFonts w:eastAsia="Times New Roman"/>
          <w:b/>
        </w:rPr>
        <w:t xml:space="preserve"> uchwały Zarządu Powiatu Jarocińskiego </w:t>
      </w:r>
      <w:r w:rsidR="00E03233">
        <w:rPr>
          <w:rFonts w:eastAsia="Times New Roman"/>
          <w:b/>
        </w:rPr>
        <w:br/>
      </w:r>
      <w:r w:rsidR="009125EF" w:rsidRPr="009125EF">
        <w:rPr>
          <w:rFonts w:eastAsia="Times New Roman"/>
          <w:b/>
        </w:rPr>
        <w:t>w sprawie wyrażenia zgody trwałemu zarządcy na zawarcie umowy najmu obiektu sportowego położonego w Jarocinie przy ul. Franciszkańskiej 2</w:t>
      </w:r>
      <w:r w:rsidR="009125EF">
        <w:rPr>
          <w:rFonts w:eastAsia="Times New Roman"/>
          <w:b/>
        </w:rPr>
        <w:t xml:space="preserve">. </w:t>
      </w:r>
      <w:r w:rsidRPr="00AC4EB3"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032DA2">
        <w:rPr>
          <w:rFonts w:eastAsia="Times New Roman"/>
          <w:i/>
        </w:rPr>
        <w:t>5</w:t>
      </w:r>
      <w:r w:rsidR="00F45437">
        <w:rPr>
          <w:rFonts w:eastAsia="Times New Roman"/>
          <w:i/>
        </w:rPr>
        <w:t>5</w:t>
      </w:r>
      <w:r w:rsidRPr="002C2597">
        <w:rPr>
          <w:rFonts w:eastAsia="Times New Roman"/>
          <w:i/>
        </w:rPr>
        <w:t xml:space="preserve"> do protokołu.</w:t>
      </w:r>
    </w:p>
    <w:p w:rsidR="00D3296E" w:rsidRDefault="00D3296E" w:rsidP="00D3296E">
      <w:pPr>
        <w:spacing w:line="360" w:lineRule="auto"/>
        <w:jc w:val="both"/>
        <w:rPr>
          <w:rFonts w:eastAsia="Times New Roman"/>
        </w:rPr>
      </w:pPr>
    </w:p>
    <w:p w:rsidR="00D3296E" w:rsidRDefault="00D3296E" w:rsidP="00D3296E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</w:t>
      </w:r>
      <w:r w:rsidRPr="00643EE0">
        <w:rPr>
          <w:rFonts w:eastAsia="Times New Roman"/>
        </w:rPr>
        <w:t xml:space="preserve">oraz M. Stolecki </w:t>
      </w:r>
      <w:r w:rsidRPr="00AD590B">
        <w:rPr>
          <w:rFonts w:eastAsia="Times New Roman"/>
        </w:rPr>
        <w:t>podjął uchwałę.</w:t>
      </w:r>
    </w:p>
    <w:p w:rsidR="00D3296E" w:rsidRDefault="00D3296E" w:rsidP="00D3296E">
      <w:pPr>
        <w:spacing w:line="360" w:lineRule="auto"/>
        <w:jc w:val="both"/>
        <w:rPr>
          <w:rFonts w:eastAsia="Times New Roman"/>
          <w:b/>
        </w:rPr>
      </w:pPr>
    </w:p>
    <w:p w:rsidR="00D3296E" w:rsidRPr="00AB40E7" w:rsidRDefault="00D3296E" w:rsidP="00D3296E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 w:rsidR="00C30391">
        <w:rPr>
          <w:rFonts w:eastAsia="Times New Roman"/>
          <w:b/>
        </w:rPr>
        <w:t>5</w:t>
      </w:r>
      <w:r w:rsidR="009125EF">
        <w:rPr>
          <w:rFonts w:eastAsia="Times New Roman"/>
          <w:b/>
        </w:rPr>
        <w:t>9</w:t>
      </w:r>
    </w:p>
    <w:p w:rsidR="00D3296E" w:rsidRPr="002130A9" w:rsidRDefault="00D3296E" w:rsidP="00C723FB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</w:t>
      </w:r>
      <w:r w:rsidR="00C723FB" w:rsidRPr="00C723FB">
        <w:rPr>
          <w:rFonts w:eastAsia="Times New Roman"/>
          <w:b/>
        </w:rPr>
        <w:t>projekt uchwały Zarządu P</w:t>
      </w:r>
      <w:r w:rsidR="00C723FB">
        <w:rPr>
          <w:rFonts w:eastAsia="Times New Roman"/>
          <w:b/>
        </w:rPr>
        <w:t xml:space="preserve">owiatu </w:t>
      </w:r>
      <w:r w:rsidR="00725C0F">
        <w:rPr>
          <w:rFonts w:eastAsia="Times New Roman"/>
          <w:b/>
        </w:rPr>
        <w:t xml:space="preserve">Jarocińskiego </w:t>
      </w:r>
      <w:r w:rsidR="009125EF" w:rsidRPr="009125EF">
        <w:rPr>
          <w:rFonts w:eastAsia="Times New Roman"/>
          <w:b/>
        </w:rPr>
        <w:t>w sprawie zmiany Regulaminu Organizacyjnego Domu Pomocy Społecznej im. Marii Kaczyńskiej</w:t>
      </w:r>
      <w:r w:rsidR="009125EF">
        <w:rPr>
          <w:rFonts w:eastAsia="Times New Roman"/>
          <w:b/>
        </w:rPr>
        <w:t xml:space="preserve"> w Kotlinie</w:t>
      </w:r>
      <w:r w:rsidR="00C723FB" w:rsidRPr="00C723FB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 xml:space="preserve"> </w:t>
      </w:r>
      <w:r w:rsidRPr="00AC4EB3"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032DA2">
        <w:rPr>
          <w:rFonts w:eastAsia="Times New Roman"/>
          <w:i/>
        </w:rPr>
        <w:t>5</w:t>
      </w:r>
      <w:r w:rsidR="00F45437">
        <w:rPr>
          <w:rFonts w:eastAsia="Times New Roman"/>
          <w:i/>
        </w:rPr>
        <w:t>6</w:t>
      </w:r>
      <w:r w:rsidRPr="002C2597">
        <w:rPr>
          <w:rFonts w:eastAsia="Times New Roman"/>
          <w:i/>
        </w:rPr>
        <w:t xml:space="preserve"> do protokołu.</w:t>
      </w:r>
    </w:p>
    <w:p w:rsidR="0040159B" w:rsidRDefault="0040159B" w:rsidP="00D3296E">
      <w:pPr>
        <w:spacing w:line="360" w:lineRule="auto"/>
        <w:jc w:val="both"/>
        <w:rPr>
          <w:rFonts w:eastAsia="Times New Roman"/>
        </w:rPr>
      </w:pPr>
    </w:p>
    <w:p w:rsidR="00D3296E" w:rsidRDefault="00D3296E" w:rsidP="00D3296E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</w:t>
      </w:r>
      <w:r w:rsidRPr="00643EE0">
        <w:rPr>
          <w:rFonts w:eastAsia="Times New Roman"/>
        </w:rPr>
        <w:t xml:space="preserve">oraz M. Stolecki </w:t>
      </w:r>
      <w:r w:rsidRPr="00AD590B">
        <w:rPr>
          <w:rFonts w:eastAsia="Times New Roman"/>
        </w:rPr>
        <w:t>podjął uchwałę.</w:t>
      </w:r>
    </w:p>
    <w:p w:rsidR="00D3296E" w:rsidRDefault="00D3296E" w:rsidP="00D3296E">
      <w:pPr>
        <w:spacing w:line="360" w:lineRule="auto"/>
        <w:jc w:val="both"/>
        <w:rPr>
          <w:rFonts w:eastAsia="Times New Roman"/>
          <w:b/>
        </w:rPr>
      </w:pPr>
    </w:p>
    <w:p w:rsidR="009125EF" w:rsidRPr="00AB40E7" w:rsidRDefault="009125EF" w:rsidP="009125EF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60</w:t>
      </w:r>
    </w:p>
    <w:p w:rsidR="009125EF" w:rsidRPr="002130A9" w:rsidRDefault="009125EF" w:rsidP="009125EF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</w:t>
      </w:r>
      <w:r w:rsidRPr="00C723FB">
        <w:rPr>
          <w:rFonts w:eastAsia="Times New Roman"/>
          <w:b/>
        </w:rPr>
        <w:t>projekt uchwały Zarządu P</w:t>
      </w:r>
      <w:r>
        <w:rPr>
          <w:rFonts w:eastAsia="Times New Roman"/>
          <w:b/>
        </w:rPr>
        <w:t xml:space="preserve">owiatu Jarocińskiego </w:t>
      </w:r>
      <w:r w:rsidR="006D3FA1">
        <w:rPr>
          <w:rFonts w:eastAsia="Times New Roman"/>
          <w:b/>
        </w:rPr>
        <w:br/>
      </w:r>
      <w:r w:rsidR="006D3FA1" w:rsidRPr="006D3FA1">
        <w:rPr>
          <w:rFonts w:eastAsia="Times New Roman"/>
          <w:b/>
        </w:rPr>
        <w:t>w sprawie wypowiedzenia członkostwa Powiatu Jarocińskiego ze Spółdzielni Socjalnej pn. „Jarocińska Spółdzielnia Socjalna”</w:t>
      </w:r>
      <w:r w:rsidR="006D3FA1">
        <w:rPr>
          <w:rFonts w:eastAsia="Times New Roman"/>
          <w:b/>
        </w:rPr>
        <w:t xml:space="preserve">. </w:t>
      </w:r>
      <w:r w:rsidRPr="00AC4EB3"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>5</w:t>
      </w:r>
      <w:r w:rsidR="00F45437">
        <w:rPr>
          <w:rFonts w:eastAsia="Times New Roman"/>
          <w:i/>
        </w:rPr>
        <w:t>7</w:t>
      </w:r>
      <w:r w:rsidRPr="002C2597">
        <w:rPr>
          <w:rFonts w:eastAsia="Times New Roman"/>
          <w:i/>
        </w:rPr>
        <w:t xml:space="preserve"> do protokołu.</w:t>
      </w:r>
    </w:p>
    <w:p w:rsidR="009125EF" w:rsidRDefault="009125EF" w:rsidP="009125EF">
      <w:pPr>
        <w:spacing w:line="360" w:lineRule="auto"/>
        <w:jc w:val="both"/>
        <w:rPr>
          <w:rFonts w:eastAsia="Times New Roman"/>
        </w:rPr>
      </w:pPr>
    </w:p>
    <w:p w:rsidR="009125EF" w:rsidRDefault="009125EF" w:rsidP="009125EF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</w:t>
      </w:r>
      <w:r w:rsidRPr="00643EE0">
        <w:rPr>
          <w:rFonts w:eastAsia="Times New Roman"/>
        </w:rPr>
        <w:t xml:space="preserve">oraz M. Stolecki </w:t>
      </w:r>
      <w:r w:rsidRPr="00AD590B">
        <w:rPr>
          <w:rFonts w:eastAsia="Times New Roman"/>
        </w:rPr>
        <w:t>podjął uchwałę.</w:t>
      </w:r>
    </w:p>
    <w:p w:rsidR="009125EF" w:rsidRDefault="009125EF" w:rsidP="00C723FB">
      <w:pPr>
        <w:spacing w:line="360" w:lineRule="auto"/>
        <w:jc w:val="both"/>
        <w:rPr>
          <w:rFonts w:eastAsia="Times New Roman"/>
          <w:b/>
        </w:rPr>
      </w:pPr>
    </w:p>
    <w:p w:rsidR="009125EF" w:rsidRPr="00AB40E7" w:rsidRDefault="009125EF" w:rsidP="009125EF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61</w:t>
      </w:r>
    </w:p>
    <w:p w:rsidR="009125EF" w:rsidRPr="002130A9" w:rsidRDefault="009125EF" w:rsidP="009125EF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</w:t>
      </w:r>
      <w:r w:rsidRPr="00C723FB">
        <w:rPr>
          <w:rFonts w:eastAsia="Times New Roman"/>
          <w:b/>
        </w:rPr>
        <w:t>projekt uchwały Zarządu P</w:t>
      </w:r>
      <w:r>
        <w:rPr>
          <w:rFonts w:eastAsia="Times New Roman"/>
          <w:b/>
        </w:rPr>
        <w:t xml:space="preserve">owiatu Jarocińskiego </w:t>
      </w:r>
      <w:r w:rsidRPr="009125EF">
        <w:rPr>
          <w:rFonts w:eastAsia="Times New Roman"/>
          <w:b/>
        </w:rPr>
        <w:t>zmieniającej uchwałę w sprawie uchwalenia budżetu Powiatu Jarocińskiego na 2023 rok.</w:t>
      </w:r>
      <w:r w:rsidRPr="00C723FB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 </w:t>
      </w:r>
      <w:r w:rsidRPr="00AC4EB3"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>5</w:t>
      </w:r>
      <w:r w:rsidR="00F45437">
        <w:rPr>
          <w:rFonts w:eastAsia="Times New Roman"/>
          <w:i/>
        </w:rPr>
        <w:t>8</w:t>
      </w:r>
      <w:r w:rsidRPr="002C2597">
        <w:rPr>
          <w:rFonts w:eastAsia="Times New Roman"/>
          <w:i/>
        </w:rPr>
        <w:t xml:space="preserve"> do protokołu.</w:t>
      </w:r>
    </w:p>
    <w:p w:rsidR="009125EF" w:rsidRDefault="009125EF" w:rsidP="009125EF">
      <w:pPr>
        <w:spacing w:line="360" w:lineRule="auto"/>
        <w:jc w:val="both"/>
        <w:rPr>
          <w:rFonts w:eastAsia="Times New Roman"/>
        </w:rPr>
      </w:pPr>
    </w:p>
    <w:p w:rsidR="009125EF" w:rsidRDefault="009125EF" w:rsidP="009125EF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</w:t>
      </w:r>
      <w:r w:rsidRPr="00643EE0">
        <w:rPr>
          <w:rFonts w:eastAsia="Times New Roman"/>
        </w:rPr>
        <w:t xml:space="preserve">oraz M. Stolecki </w:t>
      </w:r>
      <w:r w:rsidRPr="00AD590B">
        <w:rPr>
          <w:rFonts w:eastAsia="Times New Roman"/>
        </w:rPr>
        <w:t>podjął uchwałę.</w:t>
      </w:r>
    </w:p>
    <w:p w:rsidR="009125EF" w:rsidRDefault="009125EF" w:rsidP="00C723FB">
      <w:pPr>
        <w:spacing w:line="360" w:lineRule="auto"/>
        <w:jc w:val="both"/>
        <w:rPr>
          <w:rFonts w:eastAsia="Times New Roman"/>
          <w:b/>
        </w:rPr>
      </w:pPr>
    </w:p>
    <w:p w:rsidR="00F45437" w:rsidRDefault="00F45437" w:rsidP="009125EF">
      <w:pPr>
        <w:spacing w:line="360" w:lineRule="auto"/>
        <w:jc w:val="both"/>
        <w:rPr>
          <w:rFonts w:eastAsia="Times New Roman"/>
          <w:b/>
        </w:rPr>
      </w:pPr>
    </w:p>
    <w:p w:rsidR="006F1152" w:rsidRDefault="006F1152" w:rsidP="009125EF">
      <w:pPr>
        <w:spacing w:line="360" w:lineRule="auto"/>
        <w:jc w:val="both"/>
        <w:rPr>
          <w:rFonts w:eastAsia="Times New Roman"/>
          <w:b/>
        </w:rPr>
      </w:pPr>
    </w:p>
    <w:p w:rsidR="009125EF" w:rsidRPr="00AB40E7" w:rsidRDefault="009125EF" w:rsidP="009125EF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pkt. </w:t>
      </w:r>
      <w:r>
        <w:rPr>
          <w:rFonts w:eastAsia="Times New Roman"/>
          <w:b/>
        </w:rPr>
        <w:t>62</w:t>
      </w:r>
    </w:p>
    <w:p w:rsidR="009125EF" w:rsidRPr="002130A9" w:rsidRDefault="009125EF" w:rsidP="009125EF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</w:t>
      </w:r>
      <w:r w:rsidRPr="00C723FB">
        <w:rPr>
          <w:rFonts w:eastAsia="Times New Roman"/>
          <w:b/>
        </w:rPr>
        <w:t>projekt uchwały Zarządu P</w:t>
      </w:r>
      <w:r>
        <w:rPr>
          <w:rFonts w:eastAsia="Times New Roman"/>
          <w:b/>
        </w:rPr>
        <w:t xml:space="preserve">owiatu Jarocińskiego </w:t>
      </w:r>
      <w:r w:rsidRPr="009125EF">
        <w:rPr>
          <w:rFonts w:eastAsia="Times New Roman"/>
          <w:b/>
        </w:rPr>
        <w:t>w sprawie opracowania planu finansowego urzędu jednostki samorządu terytorialnego na 2023 rok.</w:t>
      </w:r>
      <w:r w:rsidRPr="00C723FB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 </w:t>
      </w:r>
      <w:r w:rsidRPr="00AC4EB3"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>5</w:t>
      </w:r>
      <w:r w:rsidR="00F45437">
        <w:rPr>
          <w:rFonts w:eastAsia="Times New Roman"/>
          <w:i/>
        </w:rPr>
        <w:t>9</w:t>
      </w:r>
      <w:r w:rsidRPr="002C2597">
        <w:rPr>
          <w:rFonts w:eastAsia="Times New Roman"/>
          <w:i/>
        </w:rPr>
        <w:t xml:space="preserve"> do protokołu.</w:t>
      </w:r>
    </w:p>
    <w:p w:rsidR="009125EF" w:rsidRDefault="009125EF" w:rsidP="009125EF">
      <w:pPr>
        <w:spacing w:line="360" w:lineRule="auto"/>
        <w:jc w:val="both"/>
        <w:rPr>
          <w:rFonts w:eastAsia="Times New Roman"/>
        </w:rPr>
      </w:pPr>
    </w:p>
    <w:p w:rsidR="009125EF" w:rsidRDefault="009125EF" w:rsidP="009125EF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</w:t>
      </w:r>
      <w:r w:rsidRPr="00643EE0">
        <w:rPr>
          <w:rFonts w:eastAsia="Times New Roman"/>
        </w:rPr>
        <w:t xml:space="preserve">oraz M. Stolecki </w:t>
      </w:r>
      <w:r w:rsidRPr="00AD590B">
        <w:rPr>
          <w:rFonts w:eastAsia="Times New Roman"/>
        </w:rPr>
        <w:t>podjął uchwałę.</w:t>
      </w:r>
    </w:p>
    <w:p w:rsidR="009125EF" w:rsidRDefault="009125EF" w:rsidP="00C723FB">
      <w:pPr>
        <w:spacing w:line="360" w:lineRule="auto"/>
        <w:jc w:val="both"/>
        <w:rPr>
          <w:rFonts w:eastAsia="Times New Roman"/>
          <w:b/>
        </w:rPr>
      </w:pPr>
    </w:p>
    <w:p w:rsidR="009125EF" w:rsidRPr="00AB40E7" w:rsidRDefault="009125EF" w:rsidP="009125EF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63</w:t>
      </w:r>
    </w:p>
    <w:p w:rsidR="009125EF" w:rsidRPr="002130A9" w:rsidRDefault="009125EF" w:rsidP="009125EF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</w:t>
      </w:r>
      <w:r w:rsidRPr="00C723FB">
        <w:rPr>
          <w:rFonts w:eastAsia="Times New Roman"/>
          <w:b/>
        </w:rPr>
        <w:t>projekt uchwały Zarządu P</w:t>
      </w:r>
      <w:r>
        <w:rPr>
          <w:rFonts w:eastAsia="Times New Roman"/>
          <w:b/>
        </w:rPr>
        <w:t xml:space="preserve">owiatu Jarocińskiego </w:t>
      </w:r>
      <w:r w:rsidRPr="009125EF">
        <w:rPr>
          <w:rFonts w:eastAsia="Times New Roman"/>
          <w:b/>
        </w:rPr>
        <w:t>w sprawie opracowania planu finansowego zadań z zakresu administracji rządowej oraz innych zadań zleconych powiatowi na 2023 r.</w:t>
      </w:r>
      <w:r>
        <w:rPr>
          <w:rFonts w:eastAsia="Times New Roman"/>
          <w:b/>
        </w:rPr>
        <w:t xml:space="preserve"> </w:t>
      </w:r>
      <w:r w:rsidRPr="00AC4EB3"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45437">
        <w:rPr>
          <w:rFonts w:eastAsia="Times New Roman"/>
          <w:i/>
        </w:rPr>
        <w:t>60</w:t>
      </w:r>
      <w:r w:rsidRPr="002C2597">
        <w:rPr>
          <w:rFonts w:eastAsia="Times New Roman"/>
          <w:i/>
        </w:rPr>
        <w:t xml:space="preserve"> do protokołu.</w:t>
      </w:r>
    </w:p>
    <w:p w:rsidR="009125EF" w:rsidRDefault="009125EF" w:rsidP="009125EF">
      <w:pPr>
        <w:spacing w:line="360" w:lineRule="auto"/>
        <w:jc w:val="both"/>
        <w:rPr>
          <w:rFonts w:eastAsia="Times New Roman"/>
        </w:rPr>
      </w:pPr>
    </w:p>
    <w:p w:rsidR="009125EF" w:rsidRDefault="009125EF" w:rsidP="009125EF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</w:t>
      </w:r>
      <w:r w:rsidRPr="00643EE0">
        <w:rPr>
          <w:rFonts w:eastAsia="Times New Roman"/>
        </w:rPr>
        <w:t xml:space="preserve">oraz M. Stolecki </w:t>
      </w:r>
      <w:r w:rsidRPr="00AD590B">
        <w:rPr>
          <w:rFonts w:eastAsia="Times New Roman"/>
        </w:rPr>
        <w:t>podjął uchwałę.</w:t>
      </w:r>
    </w:p>
    <w:p w:rsidR="009125EF" w:rsidRDefault="009125EF" w:rsidP="00C723FB">
      <w:pPr>
        <w:spacing w:line="360" w:lineRule="auto"/>
        <w:jc w:val="both"/>
        <w:rPr>
          <w:rFonts w:eastAsia="Times New Roman"/>
          <w:b/>
        </w:rPr>
      </w:pPr>
    </w:p>
    <w:p w:rsidR="009125EF" w:rsidRPr="00AB40E7" w:rsidRDefault="009125EF" w:rsidP="009125EF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64</w:t>
      </w:r>
    </w:p>
    <w:p w:rsidR="009125EF" w:rsidRPr="002130A9" w:rsidRDefault="009125EF" w:rsidP="009125EF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</w:t>
      </w:r>
      <w:r w:rsidRPr="00C723FB">
        <w:rPr>
          <w:rFonts w:eastAsia="Times New Roman"/>
          <w:b/>
        </w:rPr>
        <w:t>projekt uchwały Zarządu P</w:t>
      </w:r>
      <w:r>
        <w:rPr>
          <w:rFonts w:eastAsia="Times New Roman"/>
          <w:b/>
        </w:rPr>
        <w:t xml:space="preserve">owiatu Jarocińskiego </w:t>
      </w:r>
      <w:r w:rsidRPr="009125EF">
        <w:rPr>
          <w:rFonts w:eastAsia="Times New Roman"/>
          <w:b/>
        </w:rPr>
        <w:t>w sprawie opracowania planu finansowego dla wydzielonego rachunku dochodów z przeznaczeniem na wydatki na finansowanie realizacji zada na rzecz pomocy Ukrainie.</w:t>
      </w:r>
      <w:r w:rsidRPr="00C723FB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 </w:t>
      </w:r>
      <w:r w:rsidRPr="00AC4EB3"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45437">
        <w:rPr>
          <w:rFonts w:eastAsia="Times New Roman"/>
          <w:i/>
        </w:rPr>
        <w:t>61</w:t>
      </w:r>
      <w:r w:rsidRPr="002C2597">
        <w:rPr>
          <w:rFonts w:eastAsia="Times New Roman"/>
          <w:i/>
        </w:rPr>
        <w:t xml:space="preserve"> do protokołu.</w:t>
      </w:r>
    </w:p>
    <w:p w:rsidR="009125EF" w:rsidRDefault="009125EF" w:rsidP="009125EF">
      <w:pPr>
        <w:spacing w:line="360" w:lineRule="auto"/>
        <w:jc w:val="both"/>
        <w:rPr>
          <w:rFonts w:eastAsia="Times New Roman"/>
        </w:rPr>
      </w:pPr>
    </w:p>
    <w:p w:rsidR="009125EF" w:rsidRDefault="009125EF" w:rsidP="009125EF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</w:t>
      </w:r>
      <w:r w:rsidRPr="00643EE0">
        <w:rPr>
          <w:rFonts w:eastAsia="Times New Roman"/>
        </w:rPr>
        <w:t xml:space="preserve">oraz M. Stolecki </w:t>
      </w:r>
      <w:r w:rsidRPr="00AD590B">
        <w:rPr>
          <w:rFonts w:eastAsia="Times New Roman"/>
        </w:rPr>
        <w:t>podjął uchwałę.</w:t>
      </w:r>
    </w:p>
    <w:p w:rsidR="009125EF" w:rsidRDefault="009125EF" w:rsidP="00C723FB">
      <w:pPr>
        <w:spacing w:line="360" w:lineRule="auto"/>
        <w:jc w:val="both"/>
        <w:rPr>
          <w:rFonts w:eastAsia="Times New Roman"/>
          <w:b/>
        </w:rPr>
      </w:pPr>
    </w:p>
    <w:p w:rsidR="009125EF" w:rsidRPr="00AB40E7" w:rsidRDefault="009125EF" w:rsidP="009125EF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65</w:t>
      </w:r>
    </w:p>
    <w:p w:rsidR="009125EF" w:rsidRPr="002130A9" w:rsidRDefault="009125EF" w:rsidP="009125EF">
      <w:pPr>
        <w:spacing w:line="360" w:lineRule="auto"/>
        <w:jc w:val="both"/>
        <w:rPr>
          <w:rFonts w:eastAsia="Times New Roman"/>
          <w:b/>
        </w:rPr>
      </w:pPr>
      <w:r w:rsidRPr="00D3296E">
        <w:rPr>
          <w:rFonts w:eastAsia="Times New Roman"/>
        </w:rPr>
        <w:t xml:space="preserve">Starosta przedłożyła do rozpatrzenia </w:t>
      </w:r>
      <w:r w:rsidRPr="00C723FB">
        <w:rPr>
          <w:rFonts w:eastAsia="Times New Roman"/>
          <w:b/>
        </w:rPr>
        <w:t>projekt uchwały Zarządu P</w:t>
      </w:r>
      <w:r>
        <w:rPr>
          <w:rFonts w:eastAsia="Times New Roman"/>
          <w:b/>
        </w:rPr>
        <w:t xml:space="preserve">owiatu Jarocińskiego </w:t>
      </w:r>
      <w:r w:rsidRPr="009125EF">
        <w:rPr>
          <w:rFonts w:eastAsia="Times New Roman"/>
          <w:b/>
        </w:rPr>
        <w:t>w sprawie podania do publicznej wiadomości kwartalnej informacji o wykonaniu budżetu jednostki samorządu terytorialnego.</w:t>
      </w:r>
      <w:r w:rsidRPr="00C723FB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 </w:t>
      </w:r>
      <w:r w:rsidRPr="00AC4EB3"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45437">
        <w:rPr>
          <w:rFonts w:eastAsia="Times New Roman"/>
          <w:i/>
        </w:rPr>
        <w:t>6</w:t>
      </w:r>
      <w:r>
        <w:rPr>
          <w:rFonts w:eastAsia="Times New Roman"/>
          <w:i/>
        </w:rPr>
        <w:t>2</w:t>
      </w:r>
      <w:r w:rsidRPr="002C2597">
        <w:rPr>
          <w:rFonts w:eastAsia="Times New Roman"/>
          <w:i/>
        </w:rPr>
        <w:t xml:space="preserve"> do protokołu.</w:t>
      </w:r>
    </w:p>
    <w:p w:rsidR="009125EF" w:rsidRDefault="009125EF" w:rsidP="009125EF">
      <w:pPr>
        <w:spacing w:line="360" w:lineRule="auto"/>
        <w:jc w:val="both"/>
        <w:rPr>
          <w:rFonts w:eastAsia="Times New Roman"/>
        </w:rPr>
      </w:pPr>
    </w:p>
    <w:p w:rsidR="009125EF" w:rsidRDefault="009125EF" w:rsidP="009125EF">
      <w:pPr>
        <w:spacing w:line="360" w:lineRule="auto"/>
        <w:jc w:val="both"/>
        <w:rPr>
          <w:rFonts w:eastAsia="Times New Roman"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</w:t>
      </w:r>
      <w:r w:rsidRPr="00643EE0">
        <w:rPr>
          <w:rFonts w:eastAsia="Times New Roman"/>
        </w:rPr>
        <w:t xml:space="preserve">oraz M. Stolecki </w:t>
      </w:r>
      <w:r w:rsidRPr="00AD590B">
        <w:rPr>
          <w:rFonts w:eastAsia="Times New Roman"/>
        </w:rPr>
        <w:t>podjął uchwałę.</w:t>
      </w:r>
    </w:p>
    <w:p w:rsidR="009125EF" w:rsidRDefault="009125EF" w:rsidP="00C723FB">
      <w:pPr>
        <w:spacing w:line="360" w:lineRule="auto"/>
        <w:jc w:val="both"/>
        <w:rPr>
          <w:rFonts w:eastAsia="Times New Roman"/>
          <w:b/>
        </w:rPr>
      </w:pPr>
    </w:p>
    <w:p w:rsidR="00F45437" w:rsidRDefault="00F45437" w:rsidP="00C723FB">
      <w:pPr>
        <w:spacing w:line="360" w:lineRule="auto"/>
        <w:jc w:val="both"/>
        <w:rPr>
          <w:rFonts w:eastAsia="Times New Roman"/>
          <w:b/>
        </w:rPr>
      </w:pPr>
    </w:p>
    <w:p w:rsidR="00F45437" w:rsidRDefault="00F45437" w:rsidP="00C723FB">
      <w:pPr>
        <w:spacing w:line="360" w:lineRule="auto"/>
        <w:jc w:val="both"/>
        <w:rPr>
          <w:rFonts w:eastAsia="Times New Roman"/>
          <w:b/>
        </w:rPr>
      </w:pPr>
    </w:p>
    <w:p w:rsidR="00F45437" w:rsidRDefault="00F45437" w:rsidP="00C723FB">
      <w:pPr>
        <w:spacing w:line="360" w:lineRule="auto"/>
        <w:jc w:val="both"/>
        <w:rPr>
          <w:rFonts w:eastAsia="Times New Roman"/>
          <w:b/>
        </w:rPr>
      </w:pPr>
    </w:p>
    <w:p w:rsidR="00C723FB" w:rsidRPr="00AB40E7" w:rsidRDefault="00C723FB" w:rsidP="00C723FB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lastRenderedPageBreak/>
        <w:t xml:space="preserve">Ad. pkt. </w:t>
      </w:r>
      <w:r w:rsidR="009125EF">
        <w:rPr>
          <w:rFonts w:eastAsia="Times New Roman"/>
          <w:b/>
        </w:rPr>
        <w:t>6</w:t>
      </w:r>
      <w:r w:rsidR="009E7898">
        <w:rPr>
          <w:rFonts w:eastAsia="Times New Roman"/>
          <w:b/>
        </w:rPr>
        <w:t>6</w:t>
      </w:r>
    </w:p>
    <w:p w:rsidR="00C723FB" w:rsidRPr="002130A9" w:rsidRDefault="00C723FB" w:rsidP="00C723FB">
      <w:pPr>
        <w:spacing w:line="360" w:lineRule="auto"/>
        <w:jc w:val="both"/>
        <w:rPr>
          <w:rFonts w:eastAsia="Times New Roman"/>
          <w:b/>
        </w:rPr>
      </w:pPr>
      <w:r w:rsidRPr="00643EE0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</w:t>
      </w:r>
      <w:r w:rsidRPr="00643EE0">
        <w:rPr>
          <w:rFonts w:eastAsia="Times New Roman"/>
        </w:rPr>
        <w:t>oraz M. Stolecki</w:t>
      </w:r>
      <w:r w:rsidRPr="00E4217C">
        <w:rPr>
          <w:rFonts w:eastAsia="Times New Roman"/>
        </w:rPr>
        <w:t xml:space="preserve"> </w:t>
      </w:r>
      <w:bookmarkStart w:id="0" w:name="_GoBack"/>
      <w:r>
        <w:rPr>
          <w:rFonts w:eastAsia="Times New Roman"/>
        </w:rPr>
        <w:t>zatwierdził</w:t>
      </w:r>
      <w:r w:rsidRPr="00E4217C">
        <w:rPr>
          <w:rFonts w:eastAsia="Times New Roman"/>
        </w:rPr>
        <w:t xml:space="preserve"> </w:t>
      </w:r>
      <w:r w:rsidRPr="00C723FB">
        <w:rPr>
          <w:rFonts w:eastAsia="Times New Roman"/>
          <w:b/>
        </w:rPr>
        <w:t xml:space="preserve">projekt uchwały Rady Powiatu Jarocińskiego </w:t>
      </w:r>
      <w:r w:rsidR="009125EF" w:rsidRPr="009125EF">
        <w:rPr>
          <w:rFonts w:eastAsia="Times New Roman"/>
          <w:b/>
        </w:rPr>
        <w:t>w sprawie ustanowienia nagród oraz wyróżnień sportowych.(przed konsultacjami).</w:t>
      </w:r>
      <w:bookmarkEnd w:id="0"/>
      <w:r w:rsidR="009125EF">
        <w:rPr>
          <w:rFonts w:eastAsia="Times New Roman"/>
          <w:b/>
        </w:rPr>
        <w:t xml:space="preserve"> </w:t>
      </w:r>
      <w:r w:rsidRPr="00AC4EB3"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 w:rsidR="00F45437">
        <w:rPr>
          <w:rFonts w:eastAsia="Times New Roman"/>
          <w:i/>
        </w:rPr>
        <w:t>6</w:t>
      </w:r>
      <w:r w:rsidR="009E7898">
        <w:rPr>
          <w:rFonts w:eastAsia="Times New Roman"/>
          <w:i/>
        </w:rPr>
        <w:t>3</w:t>
      </w:r>
      <w:r w:rsidRPr="002C2597">
        <w:rPr>
          <w:rFonts w:eastAsia="Times New Roman"/>
          <w:i/>
        </w:rPr>
        <w:t xml:space="preserve"> do protokołu.</w:t>
      </w:r>
    </w:p>
    <w:p w:rsidR="00C723FB" w:rsidRDefault="00C723FB" w:rsidP="00C723FB">
      <w:pPr>
        <w:spacing w:line="360" w:lineRule="auto"/>
        <w:jc w:val="both"/>
        <w:rPr>
          <w:rFonts w:eastAsia="Times New Roman"/>
        </w:rPr>
      </w:pPr>
    </w:p>
    <w:p w:rsidR="00E4217C" w:rsidRDefault="00E4217C" w:rsidP="00657747">
      <w:pPr>
        <w:spacing w:line="360" w:lineRule="auto"/>
        <w:jc w:val="both"/>
        <w:rPr>
          <w:rFonts w:eastAsia="Times New Roman"/>
          <w:b/>
        </w:rPr>
      </w:pPr>
    </w:p>
    <w:p w:rsidR="00657747" w:rsidRPr="00BA3F7C" w:rsidRDefault="00657747" w:rsidP="00657747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pkt. </w:t>
      </w:r>
      <w:r w:rsidR="00E4217C">
        <w:rPr>
          <w:rFonts w:eastAsia="Times New Roman"/>
          <w:b/>
        </w:rPr>
        <w:t>6</w:t>
      </w:r>
      <w:r w:rsidR="009125EF">
        <w:rPr>
          <w:rFonts w:eastAsia="Times New Roman"/>
          <w:b/>
        </w:rPr>
        <w:t>7</w:t>
      </w:r>
    </w:p>
    <w:p w:rsidR="005E33C4" w:rsidRDefault="0079756F" w:rsidP="0030700E">
      <w:pPr>
        <w:spacing w:line="360" w:lineRule="auto"/>
        <w:jc w:val="both"/>
      </w:pPr>
      <w:r>
        <w:t>Sprawy pozostałe.</w:t>
      </w:r>
    </w:p>
    <w:p w:rsidR="009E7898" w:rsidRDefault="009E7898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A34048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  <w:bCs/>
          <w:u w:val="single"/>
        </w:rPr>
        <w:t>Starosta</w:t>
      </w:r>
      <w:r w:rsidRPr="00D14D65">
        <w:rPr>
          <w:rFonts w:eastAsia="Times New Roman"/>
          <w:u w:val="single"/>
        </w:rPr>
        <w:t xml:space="preserve"> z uwagi na wyczerpanie porządku obrad zakończył</w:t>
      </w:r>
      <w:r w:rsidR="00354EFA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posiedzenie Zarządu </w:t>
      </w:r>
      <w:r w:rsidRPr="00D14D65">
        <w:rPr>
          <w:rFonts w:eastAsia="Times New Roman"/>
          <w:u w:val="single"/>
        </w:rPr>
        <w:br/>
        <w:t>i podziękował</w:t>
      </w:r>
      <w:r w:rsidR="00033218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wszystkim za przybycie.</w:t>
      </w:r>
    </w:p>
    <w:p w:rsidR="003431C0" w:rsidRDefault="003431C0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 xml:space="preserve">Protokołowała </w:t>
      </w:r>
    </w:p>
    <w:p w:rsidR="003431C0" w:rsidRDefault="0030700E" w:rsidP="00032DA2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>Agnieszka Przymusińska</w:t>
      </w:r>
    </w:p>
    <w:p w:rsidR="0030700E" w:rsidRPr="00D14D65" w:rsidRDefault="0030700E" w:rsidP="0030700E">
      <w:pPr>
        <w:spacing w:line="360" w:lineRule="auto"/>
        <w:ind w:left="1661" w:firstLine="709"/>
        <w:jc w:val="both"/>
        <w:rPr>
          <w:rFonts w:eastAsia="Times New Roman"/>
        </w:rPr>
      </w:pPr>
      <w:r w:rsidRPr="00D14D65">
        <w:rPr>
          <w:rFonts w:eastAsia="Times New Roman"/>
        </w:rPr>
        <w:t>Członkowie Zarządu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L. Czechak - </w:t>
      </w:r>
      <w:r w:rsidRPr="00D14D65">
        <w:rPr>
          <w:rFonts w:eastAsia="Times New Roman"/>
        </w:rPr>
        <w:tab/>
        <w:t xml:space="preserve">    Przew. Zarządu…………………...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>K. Szymkowiak - Członek Zarządu…………………</w:t>
      </w:r>
    </w:p>
    <w:p w:rsidR="00951C11" w:rsidRPr="00202747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M. Stolecki  – </w:t>
      </w:r>
      <w:r w:rsidRPr="00D14D65">
        <w:rPr>
          <w:rFonts w:eastAsia="Times New Roman"/>
        </w:rPr>
        <w:tab/>
        <w:t xml:space="preserve">    Członek Zarządu………………….</w:t>
      </w:r>
      <w:r w:rsidR="00951C11" w:rsidRPr="00202747">
        <w:rPr>
          <w:rFonts w:eastAsia="Times New Roman"/>
        </w:rPr>
        <w:t xml:space="preserve"> </w:t>
      </w:r>
    </w:p>
    <w:sectPr w:rsidR="00951C11" w:rsidRPr="00202747" w:rsidSect="00E5443E">
      <w:footerReference w:type="defaul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12C" w:rsidRDefault="002B712C" w:rsidP="00951C11">
      <w:r>
        <w:separator/>
      </w:r>
    </w:p>
  </w:endnote>
  <w:endnote w:type="continuationSeparator" w:id="0">
    <w:p w:rsidR="002B712C" w:rsidRDefault="002B712C" w:rsidP="009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543436"/>
      <w:docPartObj>
        <w:docPartGallery w:val="Page Numbers (Bottom of Page)"/>
        <w:docPartUnique/>
      </w:docPartObj>
    </w:sdtPr>
    <w:sdtEndPr/>
    <w:sdtContent>
      <w:p w:rsidR="006D3FA1" w:rsidRDefault="006D3F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579">
          <w:rPr>
            <w:noProof/>
          </w:rPr>
          <w:t>29</w:t>
        </w:r>
        <w:r>
          <w:fldChar w:fldCharType="end"/>
        </w:r>
      </w:p>
    </w:sdtContent>
  </w:sdt>
  <w:p w:rsidR="006D3FA1" w:rsidRDefault="006D3FA1">
    <w:pPr>
      <w:pStyle w:val="Stopka"/>
    </w:pPr>
  </w:p>
  <w:p w:rsidR="006D3FA1" w:rsidRDefault="006D3FA1"/>
  <w:p w:rsidR="006D3FA1" w:rsidRDefault="006D3F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12C" w:rsidRDefault="002B712C" w:rsidP="00951C11">
      <w:r>
        <w:separator/>
      </w:r>
    </w:p>
  </w:footnote>
  <w:footnote w:type="continuationSeparator" w:id="0">
    <w:p w:rsidR="002B712C" w:rsidRDefault="002B712C" w:rsidP="0095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4.5pt;visibility:visible;mso-wrap-style:square" o:bullet="t">
        <v:imagedata r:id="rId1" o:title=""/>
      </v:shape>
    </w:pict>
  </w:numPicBullet>
  <w:numPicBullet w:numPicBulletId="1">
    <w:pict>
      <v:shape id="_x0000_i1027" style="width:13.5pt;height:14.25pt" coordsize="" o:spt="100" o:bullet="t" adj="0,,0" path="" stroked="f">
        <v:stroke joinstyle="miter"/>
        <v:imagedata r:id="rId2" o:title="image3"/>
        <v:formulas/>
        <v:path o:connecttype="segments"/>
      </v:shape>
    </w:pict>
  </w:numPicBullet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-460"/>
        </w:tabs>
        <w:ind w:left="-460" w:firstLine="0"/>
      </w:pPr>
    </w:lvl>
    <w:lvl w:ilvl="1">
      <w:start w:val="1"/>
      <w:numFmt w:val="none"/>
      <w:lvlText w:val=""/>
      <w:lvlJc w:val="left"/>
      <w:pPr>
        <w:tabs>
          <w:tab w:val="num" w:pos="-460"/>
        </w:tabs>
        <w:ind w:left="-460" w:firstLine="0"/>
      </w:pPr>
    </w:lvl>
    <w:lvl w:ilvl="2">
      <w:start w:val="1"/>
      <w:numFmt w:val="none"/>
      <w:lvlText w:val=""/>
      <w:lvlJc w:val="left"/>
      <w:pPr>
        <w:tabs>
          <w:tab w:val="num" w:pos="-460"/>
        </w:tabs>
        <w:ind w:left="-460" w:firstLine="0"/>
      </w:pPr>
    </w:lvl>
    <w:lvl w:ilvl="3">
      <w:start w:val="1"/>
      <w:numFmt w:val="none"/>
      <w:lvlText w:val=""/>
      <w:lvlJc w:val="left"/>
      <w:pPr>
        <w:tabs>
          <w:tab w:val="num" w:pos="-460"/>
        </w:tabs>
        <w:ind w:left="-460" w:firstLine="0"/>
      </w:pPr>
    </w:lvl>
    <w:lvl w:ilvl="4">
      <w:start w:val="1"/>
      <w:numFmt w:val="none"/>
      <w:lvlText w:val=""/>
      <w:lvlJc w:val="left"/>
      <w:pPr>
        <w:tabs>
          <w:tab w:val="num" w:pos="-460"/>
        </w:tabs>
        <w:ind w:left="-460" w:firstLine="0"/>
      </w:pPr>
    </w:lvl>
    <w:lvl w:ilvl="5">
      <w:start w:val="1"/>
      <w:numFmt w:val="none"/>
      <w:lvlText w:val=""/>
      <w:lvlJc w:val="left"/>
      <w:pPr>
        <w:tabs>
          <w:tab w:val="num" w:pos="-460"/>
        </w:tabs>
        <w:ind w:left="-460" w:firstLine="0"/>
      </w:pPr>
    </w:lvl>
    <w:lvl w:ilvl="6">
      <w:start w:val="1"/>
      <w:numFmt w:val="none"/>
      <w:lvlText w:val=""/>
      <w:lvlJc w:val="left"/>
      <w:pPr>
        <w:tabs>
          <w:tab w:val="num" w:pos="-460"/>
        </w:tabs>
        <w:ind w:left="-460" w:firstLine="0"/>
      </w:pPr>
    </w:lvl>
    <w:lvl w:ilvl="7">
      <w:start w:val="1"/>
      <w:numFmt w:val="none"/>
      <w:lvlText w:val=""/>
      <w:lvlJc w:val="left"/>
      <w:pPr>
        <w:tabs>
          <w:tab w:val="num" w:pos="-460"/>
        </w:tabs>
        <w:ind w:left="-460" w:firstLine="0"/>
      </w:pPr>
    </w:lvl>
    <w:lvl w:ilvl="8">
      <w:start w:val="1"/>
      <w:numFmt w:val="none"/>
      <w:lvlText w:val=""/>
      <w:lvlJc w:val="left"/>
      <w:pPr>
        <w:tabs>
          <w:tab w:val="num" w:pos="-460"/>
        </w:tabs>
        <w:ind w:left="-460" w:firstLine="0"/>
      </w:pPr>
    </w:lvl>
  </w:abstractNum>
  <w:abstractNum w:abstractNumId="1" w15:restartNumberingAfterBreak="0">
    <w:nsid w:val="04387C85"/>
    <w:multiLevelType w:val="hybridMultilevel"/>
    <w:tmpl w:val="6568B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73C03"/>
    <w:multiLevelType w:val="hybridMultilevel"/>
    <w:tmpl w:val="11646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5A98"/>
    <w:multiLevelType w:val="hybridMultilevel"/>
    <w:tmpl w:val="D994B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7DE4"/>
    <w:multiLevelType w:val="hybridMultilevel"/>
    <w:tmpl w:val="ED580C12"/>
    <w:lvl w:ilvl="0" w:tplc="74763128">
      <w:start w:val="2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3255D6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8E857C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06DCA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9C8588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C6066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CF506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164262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02572A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233F34"/>
    <w:multiLevelType w:val="hybridMultilevel"/>
    <w:tmpl w:val="1AF0E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245A"/>
    <w:multiLevelType w:val="hybridMultilevel"/>
    <w:tmpl w:val="37B0C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A0540"/>
    <w:multiLevelType w:val="hybridMultilevel"/>
    <w:tmpl w:val="452ABC5E"/>
    <w:lvl w:ilvl="0" w:tplc="03729458">
      <w:start w:val="1"/>
      <w:numFmt w:val="bullet"/>
      <w:lvlText w:val="-"/>
      <w:lvlJc w:val="left"/>
      <w:pPr>
        <w:ind w:left="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A5B90">
      <w:start w:val="1"/>
      <w:numFmt w:val="bullet"/>
      <w:lvlText w:val="o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48B4F6">
      <w:start w:val="1"/>
      <w:numFmt w:val="bullet"/>
      <w:lvlText w:val="▪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182A1C">
      <w:start w:val="1"/>
      <w:numFmt w:val="bullet"/>
      <w:lvlText w:val="•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66EE7A">
      <w:start w:val="1"/>
      <w:numFmt w:val="bullet"/>
      <w:lvlText w:val="o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4C4234">
      <w:start w:val="1"/>
      <w:numFmt w:val="bullet"/>
      <w:lvlText w:val="▪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80DDB4">
      <w:start w:val="1"/>
      <w:numFmt w:val="bullet"/>
      <w:lvlText w:val="•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1AAA66">
      <w:start w:val="1"/>
      <w:numFmt w:val="bullet"/>
      <w:lvlText w:val="o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0EB3E6">
      <w:start w:val="1"/>
      <w:numFmt w:val="bullet"/>
      <w:lvlText w:val="▪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EB77BE"/>
    <w:multiLevelType w:val="hybridMultilevel"/>
    <w:tmpl w:val="94B8F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E1D31"/>
    <w:multiLevelType w:val="hybridMultilevel"/>
    <w:tmpl w:val="141845D0"/>
    <w:lvl w:ilvl="0" w:tplc="BB727648">
      <w:start w:val="4"/>
      <w:numFmt w:val="decimal"/>
      <w:lvlText w:val="%1)"/>
      <w:lvlJc w:val="left"/>
      <w:pPr>
        <w:ind w:left="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5A5B6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A9018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F06A5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58C3B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381E40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CA1720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B26EFA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651D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F15075"/>
    <w:multiLevelType w:val="hybridMultilevel"/>
    <w:tmpl w:val="D506F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F0C4B"/>
    <w:multiLevelType w:val="hybridMultilevel"/>
    <w:tmpl w:val="83DE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4059B"/>
    <w:multiLevelType w:val="hybridMultilevel"/>
    <w:tmpl w:val="6276B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45A12"/>
    <w:multiLevelType w:val="hybridMultilevel"/>
    <w:tmpl w:val="78FA8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52864"/>
    <w:multiLevelType w:val="hybridMultilevel"/>
    <w:tmpl w:val="EB1AF63A"/>
    <w:lvl w:ilvl="0" w:tplc="22B858CC">
      <w:start w:val="1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15" w15:restartNumberingAfterBreak="0">
    <w:nsid w:val="36312D88"/>
    <w:multiLevelType w:val="hybridMultilevel"/>
    <w:tmpl w:val="DAAA6A7C"/>
    <w:lvl w:ilvl="0" w:tplc="B7165ED2">
      <w:start w:val="1"/>
      <w:numFmt w:val="bullet"/>
      <w:lvlText w:val="•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A2238C">
      <w:start w:val="1"/>
      <w:numFmt w:val="bullet"/>
      <w:lvlText w:val="o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CE5A88">
      <w:start w:val="1"/>
      <w:numFmt w:val="bullet"/>
      <w:lvlText w:val="▪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C5DE8">
      <w:start w:val="1"/>
      <w:numFmt w:val="bullet"/>
      <w:lvlText w:val="•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44D8B2">
      <w:start w:val="1"/>
      <w:numFmt w:val="bullet"/>
      <w:lvlText w:val="o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4AC16A">
      <w:start w:val="1"/>
      <w:numFmt w:val="bullet"/>
      <w:lvlText w:val="▪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0A7BCA">
      <w:start w:val="1"/>
      <w:numFmt w:val="bullet"/>
      <w:lvlText w:val="•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A23EC4">
      <w:start w:val="1"/>
      <w:numFmt w:val="bullet"/>
      <w:lvlText w:val="o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72C35C">
      <w:start w:val="1"/>
      <w:numFmt w:val="bullet"/>
      <w:lvlText w:val="▪"/>
      <w:lvlJc w:val="left"/>
      <w:pPr>
        <w:ind w:left="6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AC3CEA"/>
    <w:multiLevelType w:val="hybridMultilevel"/>
    <w:tmpl w:val="281AE6E0"/>
    <w:lvl w:ilvl="0" w:tplc="BE402050">
      <w:start w:val="1"/>
      <w:numFmt w:val="bullet"/>
      <w:lvlText w:val="•"/>
      <w:lvlPicBulletId w:val="1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60FA26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7E579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E00236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9C795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68C4E0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72E7EC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5051B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66605E2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E052B7"/>
    <w:multiLevelType w:val="hybridMultilevel"/>
    <w:tmpl w:val="64885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F419D"/>
    <w:multiLevelType w:val="hybridMultilevel"/>
    <w:tmpl w:val="D186B6CE"/>
    <w:lvl w:ilvl="0" w:tplc="0415000F">
      <w:start w:val="1"/>
      <w:numFmt w:val="decimal"/>
      <w:lvlText w:val="%1."/>
      <w:lvlJc w:val="left"/>
      <w:pPr>
        <w:ind w:left="56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57824"/>
    <w:multiLevelType w:val="hybridMultilevel"/>
    <w:tmpl w:val="AB988C7C"/>
    <w:lvl w:ilvl="0" w:tplc="F7D670C4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6CAFFC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B4A446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FA8EB0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D44C18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CCC93A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E0B258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84D4E4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2CDC00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A14089"/>
    <w:multiLevelType w:val="hybridMultilevel"/>
    <w:tmpl w:val="03E83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557AA"/>
    <w:multiLevelType w:val="hybridMultilevel"/>
    <w:tmpl w:val="F1B2E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51020"/>
    <w:multiLevelType w:val="hybridMultilevel"/>
    <w:tmpl w:val="8008263A"/>
    <w:lvl w:ilvl="0" w:tplc="DBFA8F96">
      <w:start w:val="1"/>
      <w:numFmt w:val="lowerLetter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A00684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AE65CC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B5E3734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9C8798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0E6966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583F46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D2BD4C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BEAD40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63569D"/>
    <w:multiLevelType w:val="hybridMultilevel"/>
    <w:tmpl w:val="00147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635DE"/>
    <w:multiLevelType w:val="hybridMultilevel"/>
    <w:tmpl w:val="64A4664A"/>
    <w:lvl w:ilvl="0" w:tplc="74763128">
      <w:start w:val="2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72277"/>
    <w:multiLevelType w:val="hybridMultilevel"/>
    <w:tmpl w:val="B71AFEB4"/>
    <w:lvl w:ilvl="0" w:tplc="E076C0A0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36B632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0A92E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9EF40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AE1D8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04557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BC683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0187BF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C4C81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546491"/>
    <w:multiLevelType w:val="hybridMultilevel"/>
    <w:tmpl w:val="113A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B3375"/>
    <w:multiLevelType w:val="hybridMultilevel"/>
    <w:tmpl w:val="3D764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702BC"/>
    <w:multiLevelType w:val="hybridMultilevel"/>
    <w:tmpl w:val="2C30B50E"/>
    <w:lvl w:ilvl="0" w:tplc="5E484F5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507852">
      <w:start w:val="1"/>
      <w:numFmt w:val="bullet"/>
      <w:lvlText w:val="o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0B71C">
      <w:start w:val="1"/>
      <w:numFmt w:val="bullet"/>
      <w:lvlText w:val="▪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6C2EE">
      <w:start w:val="1"/>
      <w:numFmt w:val="bullet"/>
      <w:lvlText w:val="•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86C88">
      <w:start w:val="1"/>
      <w:numFmt w:val="bullet"/>
      <w:lvlText w:val="o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ECD260">
      <w:start w:val="1"/>
      <w:numFmt w:val="bullet"/>
      <w:lvlText w:val="▪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21EDC">
      <w:start w:val="1"/>
      <w:numFmt w:val="bullet"/>
      <w:lvlText w:val="•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C0A1D6">
      <w:start w:val="1"/>
      <w:numFmt w:val="bullet"/>
      <w:lvlText w:val="o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43DD6">
      <w:start w:val="1"/>
      <w:numFmt w:val="bullet"/>
      <w:lvlText w:val="▪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57741D"/>
    <w:multiLevelType w:val="hybridMultilevel"/>
    <w:tmpl w:val="97288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101F5"/>
    <w:multiLevelType w:val="hybridMultilevel"/>
    <w:tmpl w:val="7644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178BF"/>
    <w:multiLevelType w:val="hybridMultilevel"/>
    <w:tmpl w:val="33129002"/>
    <w:lvl w:ilvl="0" w:tplc="361E6C5E">
      <w:start w:val="1"/>
      <w:numFmt w:val="decimal"/>
      <w:lvlText w:val="%1."/>
      <w:lvlJc w:val="left"/>
      <w:pPr>
        <w:ind w:left="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82C64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6CE46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E9930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6FFB2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6A31C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A08D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8BF6A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744F2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C15E8F"/>
    <w:multiLevelType w:val="hybridMultilevel"/>
    <w:tmpl w:val="AD3205F0"/>
    <w:lvl w:ilvl="0" w:tplc="3C54DA98">
      <w:start w:val="1"/>
      <w:numFmt w:val="bullet"/>
      <w:lvlText w:val="•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528A15A">
      <w:start w:val="1"/>
      <w:numFmt w:val="bullet"/>
      <w:lvlText w:val="o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AA09CCC">
      <w:start w:val="1"/>
      <w:numFmt w:val="bullet"/>
      <w:lvlText w:val="▪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50694F8">
      <w:start w:val="1"/>
      <w:numFmt w:val="bullet"/>
      <w:lvlText w:val="•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44CFE56">
      <w:start w:val="1"/>
      <w:numFmt w:val="bullet"/>
      <w:lvlText w:val="o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E18AAB4">
      <w:start w:val="1"/>
      <w:numFmt w:val="bullet"/>
      <w:lvlText w:val="▪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934F2FA">
      <w:start w:val="1"/>
      <w:numFmt w:val="bullet"/>
      <w:lvlText w:val="•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CF0452C">
      <w:start w:val="1"/>
      <w:numFmt w:val="bullet"/>
      <w:lvlText w:val="o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8CEB1E0">
      <w:start w:val="1"/>
      <w:numFmt w:val="bullet"/>
      <w:lvlText w:val="▪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E201EE"/>
    <w:multiLevelType w:val="hybridMultilevel"/>
    <w:tmpl w:val="7BE81A0C"/>
    <w:lvl w:ilvl="0" w:tplc="BE345AA4">
      <w:start w:val="1"/>
      <w:numFmt w:val="bullet"/>
      <w:lvlText w:val="-"/>
      <w:lvlJc w:val="left"/>
      <w:pPr>
        <w:ind w:left="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264772">
      <w:start w:val="1"/>
      <w:numFmt w:val="bullet"/>
      <w:lvlText w:val="o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A0E59A">
      <w:start w:val="1"/>
      <w:numFmt w:val="bullet"/>
      <w:lvlText w:val="▪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56750E">
      <w:start w:val="1"/>
      <w:numFmt w:val="bullet"/>
      <w:lvlText w:val="•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3612F4">
      <w:start w:val="1"/>
      <w:numFmt w:val="bullet"/>
      <w:lvlText w:val="o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B89BAC">
      <w:start w:val="1"/>
      <w:numFmt w:val="bullet"/>
      <w:lvlText w:val="▪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1CF0AC">
      <w:start w:val="1"/>
      <w:numFmt w:val="bullet"/>
      <w:lvlText w:val="•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CE0196">
      <w:start w:val="1"/>
      <w:numFmt w:val="bullet"/>
      <w:lvlText w:val="o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888068">
      <w:start w:val="1"/>
      <w:numFmt w:val="bullet"/>
      <w:lvlText w:val="▪"/>
      <w:lvlJc w:val="left"/>
      <w:pPr>
        <w:ind w:left="6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F438C0"/>
    <w:multiLevelType w:val="hybridMultilevel"/>
    <w:tmpl w:val="CE483A28"/>
    <w:lvl w:ilvl="0" w:tplc="8A602748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3E56D8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02C88C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88CE04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F6EA58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4804310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7ED3DC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78BE8A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FAE6B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4E548B"/>
    <w:multiLevelType w:val="hybridMultilevel"/>
    <w:tmpl w:val="22F0B500"/>
    <w:lvl w:ilvl="0" w:tplc="6722F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C4F6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8A25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587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68B1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1A5B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16C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A28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720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982368A"/>
    <w:multiLevelType w:val="hybridMultilevel"/>
    <w:tmpl w:val="4ACE2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70716"/>
    <w:multiLevelType w:val="hybridMultilevel"/>
    <w:tmpl w:val="078CF7D0"/>
    <w:lvl w:ilvl="0" w:tplc="8DB61C60">
      <w:start w:val="2"/>
      <w:numFmt w:val="decimal"/>
      <w:lvlText w:val="%1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ADF78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7A4370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E0266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A59A8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A8A68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C3C2E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6034E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23B4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433C17"/>
    <w:multiLevelType w:val="hybridMultilevel"/>
    <w:tmpl w:val="159A0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200E9"/>
    <w:multiLevelType w:val="hybridMultilevel"/>
    <w:tmpl w:val="A470E37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9"/>
  </w:num>
  <w:num w:numId="2">
    <w:abstractNumId w:val="14"/>
  </w:num>
  <w:num w:numId="3">
    <w:abstractNumId w:val="5"/>
  </w:num>
  <w:num w:numId="4">
    <w:abstractNumId w:val="19"/>
  </w:num>
  <w:num w:numId="5">
    <w:abstractNumId w:val="34"/>
  </w:num>
  <w:num w:numId="6">
    <w:abstractNumId w:val="3"/>
  </w:num>
  <w:num w:numId="7">
    <w:abstractNumId w:val="2"/>
  </w:num>
  <w:num w:numId="8">
    <w:abstractNumId w:val="26"/>
  </w:num>
  <w:num w:numId="9">
    <w:abstractNumId w:val="38"/>
  </w:num>
  <w:num w:numId="10">
    <w:abstractNumId w:val="21"/>
  </w:num>
  <w:num w:numId="11">
    <w:abstractNumId w:val="32"/>
  </w:num>
  <w:num w:numId="12">
    <w:abstractNumId w:val="35"/>
  </w:num>
  <w:num w:numId="13">
    <w:abstractNumId w:val="20"/>
  </w:num>
  <w:num w:numId="14">
    <w:abstractNumId w:val="17"/>
  </w:num>
  <w:num w:numId="15">
    <w:abstractNumId w:val="22"/>
  </w:num>
  <w:num w:numId="16">
    <w:abstractNumId w:val="37"/>
  </w:num>
  <w:num w:numId="17">
    <w:abstractNumId w:val="9"/>
  </w:num>
  <w:num w:numId="18">
    <w:abstractNumId w:val="29"/>
  </w:num>
  <w:num w:numId="19">
    <w:abstractNumId w:val="8"/>
  </w:num>
  <w:num w:numId="20">
    <w:abstractNumId w:val="15"/>
  </w:num>
  <w:num w:numId="21">
    <w:abstractNumId w:val="23"/>
  </w:num>
  <w:num w:numId="22">
    <w:abstractNumId w:val="10"/>
  </w:num>
  <w:num w:numId="23">
    <w:abstractNumId w:val="6"/>
  </w:num>
  <w:num w:numId="24">
    <w:abstractNumId w:val="25"/>
  </w:num>
  <w:num w:numId="25">
    <w:abstractNumId w:val="16"/>
  </w:num>
  <w:num w:numId="26">
    <w:abstractNumId w:val="30"/>
  </w:num>
  <w:num w:numId="27">
    <w:abstractNumId w:val="1"/>
  </w:num>
  <w:num w:numId="28">
    <w:abstractNumId w:val="13"/>
  </w:num>
  <w:num w:numId="29">
    <w:abstractNumId w:val="11"/>
  </w:num>
  <w:num w:numId="30">
    <w:abstractNumId w:val="4"/>
  </w:num>
  <w:num w:numId="31">
    <w:abstractNumId w:val="24"/>
  </w:num>
  <w:num w:numId="32">
    <w:abstractNumId w:val="18"/>
  </w:num>
  <w:num w:numId="33">
    <w:abstractNumId w:val="28"/>
  </w:num>
  <w:num w:numId="34">
    <w:abstractNumId w:val="12"/>
  </w:num>
  <w:num w:numId="35">
    <w:abstractNumId w:val="27"/>
  </w:num>
  <w:num w:numId="36">
    <w:abstractNumId w:val="36"/>
  </w:num>
  <w:num w:numId="37">
    <w:abstractNumId w:val="7"/>
  </w:num>
  <w:num w:numId="38">
    <w:abstractNumId w:val="31"/>
  </w:num>
  <w:num w:numId="39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9"/>
    <w:rsid w:val="00000080"/>
    <w:rsid w:val="0000036F"/>
    <w:rsid w:val="00000AC3"/>
    <w:rsid w:val="00001E55"/>
    <w:rsid w:val="00002561"/>
    <w:rsid w:val="00004056"/>
    <w:rsid w:val="000047BE"/>
    <w:rsid w:val="000048BB"/>
    <w:rsid w:val="00004E17"/>
    <w:rsid w:val="00007459"/>
    <w:rsid w:val="00010C28"/>
    <w:rsid w:val="00011A52"/>
    <w:rsid w:val="00011ABA"/>
    <w:rsid w:val="00012090"/>
    <w:rsid w:val="00012824"/>
    <w:rsid w:val="000130D9"/>
    <w:rsid w:val="0001313C"/>
    <w:rsid w:val="0001402B"/>
    <w:rsid w:val="000162B8"/>
    <w:rsid w:val="00017B85"/>
    <w:rsid w:val="00017D2A"/>
    <w:rsid w:val="00021CDE"/>
    <w:rsid w:val="000224AD"/>
    <w:rsid w:val="00022AE6"/>
    <w:rsid w:val="00023566"/>
    <w:rsid w:val="00023D7F"/>
    <w:rsid w:val="00024547"/>
    <w:rsid w:val="000248DC"/>
    <w:rsid w:val="000253E8"/>
    <w:rsid w:val="00030996"/>
    <w:rsid w:val="0003128A"/>
    <w:rsid w:val="00032CC6"/>
    <w:rsid w:val="00032DA2"/>
    <w:rsid w:val="00033024"/>
    <w:rsid w:val="00033218"/>
    <w:rsid w:val="00040001"/>
    <w:rsid w:val="00040026"/>
    <w:rsid w:val="00040454"/>
    <w:rsid w:val="00040EF5"/>
    <w:rsid w:val="00040F36"/>
    <w:rsid w:val="000445AB"/>
    <w:rsid w:val="00045AB5"/>
    <w:rsid w:val="000463FE"/>
    <w:rsid w:val="0005164D"/>
    <w:rsid w:val="00052143"/>
    <w:rsid w:val="00053DF7"/>
    <w:rsid w:val="000547E5"/>
    <w:rsid w:val="0005567F"/>
    <w:rsid w:val="0005651B"/>
    <w:rsid w:val="00056BA7"/>
    <w:rsid w:val="00056BE2"/>
    <w:rsid w:val="00056EFD"/>
    <w:rsid w:val="0005713A"/>
    <w:rsid w:val="00062071"/>
    <w:rsid w:val="000639E1"/>
    <w:rsid w:val="00063B67"/>
    <w:rsid w:val="000679CE"/>
    <w:rsid w:val="00070D39"/>
    <w:rsid w:val="0007326D"/>
    <w:rsid w:val="00073CD3"/>
    <w:rsid w:val="00073CF6"/>
    <w:rsid w:val="000747AF"/>
    <w:rsid w:val="00076EAC"/>
    <w:rsid w:val="00077A0C"/>
    <w:rsid w:val="00080699"/>
    <w:rsid w:val="0008202A"/>
    <w:rsid w:val="000823FC"/>
    <w:rsid w:val="00082AF9"/>
    <w:rsid w:val="00082B56"/>
    <w:rsid w:val="00083146"/>
    <w:rsid w:val="00083890"/>
    <w:rsid w:val="00083F0E"/>
    <w:rsid w:val="0008437B"/>
    <w:rsid w:val="00084B18"/>
    <w:rsid w:val="00085ECC"/>
    <w:rsid w:val="00087EDC"/>
    <w:rsid w:val="000917A6"/>
    <w:rsid w:val="00091F88"/>
    <w:rsid w:val="00092553"/>
    <w:rsid w:val="00092CD4"/>
    <w:rsid w:val="00095C7C"/>
    <w:rsid w:val="00097830"/>
    <w:rsid w:val="000A0591"/>
    <w:rsid w:val="000A0E60"/>
    <w:rsid w:val="000A1EDE"/>
    <w:rsid w:val="000A286D"/>
    <w:rsid w:val="000A3055"/>
    <w:rsid w:val="000A3102"/>
    <w:rsid w:val="000A3233"/>
    <w:rsid w:val="000A3B59"/>
    <w:rsid w:val="000A4355"/>
    <w:rsid w:val="000A4888"/>
    <w:rsid w:val="000A60F8"/>
    <w:rsid w:val="000A6580"/>
    <w:rsid w:val="000A6878"/>
    <w:rsid w:val="000A74C4"/>
    <w:rsid w:val="000B02DA"/>
    <w:rsid w:val="000B0BAC"/>
    <w:rsid w:val="000B3419"/>
    <w:rsid w:val="000B3DD9"/>
    <w:rsid w:val="000B72E2"/>
    <w:rsid w:val="000B7D80"/>
    <w:rsid w:val="000B7FFA"/>
    <w:rsid w:val="000C0B68"/>
    <w:rsid w:val="000C1689"/>
    <w:rsid w:val="000C3F3E"/>
    <w:rsid w:val="000C4736"/>
    <w:rsid w:val="000C4C26"/>
    <w:rsid w:val="000C4D15"/>
    <w:rsid w:val="000C4DA6"/>
    <w:rsid w:val="000C635F"/>
    <w:rsid w:val="000C7027"/>
    <w:rsid w:val="000C7D3D"/>
    <w:rsid w:val="000D0492"/>
    <w:rsid w:val="000D0A26"/>
    <w:rsid w:val="000D1E99"/>
    <w:rsid w:val="000D401B"/>
    <w:rsid w:val="000D41D3"/>
    <w:rsid w:val="000D45EB"/>
    <w:rsid w:val="000D47EF"/>
    <w:rsid w:val="000D4C5A"/>
    <w:rsid w:val="000D4F41"/>
    <w:rsid w:val="000D5331"/>
    <w:rsid w:val="000D5FA3"/>
    <w:rsid w:val="000D68CB"/>
    <w:rsid w:val="000D68F9"/>
    <w:rsid w:val="000D7336"/>
    <w:rsid w:val="000D7F02"/>
    <w:rsid w:val="000E04FB"/>
    <w:rsid w:val="000E0DA3"/>
    <w:rsid w:val="000E31AC"/>
    <w:rsid w:val="000E349D"/>
    <w:rsid w:val="000E3520"/>
    <w:rsid w:val="000E3CB2"/>
    <w:rsid w:val="000E4E0F"/>
    <w:rsid w:val="000E5D6E"/>
    <w:rsid w:val="000E61E0"/>
    <w:rsid w:val="000F1342"/>
    <w:rsid w:val="000F1803"/>
    <w:rsid w:val="000F2C38"/>
    <w:rsid w:val="000F3C23"/>
    <w:rsid w:val="000F414B"/>
    <w:rsid w:val="000F511E"/>
    <w:rsid w:val="00101304"/>
    <w:rsid w:val="00102679"/>
    <w:rsid w:val="00102F77"/>
    <w:rsid w:val="001030B6"/>
    <w:rsid w:val="00103410"/>
    <w:rsid w:val="001050DB"/>
    <w:rsid w:val="001054F8"/>
    <w:rsid w:val="00106B9A"/>
    <w:rsid w:val="0010783B"/>
    <w:rsid w:val="001079FA"/>
    <w:rsid w:val="00107B5E"/>
    <w:rsid w:val="001118AB"/>
    <w:rsid w:val="00111CED"/>
    <w:rsid w:val="0011343A"/>
    <w:rsid w:val="001156B1"/>
    <w:rsid w:val="0011586C"/>
    <w:rsid w:val="0011691D"/>
    <w:rsid w:val="00120C1A"/>
    <w:rsid w:val="00121DBA"/>
    <w:rsid w:val="001248F3"/>
    <w:rsid w:val="00124E00"/>
    <w:rsid w:val="00127C0B"/>
    <w:rsid w:val="00131AB4"/>
    <w:rsid w:val="00132502"/>
    <w:rsid w:val="0013262D"/>
    <w:rsid w:val="001328E7"/>
    <w:rsid w:val="00134E64"/>
    <w:rsid w:val="00135108"/>
    <w:rsid w:val="00135B3B"/>
    <w:rsid w:val="00136007"/>
    <w:rsid w:val="00136934"/>
    <w:rsid w:val="00136A29"/>
    <w:rsid w:val="00137BD1"/>
    <w:rsid w:val="00142F47"/>
    <w:rsid w:val="001438BE"/>
    <w:rsid w:val="00143B69"/>
    <w:rsid w:val="00143F96"/>
    <w:rsid w:val="0014560A"/>
    <w:rsid w:val="001474D3"/>
    <w:rsid w:val="001505D8"/>
    <w:rsid w:val="00151D3A"/>
    <w:rsid w:val="00151EE0"/>
    <w:rsid w:val="001527E8"/>
    <w:rsid w:val="00152C69"/>
    <w:rsid w:val="00154B39"/>
    <w:rsid w:val="00155A5E"/>
    <w:rsid w:val="00160EA8"/>
    <w:rsid w:val="001614FD"/>
    <w:rsid w:val="0016216E"/>
    <w:rsid w:val="00162444"/>
    <w:rsid w:val="00162776"/>
    <w:rsid w:val="0016493D"/>
    <w:rsid w:val="00167E40"/>
    <w:rsid w:val="00170774"/>
    <w:rsid w:val="001710CD"/>
    <w:rsid w:val="001714D2"/>
    <w:rsid w:val="001723BC"/>
    <w:rsid w:val="00172608"/>
    <w:rsid w:val="00172772"/>
    <w:rsid w:val="00173AD5"/>
    <w:rsid w:val="00173E9D"/>
    <w:rsid w:val="00174E83"/>
    <w:rsid w:val="0017516B"/>
    <w:rsid w:val="00175479"/>
    <w:rsid w:val="00175926"/>
    <w:rsid w:val="00176493"/>
    <w:rsid w:val="0017666D"/>
    <w:rsid w:val="001772B8"/>
    <w:rsid w:val="0017772D"/>
    <w:rsid w:val="00180CC8"/>
    <w:rsid w:val="00181920"/>
    <w:rsid w:val="00181DBD"/>
    <w:rsid w:val="001821B9"/>
    <w:rsid w:val="001827DA"/>
    <w:rsid w:val="00182BC8"/>
    <w:rsid w:val="001849D3"/>
    <w:rsid w:val="00184A62"/>
    <w:rsid w:val="0018539B"/>
    <w:rsid w:val="00190C3B"/>
    <w:rsid w:val="00190F1A"/>
    <w:rsid w:val="001912A3"/>
    <w:rsid w:val="0019251F"/>
    <w:rsid w:val="001932CD"/>
    <w:rsid w:val="0019352A"/>
    <w:rsid w:val="00196595"/>
    <w:rsid w:val="00196AC4"/>
    <w:rsid w:val="001978AF"/>
    <w:rsid w:val="00197CA5"/>
    <w:rsid w:val="00197F44"/>
    <w:rsid w:val="001A0CA5"/>
    <w:rsid w:val="001A1C58"/>
    <w:rsid w:val="001A29A3"/>
    <w:rsid w:val="001A29FF"/>
    <w:rsid w:val="001A30D9"/>
    <w:rsid w:val="001A4A50"/>
    <w:rsid w:val="001A5679"/>
    <w:rsid w:val="001A6E32"/>
    <w:rsid w:val="001A7A7F"/>
    <w:rsid w:val="001A7DF8"/>
    <w:rsid w:val="001B010D"/>
    <w:rsid w:val="001B0443"/>
    <w:rsid w:val="001B1477"/>
    <w:rsid w:val="001B47CC"/>
    <w:rsid w:val="001B5927"/>
    <w:rsid w:val="001B5D51"/>
    <w:rsid w:val="001B62D1"/>
    <w:rsid w:val="001B637B"/>
    <w:rsid w:val="001B7AB9"/>
    <w:rsid w:val="001B7CC8"/>
    <w:rsid w:val="001C17D2"/>
    <w:rsid w:val="001C198E"/>
    <w:rsid w:val="001C1B07"/>
    <w:rsid w:val="001C212F"/>
    <w:rsid w:val="001C267A"/>
    <w:rsid w:val="001C2BDB"/>
    <w:rsid w:val="001C4248"/>
    <w:rsid w:val="001C465B"/>
    <w:rsid w:val="001C5358"/>
    <w:rsid w:val="001C577E"/>
    <w:rsid w:val="001C7779"/>
    <w:rsid w:val="001D1EC7"/>
    <w:rsid w:val="001D29B9"/>
    <w:rsid w:val="001D327D"/>
    <w:rsid w:val="001D3B5F"/>
    <w:rsid w:val="001D4745"/>
    <w:rsid w:val="001D4A1A"/>
    <w:rsid w:val="001D520C"/>
    <w:rsid w:val="001D582F"/>
    <w:rsid w:val="001E1475"/>
    <w:rsid w:val="001E2FEA"/>
    <w:rsid w:val="001E539D"/>
    <w:rsid w:val="001F0EE8"/>
    <w:rsid w:val="001F1270"/>
    <w:rsid w:val="001F2BA4"/>
    <w:rsid w:val="001F2FF0"/>
    <w:rsid w:val="001F3AAF"/>
    <w:rsid w:val="001F3F10"/>
    <w:rsid w:val="001F423C"/>
    <w:rsid w:val="001F5462"/>
    <w:rsid w:val="001F6160"/>
    <w:rsid w:val="001F67AF"/>
    <w:rsid w:val="001F69E1"/>
    <w:rsid w:val="001F71CA"/>
    <w:rsid w:val="00202747"/>
    <w:rsid w:val="002029BA"/>
    <w:rsid w:val="00203335"/>
    <w:rsid w:val="00203C3F"/>
    <w:rsid w:val="00204D03"/>
    <w:rsid w:val="00206309"/>
    <w:rsid w:val="0020698F"/>
    <w:rsid w:val="0020705F"/>
    <w:rsid w:val="00207111"/>
    <w:rsid w:val="002101F9"/>
    <w:rsid w:val="00210597"/>
    <w:rsid w:val="00210F89"/>
    <w:rsid w:val="002118C5"/>
    <w:rsid w:val="00212EB8"/>
    <w:rsid w:val="002130A9"/>
    <w:rsid w:val="00213AC4"/>
    <w:rsid w:val="00213FF0"/>
    <w:rsid w:val="0021471A"/>
    <w:rsid w:val="00215EDD"/>
    <w:rsid w:val="002168BD"/>
    <w:rsid w:val="00216C22"/>
    <w:rsid w:val="00216F5F"/>
    <w:rsid w:val="002172F5"/>
    <w:rsid w:val="00217CB6"/>
    <w:rsid w:val="00217CDE"/>
    <w:rsid w:val="00221DE5"/>
    <w:rsid w:val="00222953"/>
    <w:rsid w:val="00222CAC"/>
    <w:rsid w:val="00223FC1"/>
    <w:rsid w:val="0022468C"/>
    <w:rsid w:val="00226B5D"/>
    <w:rsid w:val="00226F74"/>
    <w:rsid w:val="0023016D"/>
    <w:rsid w:val="002302C3"/>
    <w:rsid w:val="00231782"/>
    <w:rsid w:val="002320B2"/>
    <w:rsid w:val="002325E5"/>
    <w:rsid w:val="00232878"/>
    <w:rsid w:val="00234D81"/>
    <w:rsid w:val="0023555E"/>
    <w:rsid w:val="002365E9"/>
    <w:rsid w:val="002408AD"/>
    <w:rsid w:val="00242E10"/>
    <w:rsid w:val="00243DD8"/>
    <w:rsid w:val="002440DC"/>
    <w:rsid w:val="00244A13"/>
    <w:rsid w:val="00245A36"/>
    <w:rsid w:val="00246A56"/>
    <w:rsid w:val="00247D69"/>
    <w:rsid w:val="00250FF2"/>
    <w:rsid w:val="00251130"/>
    <w:rsid w:val="00251615"/>
    <w:rsid w:val="002527D4"/>
    <w:rsid w:val="00252A4F"/>
    <w:rsid w:val="0025323E"/>
    <w:rsid w:val="002541FD"/>
    <w:rsid w:val="00255087"/>
    <w:rsid w:val="0025562B"/>
    <w:rsid w:val="00257151"/>
    <w:rsid w:val="00260797"/>
    <w:rsid w:val="00261693"/>
    <w:rsid w:val="0026231F"/>
    <w:rsid w:val="00262BAB"/>
    <w:rsid w:val="002637DF"/>
    <w:rsid w:val="00263E8C"/>
    <w:rsid w:val="00264A1A"/>
    <w:rsid w:val="00264B62"/>
    <w:rsid w:val="00265E1A"/>
    <w:rsid w:val="002668C6"/>
    <w:rsid w:val="00266DB8"/>
    <w:rsid w:val="002671CA"/>
    <w:rsid w:val="002704A2"/>
    <w:rsid w:val="00270962"/>
    <w:rsid w:val="00270E9F"/>
    <w:rsid w:val="002710E0"/>
    <w:rsid w:val="00272427"/>
    <w:rsid w:val="00272903"/>
    <w:rsid w:val="0027347B"/>
    <w:rsid w:val="0027464A"/>
    <w:rsid w:val="00276A07"/>
    <w:rsid w:val="00276B45"/>
    <w:rsid w:val="00276B4E"/>
    <w:rsid w:val="00276F4E"/>
    <w:rsid w:val="00277359"/>
    <w:rsid w:val="00280389"/>
    <w:rsid w:val="002820E1"/>
    <w:rsid w:val="00283114"/>
    <w:rsid w:val="0028415A"/>
    <w:rsid w:val="0028478C"/>
    <w:rsid w:val="00287EBC"/>
    <w:rsid w:val="00291BCF"/>
    <w:rsid w:val="00292864"/>
    <w:rsid w:val="00295E35"/>
    <w:rsid w:val="002A0489"/>
    <w:rsid w:val="002A0647"/>
    <w:rsid w:val="002A0ADC"/>
    <w:rsid w:val="002A2BDF"/>
    <w:rsid w:val="002A4201"/>
    <w:rsid w:val="002A5148"/>
    <w:rsid w:val="002A563B"/>
    <w:rsid w:val="002A6582"/>
    <w:rsid w:val="002A6EB8"/>
    <w:rsid w:val="002B0CF6"/>
    <w:rsid w:val="002B0DB9"/>
    <w:rsid w:val="002B3622"/>
    <w:rsid w:val="002B3B4B"/>
    <w:rsid w:val="002B4B08"/>
    <w:rsid w:val="002B571B"/>
    <w:rsid w:val="002B5BC2"/>
    <w:rsid w:val="002B712C"/>
    <w:rsid w:val="002B7B6C"/>
    <w:rsid w:val="002C03C0"/>
    <w:rsid w:val="002C2597"/>
    <w:rsid w:val="002C55ED"/>
    <w:rsid w:val="002C660C"/>
    <w:rsid w:val="002C67B8"/>
    <w:rsid w:val="002C6D71"/>
    <w:rsid w:val="002D16FD"/>
    <w:rsid w:val="002D1810"/>
    <w:rsid w:val="002D4C51"/>
    <w:rsid w:val="002D798D"/>
    <w:rsid w:val="002D7B25"/>
    <w:rsid w:val="002E1CA3"/>
    <w:rsid w:val="002E1E5E"/>
    <w:rsid w:val="002E1F62"/>
    <w:rsid w:val="002E2307"/>
    <w:rsid w:val="002E3480"/>
    <w:rsid w:val="002E4289"/>
    <w:rsid w:val="002E6679"/>
    <w:rsid w:val="002E6823"/>
    <w:rsid w:val="002E769D"/>
    <w:rsid w:val="002E7D6A"/>
    <w:rsid w:val="002F02DC"/>
    <w:rsid w:val="002F113B"/>
    <w:rsid w:val="002F194E"/>
    <w:rsid w:val="002F1D1B"/>
    <w:rsid w:val="002F3698"/>
    <w:rsid w:val="002F3A30"/>
    <w:rsid w:val="002F3BE2"/>
    <w:rsid w:val="002F40C4"/>
    <w:rsid w:val="002F50FD"/>
    <w:rsid w:val="002F55F7"/>
    <w:rsid w:val="002F5FE1"/>
    <w:rsid w:val="0030119C"/>
    <w:rsid w:val="00301F99"/>
    <w:rsid w:val="00303322"/>
    <w:rsid w:val="00303915"/>
    <w:rsid w:val="00306B48"/>
    <w:rsid w:val="0030700E"/>
    <w:rsid w:val="003116FA"/>
    <w:rsid w:val="00311D28"/>
    <w:rsid w:val="00312DE1"/>
    <w:rsid w:val="00314926"/>
    <w:rsid w:val="003149C5"/>
    <w:rsid w:val="003158DC"/>
    <w:rsid w:val="00315A4E"/>
    <w:rsid w:val="00315ECA"/>
    <w:rsid w:val="00316BF0"/>
    <w:rsid w:val="00317BCB"/>
    <w:rsid w:val="003235B7"/>
    <w:rsid w:val="0032598F"/>
    <w:rsid w:val="003268F5"/>
    <w:rsid w:val="003271E3"/>
    <w:rsid w:val="00327D41"/>
    <w:rsid w:val="00330E9D"/>
    <w:rsid w:val="00331DCF"/>
    <w:rsid w:val="00334C7A"/>
    <w:rsid w:val="00335181"/>
    <w:rsid w:val="00337EEC"/>
    <w:rsid w:val="003405AF"/>
    <w:rsid w:val="003431C0"/>
    <w:rsid w:val="00343BF8"/>
    <w:rsid w:val="00343D0D"/>
    <w:rsid w:val="0034732A"/>
    <w:rsid w:val="00347853"/>
    <w:rsid w:val="00347B01"/>
    <w:rsid w:val="003518EF"/>
    <w:rsid w:val="003521C1"/>
    <w:rsid w:val="003529CC"/>
    <w:rsid w:val="003536CB"/>
    <w:rsid w:val="00354826"/>
    <w:rsid w:val="00354EFA"/>
    <w:rsid w:val="003575A9"/>
    <w:rsid w:val="00357F49"/>
    <w:rsid w:val="003601AB"/>
    <w:rsid w:val="003636A9"/>
    <w:rsid w:val="00363DD3"/>
    <w:rsid w:val="00364537"/>
    <w:rsid w:val="0036542E"/>
    <w:rsid w:val="003655F1"/>
    <w:rsid w:val="0036736C"/>
    <w:rsid w:val="00367E83"/>
    <w:rsid w:val="00371533"/>
    <w:rsid w:val="00371618"/>
    <w:rsid w:val="00371788"/>
    <w:rsid w:val="003730AE"/>
    <w:rsid w:val="00376063"/>
    <w:rsid w:val="003776EF"/>
    <w:rsid w:val="00380061"/>
    <w:rsid w:val="00380D52"/>
    <w:rsid w:val="00383EAF"/>
    <w:rsid w:val="0038434C"/>
    <w:rsid w:val="00385EBC"/>
    <w:rsid w:val="00390567"/>
    <w:rsid w:val="003910C2"/>
    <w:rsid w:val="00391132"/>
    <w:rsid w:val="003913FD"/>
    <w:rsid w:val="0039186B"/>
    <w:rsid w:val="00391996"/>
    <w:rsid w:val="0039212C"/>
    <w:rsid w:val="003925BC"/>
    <w:rsid w:val="003926DD"/>
    <w:rsid w:val="003961BE"/>
    <w:rsid w:val="00396551"/>
    <w:rsid w:val="00397818"/>
    <w:rsid w:val="003A0683"/>
    <w:rsid w:val="003A12BD"/>
    <w:rsid w:val="003A15A0"/>
    <w:rsid w:val="003A1695"/>
    <w:rsid w:val="003A42E1"/>
    <w:rsid w:val="003A545C"/>
    <w:rsid w:val="003A6AAC"/>
    <w:rsid w:val="003A70B4"/>
    <w:rsid w:val="003B0970"/>
    <w:rsid w:val="003B0A89"/>
    <w:rsid w:val="003B1581"/>
    <w:rsid w:val="003B23C6"/>
    <w:rsid w:val="003B297E"/>
    <w:rsid w:val="003B3E6D"/>
    <w:rsid w:val="003B4051"/>
    <w:rsid w:val="003B5532"/>
    <w:rsid w:val="003B7A6D"/>
    <w:rsid w:val="003C0240"/>
    <w:rsid w:val="003C0C4C"/>
    <w:rsid w:val="003C0F12"/>
    <w:rsid w:val="003C13ED"/>
    <w:rsid w:val="003C1497"/>
    <w:rsid w:val="003C254D"/>
    <w:rsid w:val="003C33E0"/>
    <w:rsid w:val="003C360A"/>
    <w:rsid w:val="003C3C41"/>
    <w:rsid w:val="003C4E04"/>
    <w:rsid w:val="003D0CE2"/>
    <w:rsid w:val="003D1021"/>
    <w:rsid w:val="003D14A0"/>
    <w:rsid w:val="003D1CC9"/>
    <w:rsid w:val="003D1D09"/>
    <w:rsid w:val="003D25F2"/>
    <w:rsid w:val="003D2DAF"/>
    <w:rsid w:val="003D4B09"/>
    <w:rsid w:val="003D7091"/>
    <w:rsid w:val="003D7DB7"/>
    <w:rsid w:val="003E058A"/>
    <w:rsid w:val="003E0711"/>
    <w:rsid w:val="003E157A"/>
    <w:rsid w:val="003E3D85"/>
    <w:rsid w:val="003E402F"/>
    <w:rsid w:val="003E50DD"/>
    <w:rsid w:val="003E65FE"/>
    <w:rsid w:val="003E6EFA"/>
    <w:rsid w:val="003E7656"/>
    <w:rsid w:val="003F1C29"/>
    <w:rsid w:val="003F2375"/>
    <w:rsid w:val="003F32FD"/>
    <w:rsid w:val="003F611E"/>
    <w:rsid w:val="003F7668"/>
    <w:rsid w:val="0040159B"/>
    <w:rsid w:val="00401A9B"/>
    <w:rsid w:val="00401EE6"/>
    <w:rsid w:val="00402A0F"/>
    <w:rsid w:val="00402D68"/>
    <w:rsid w:val="00402FEF"/>
    <w:rsid w:val="004033AE"/>
    <w:rsid w:val="004039A5"/>
    <w:rsid w:val="00404998"/>
    <w:rsid w:val="00405407"/>
    <w:rsid w:val="004057D1"/>
    <w:rsid w:val="004106E5"/>
    <w:rsid w:val="00411CF4"/>
    <w:rsid w:val="00415E6E"/>
    <w:rsid w:val="00415E71"/>
    <w:rsid w:val="00416228"/>
    <w:rsid w:val="0041784F"/>
    <w:rsid w:val="004204B8"/>
    <w:rsid w:val="00420621"/>
    <w:rsid w:val="004210C5"/>
    <w:rsid w:val="00421466"/>
    <w:rsid w:val="0042388B"/>
    <w:rsid w:val="00423EF0"/>
    <w:rsid w:val="00424D52"/>
    <w:rsid w:val="00426EF3"/>
    <w:rsid w:val="00430094"/>
    <w:rsid w:val="0043076D"/>
    <w:rsid w:val="004327CD"/>
    <w:rsid w:val="0043285E"/>
    <w:rsid w:val="00432A16"/>
    <w:rsid w:val="00435069"/>
    <w:rsid w:val="004353C6"/>
    <w:rsid w:val="004365D6"/>
    <w:rsid w:val="00436DFC"/>
    <w:rsid w:val="0043708F"/>
    <w:rsid w:val="004404AE"/>
    <w:rsid w:val="00441323"/>
    <w:rsid w:val="00441988"/>
    <w:rsid w:val="004433E0"/>
    <w:rsid w:val="00445FA5"/>
    <w:rsid w:val="00451630"/>
    <w:rsid w:val="0045181F"/>
    <w:rsid w:val="0045197F"/>
    <w:rsid w:val="00451F62"/>
    <w:rsid w:val="004522BC"/>
    <w:rsid w:val="00452696"/>
    <w:rsid w:val="00452BEA"/>
    <w:rsid w:val="0045352D"/>
    <w:rsid w:val="0045599F"/>
    <w:rsid w:val="00457C36"/>
    <w:rsid w:val="00460C48"/>
    <w:rsid w:val="00461BE1"/>
    <w:rsid w:val="00463DF1"/>
    <w:rsid w:val="00464A33"/>
    <w:rsid w:val="0046558A"/>
    <w:rsid w:val="0046575A"/>
    <w:rsid w:val="00465B4F"/>
    <w:rsid w:val="00467401"/>
    <w:rsid w:val="00467BD6"/>
    <w:rsid w:val="00467BE1"/>
    <w:rsid w:val="00467CFC"/>
    <w:rsid w:val="004701AF"/>
    <w:rsid w:val="00470C65"/>
    <w:rsid w:val="004719C8"/>
    <w:rsid w:val="00473E48"/>
    <w:rsid w:val="00475178"/>
    <w:rsid w:val="00481FD2"/>
    <w:rsid w:val="00483ADC"/>
    <w:rsid w:val="00484AF2"/>
    <w:rsid w:val="00486FCC"/>
    <w:rsid w:val="00487968"/>
    <w:rsid w:val="00487DA5"/>
    <w:rsid w:val="004903A6"/>
    <w:rsid w:val="0049267F"/>
    <w:rsid w:val="00493FBF"/>
    <w:rsid w:val="004947A5"/>
    <w:rsid w:val="00494F1D"/>
    <w:rsid w:val="004950C7"/>
    <w:rsid w:val="004954ED"/>
    <w:rsid w:val="00496994"/>
    <w:rsid w:val="00496E58"/>
    <w:rsid w:val="00497AE7"/>
    <w:rsid w:val="004A0CC3"/>
    <w:rsid w:val="004A1178"/>
    <w:rsid w:val="004A2CB7"/>
    <w:rsid w:val="004A3646"/>
    <w:rsid w:val="004A3727"/>
    <w:rsid w:val="004A41EE"/>
    <w:rsid w:val="004A4C08"/>
    <w:rsid w:val="004A4DE8"/>
    <w:rsid w:val="004A73F2"/>
    <w:rsid w:val="004A7C95"/>
    <w:rsid w:val="004B44FC"/>
    <w:rsid w:val="004B4517"/>
    <w:rsid w:val="004B45C9"/>
    <w:rsid w:val="004B58C7"/>
    <w:rsid w:val="004B6F96"/>
    <w:rsid w:val="004B7995"/>
    <w:rsid w:val="004B7F40"/>
    <w:rsid w:val="004C186D"/>
    <w:rsid w:val="004C1A6C"/>
    <w:rsid w:val="004C1C3B"/>
    <w:rsid w:val="004C22CD"/>
    <w:rsid w:val="004C25C9"/>
    <w:rsid w:val="004C32F8"/>
    <w:rsid w:val="004C387B"/>
    <w:rsid w:val="004C398E"/>
    <w:rsid w:val="004C45FB"/>
    <w:rsid w:val="004C49B7"/>
    <w:rsid w:val="004C5196"/>
    <w:rsid w:val="004C56A2"/>
    <w:rsid w:val="004D1231"/>
    <w:rsid w:val="004D2D32"/>
    <w:rsid w:val="004D37A3"/>
    <w:rsid w:val="004D3C18"/>
    <w:rsid w:val="004D3E60"/>
    <w:rsid w:val="004D4EEC"/>
    <w:rsid w:val="004D5A5C"/>
    <w:rsid w:val="004D650E"/>
    <w:rsid w:val="004E07B1"/>
    <w:rsid w:val="004E22B0"/>
    <w:rsid w:val="004E2E78"/>
    <w:rsid w:val="004E3068"/>
    <w:rsid w:val="004E3A05"/>
    <w:rsid w:val="004E5BF9"/>
    <w:rsid w:val="004E60D5"/>
    <w:rsid w:val="004E74EE"/>
    <w:rsid w:val="004E7E69"/>
    <w:rsid w:val="004F165E"/>
    <w:rsid w:val="004F202A"/>
    <w:rsid w:val="004F2FA2"/>
    <w:rsid w:val="004F301E"/>
    <w:rsid w:val="004F7DF3"/>
    <w:rsid w:val="005007F6"/>
    <w:rsid w:val="00502773"/>
    <w:rsid w:val="0050303D"/>
    <w:rsid w:val="0050340E"/>
    <w:rsid w:val="005035A3"/>
    <w:rsid w:val="00503A1C"/>
    <w:rsid w:val="00505370"/>
    <w:rsid w:val="00506EF3"/>
    <w:rsid w:val="0051062A"/>
    <w:rsid w:val="00511B0C"/>
    <w:rsid w:val="00512734"/>
    <w:rsid w:val="0051275B"/>
    <w:rsid w:val="00515501"/>
    <w:rsid w:val="00522D1F"/>
    <w:rsid w:val="00522F49"/>
    <w:rsid w:val="00523313"/>
    <w:rsid w:val="00523403"/>
    <w:rsid w:val="00523D3D"/>
    <w:rsid w:val="00525575"/>
    <w:rsid w:val="00525FBD"/>
    <w:rsid w:val="00526B95"/>
    <w:rsid w:val="00526BF6"/>
    <w:rsid w:val="005275CF"/>
    <w:rsid w:val="005300EB"/>
    <w:rsid w:val="00530840"/>
    <w:rsid w:val="005308FF"/>
    <w:rsid w:val="00530D60"/>
    <w:rsid w:val="0053250B"/>
    <w:rsid w:val="005331DB"/>
    <w:rsid w:val="00535F38"/>
    <w:rsid w:val="005363F7"/>
    <w:rsid w:val="00537EA7"/>
    <w:rsid w:val="005401B9"/>
    <w:rsid w:val="005404AA"/>
    <w:rsid w:val="005405FC"/>
    <w:rsid w:val="00540800"/>
    <w:rsid w:val="005410D8"/>
    <w:rsid w:val="00541A99"/>
    <w:rsid w:val="00542294"/>
    <w:rsid w:val="005422CD"/>
    <w:rsid w:val="00543D4A"/>
    <w:rsid w:val="00544034"/>
    <w:rsid w:val="00544C9C"/>
    <w:rsid w:val="00545CCE"/>
    <w:rsid w:val="005468A9"/>
    <w:rsid w:val="005475E1"/>
    <w:rsid w:val="005505A6"/>
    <w:rsid w:val="005519D0"/>
    <w:rsid w:val="00553357"/>
    <w:rsid w:val="00553F2C"/>
    <w:rsid w:val="005555D8"/>
    <w:rsid w:val="00555CDC"/>
    <w:rsid w:val="00555E24"/>
    <w:rsid w:val="0055653E"/>
    <w:rsid w:val="00561953"/>
    <w:rsid w:val="00562F7E"/>
    <w:rsid w:val="00564232"/>
    <w:rsid w:val="00564308"/>
    <w:rsid w:val="0056491E"/>
    <w:rsid w:val="005650A3"/>
    <w:rsid w:val="0056518D"/>
    <w:rsid w:val="005657F3"/>
    <w:rsid w:val="005670ED"/>
    <w:rsid w:val="00570A9A"/>
    <w:rsid w:val="00570E79"/>
    <w:rsid w:val="00572279"/>
    <w:rsid w:val="005724F2"/>
    <w:rsid w:val="0057434D"/>
    <w:rsid w:val="005744B6"/>
    <w:rsid w:val="00574598"/>
    <w:rsid w:val="00576373"/>
    <w:rsid w:val="00580F72"/>
    <w:rsid w:val="00581BFF"/>
    <w:rsid w:val="005868F0"/>
    <w:rsid w:val="00586EAA"/>
    <w:rsid w:val="005874AE"/>
    <w:rsid w:val="005907A8"/>
    <w:rsid w:val="00591AC6"/>
    <w:rsid w:val="005922DA"/>
    <w:rsid w:val="005928F6"/>
    <w:rsid w:val="005957BE"/>
    <w:rsid w:val="0059675D"/>
    <w:rsid w:val="0059717B"/>
    <w:rsid w:val="005A0371"/>
    <w:rsid w:val="005A1F28"/>
    <w:rsid w:val="005A3F5C"/>
    <w:rsid w:val="005A41FB"/>
    <w:rsid w:val="005A4326"/>
    <w:rsid w:val="005A4EF3"/>
    <w:rsid w:val="005B16E9"/>
    <w:rsid w:val="005B208A"/>
    <w:rsid w:val="005B256B"/>
    <w:rsid w:val="005B25B6"/>
    <w:rsid w:val="005B369D"/>
    <w:rsid w:val="005B3AAB"/>
    <w:rsid w:val="005B3D7B"/>
    <w:rsid w:val="005B3FB3"/>
    <w:rsid w:val="005B4032"/>
    <w:rsid w:val="005B69C2"/>
    <w:rsid w:val="005B7E78"/>
    <w:rsid w:val="005C0358"/>
    <w:rsid w:val="005C0B9F"/>
    <w:rsid w:val="005C41C2"/>
    <w:rsid w:val="005C4CD8"/>
    <w:rsid w:val="005C6496"/>
    <w:rsid w:val="005C7932"/>
    <w:rsid w:val="005C7DD1"/>
    <w:rsid w:val="005D2467"/>
    <w:rsid w:val="005D2497"/>
    <w:rsid w:val="005D2DCA"/>
    <w:rsid w:val="005D4138"/>
    <w:rsid w:val="005D4916"/>
    <w:rsid w:val="005D505F"/>
    <w:rsid w:val="005D54E9"/>
    <w:rsid w:val="005D7114"/>
    <w:rsid w:val="005E13A8"/>
    <w:rsid w:val="005E1AC9"/>
    <w:rsid w:val="005E1D4B"/>
    <w:rsid w:val="005E1DEC"/>
    <w:rsid w:val="005E2924"/>
    <w:rsid w:val="005E2C58"/>
    <w:rsid w:val="005E2FD7"/>
    <w:rsid w:val="005E3059"/>
    <w:rsid w:val="005E33C4"/>
    <w:rsid w:val="005E42DA"/>
    <w:rsid w:val="005E4312"/>
    <w:rsid w:val="005E4D5E"/>
    <w:rsid w:val="005F1519"/>
    <w:rsid w:val="005F17F5"/>
    <w:rsid w:val="005F192C"/>
    <w:rsid w:val="005F3F5D"/>
    <w:rsid w:val="005F424A"/>
    <w:rsid w:val="005F5E71"/>
    <w:rsid w:val="005F5E94"/>
    <w:rsid w:val="005F6389"/>
    <w:rsid w:val="005F7E5A"/>
    <w:rsid w:val="005F7ED7"/>
    <w:rsid w:val="00600EB8"/>
    <w:rsid w:val="0060258D"/>
    <w:rsid w:val="00603105"/>
    <w:rsid w:val="0060470A"/>
    <w:rsid w:val="006049F6"/>
    <w:rsid w:val="00606060"/>
    <w:rsid w:val="00607B5F"/>
    <w:rsid w:val="00607E9C"/>
    <w:rsid w:val="00611399"/>
    <w:rsid w:val="00611B81"/>
    <w:rsid w:val="00611FDD"/>
    <w:rsid w:val="00616708"/>
    <w:rsid w:val="00616B18"/>
    <w:rsid w:val="0062049E"/>
    <w:rsid w:val="00620A87"/>
    <w:rsid w:val="00622663"/>
    <w:rsid w:val="00622C98"/>
    <w:rsid w:val="00622E2E"/>
    <w:rsid w:val="006260D8"/>
    <w:rsid w:val="006265EE"/>
    <w:rsid w:val="00627E1B"/>
    <w:rsid w:val="00631134"/>
    <w:rsid w:val="00631852"/>
    <w:rsid w:val="0063195B"/>
    <w:rsid w:val="0063214E"/>
    <w:rsid w:val="00634EDE"/>
    <w:rsid w:val="006355CB"/>
    <w:rsid w:val="006372DF"/>
    <w:rsid w:val="006416C4"/>
    <w:rsid w:val="006429C8"/>
    <w:rsid w:val="00642D57"/>
    <w:rsid w:val="0064328F"/>
    <w:rsid w:val="00643EE0"/>
    <w:rsid w:val="00644D44"/>
    <w:rsid w:val="00646C8B"/>
    <w:rsid w:val="006518A2"/>
    <w:rsid w:val="006535D1"/>
    <w:rsid w:val="00654F93"/>
    <w:rsid w:val="006550E2"/>
    <w:rsid w:val="00655AB9"/>
    <w:rsid w:val="00657747"/>
    <w:rsid w:val="00657CCD"/>
    <w:rsid w:val="006616CD"/>
    <w:rsid w:val="00662428"/>
    <w:rsid w:val="00665DE5"/>
    <w:rsid w:val="00670966"/>
    <w:rsid w:val="00670F2D"/>
    <w:rsid w:val="00671AF8"/>
    <w:rsid w:val="0067254F"/>
    <w:rsid w:val="00673F82"/>
    <w:rsid w:val="006741AB"/>
    <w:rsid w:val="00674DFA"/>
    <w:rsid w:val="00680329"/>
    <w:rsid w:val="00680530"/>
    <w:rsid w:val="00680DDB"/>
    <w:rsid w:val="00687AB1"/>
    <w:rsid w:val="00690C65"/>
    <w:rsid w:val="00693AB1"/>
    <w:rsid w:val="006947D1"/>
    <w:rsid w:val="00695E12"/>
    <w:rsid w:val="006968EC"/>
    <w:rsid w:val="0069721B"/>
    <w:rsid w:val="006A24AD"/>
    <w:rsid w:val="006A444F"/>
    <w:rsid w:val="006A4844"/>
    <w:rsid w:val="006A4D00"/>
    <w:rsid w:val="006A567A"/>
    <w:rsid w:val="006A69AA"/>
    <w:rsid w:val="006B0766"/>
    <w:rsid w:val="006B1584"/>
    <w:rsid w:val="006B1D28"/>
    <w:rsid w:val="006B38B7"/>
    <w:rsid w:val="006B4C0D"/>
    <w:rsid w:val="006B70DD"/>
    <w:rsid w:val="006B725D"/>
    <w:rsid w:val="006C0996"/>
    <w:rsid w:val="006C1EEF"/>
    <w:rsid w:val="006C3C4F"/>
    <w:rsid w:val="006C4920"/>
    <w:rsid w:val="006C5DDA"/>
    <w:rsid w:val="006C729A"/>
    <w:rsid w:val="006C789D"/>
    <w:rsid w:val="006C7B6A"/>
    <w:rsid w:val="006D021B"/>
    <w:rsid w:val="006D079F"/>
    <w:rsid w:val="006D0DDC"/>
    <w:rsid w:val="006D1091"/>
    <w:rsid w:val="006D23AE"/>
    <w:rsid w:val="006D3723"/>
    <w:rsid w:val="006D3FA1"/>
    <w:rsid w:val="006D4AA0"/>
    <w:rsid w:val="006D7750"/>
    <w:rsid w:val="006E27AD"/>
    <w:rsid w:val="006E3C56"/>
    <w:rsid w:val="006E511F"/>
    <w:rsid w:val="006E56B0"/>
    <w:rsid w:val="006E5D40"/>
    <w:rsid w:val="006E5FED"/>
    <w:rsid w:val="006E6646"/>
    <w:rsid w:val="006E7B68"/>
    <w:rsid w:val="006F1152"/>
    <w:rsid w:val="006F2E75"/>
    <w:rsid w:val="006F3378"/>
    <w:rsid w:val="006F3EBB"/>
    <w:rsid w:val="00700194"/>
    <w:rsid w:val="00700F4B"/>
    <w:rsid w:val="00702115"/>
    <w:rsid w:val="00702B04"/>
    <w:rsid w:val="007061CE"/>
    <w:rsid w:val="0070621B"/>
    <w:rsid w:val="00711239"/>
    <w:rsid w:val="007113DC"/>
    <w:rsid w:val="007118FB"/>
    <w:rsid w:val="00711B6F"/>
    <w:rsid w:val="00713EE9"/>
    <w:rsid w:val="007145C6"/>
    <w:rsid w:val="00715A96"/>
    <w:rsid w:val="00717278"/>
    <w:rsid w:val="007174BF"/>
    <w:rsid w:val="007206C3"/>
    <w:rsid w:val="007207B5"/>
    <w:rsid w:val="007227B0"/>
    <w:rsid w:val="007229E5"/>
    <w:rsid w:val="00723D56"/>
    <w:rsid w:val="007249D7"/>
    <w:rsid w:val="00725775"/>
    <w:rsid w:val="00725940"/>
    <w:rsid w:val="00725C0F"/>
    <w:rsid w:val="007307E7"/>
    <w:rsid w:val="00731115"/>
    <w:rsid w:val="00732A16"/>
    <w:rsid w:val="00733CED"/>
    <w:rsid w:val="00733D53"/>
    <w:rsid w:val="00733DD2"/>
    <w:rsid w:val="007341EF"/>
    <w:rsid w:val="0073430A"/>
    <w:rsid w:val="007346A7"/>
    <w:rsid w:val="00735B1B"/>
    <w:rsid w:val="00737B24"/>
    <w:rsid w:val="00737BF9"/>
    <w:rsid w:val="0074301B"/>
    <w:rsid w:val="00743B09"/>
    <w:rsid w:val="00746236"/>
    <w:rsid w:val="00750654"/>
    <w:rsid w:val="00751662"/>
    <w:rsid w:val="0075265A"/>
    <w:rsid w:val="0075323C"/>
    <w:rsid w:val="00754177"/>
    <w:rsid w:val="007541FF"/>
    <w:rsid w:val="00754928"/>
    <w:rsid w:val="00755A74"/>
    <w:rsid w:val="007560B2"/>
    <w:rsid w:val="0075617C"/>
    <w:rsid w:val="007567A4"/>
    <w:rsid w:val="00757F32"/>
    <w:rsid w:val="00761EE7"/>
    <w:rsid w:val="0076217B"/>
    <w:rsid w:val="00762433"/>
    <w:rsid w:val="007628D3"/>
    <w:rsid w:val="007637A2"/>
    <w:rsid w:val="00764109"/>
    <w:rsid w:val="00764C3D"/>
    <w:rsid w:val="007657EB"/>
    <w:rsid w:val="00766EC0"/>
    <w:rsid w:val="00770640"/>
    <w:rsid w:val="0077079D"/>
    <w:rsid w:val="007717FB"/>
    <w:rsid w:val="007720E7"/>
    <w:rsid w:val="007742E3"/>
    <w:rsid w:val="00774CAF"/>
    <w:rsid w:val="0077556F"/>
    <w:rsid w:val="00775CB4"/>
    <w:rsid w:val="007774F1"/>
    <w:rsid w:val="00777555"/>
    <w:rsid w:val="00777B50"/>
    <w:rsid w:val="00780DB9"/>
    <w:rsid w:val="007846DE"/>
    <w:rsid w:val="00785B80"/>
    <w:rsid w:val="007873AD"/>
    <w:rsid w:val="00787556"/>
    <w:rsid w:val="00790571"/>
    <w:rsid w:val="00790579"/>
    <w:rsid w:val="00790F81"/>
    <w:rsid w:val="007913D5"/>
    <w:rsid w:val="007915F4"/>
    <w:rsid w:val="007952AD"/>
    <w:rsid w:val="00795EE7"/>
    <w:rsid w:val="0079756F"/>
    <w:rsid w:val="007A18A0"/>
    <w:rsid w:val="007A3492"/>
    <w:rsid w:val="007A3BB6"/>
    <w:rsid w:val="007A3E18"/>
    <w:rsid w:val="007A3E93"/>
    <w:rsid w:val="007A626C"/>
    <w:rsid w:val="007A6690"/>
    <w:rsid w:val="007B080C"/>
    <w:rsid w:val="007B45F3"/>
    <w:rsid w:val="007B535E"/>
    <w:rsid w:val="007B7456"/>
    <w:rsid w:val="007B7DF8"/>
    <w:rsid w:val="007C0C98"/>
    <w:rsid w:val="007C0CC1"/>
    <w:rsid w:val="007C12F4"/>
    <w:rsid w:val="007C25A8"/>
    <w:rsid w:val="007C295E"/>
    <w:rsid w:val="007C3607"/>
    <w:rsid w:val="007C434E"/>
    <w:rsid w:val="007C7102"/>
    <w:rsid w:val="007C7116"/>
    <w:rsid w:val="007C7207"/>
    <w:rsid w:val="007C7A14"/>
    <w:rsid w:val="007D0B87"/>
    <w:rsid w:val="007D174C"/>
    <w:rsid w:val="007D1DD9"/>
    <w:rsid w:val="007D2118"/>
    <w:rsid w:val="007D2482"/>
    <w:rsid w:val="007D5E5A"/>
    <w:rsid w:val="007D5EDB"/>
    <w:rsid w:val="007D6B69"/>
    <w:rsid w:val="007D7565"/>
    <w:rsid w:val="007E0996"/>
    <w:rsid w:val="007E1983"/>
    <w:rsid w:val="007E22E6"/>
    <w:rsid w:val="007E2A94"/>
    <w:rsid w:val="007E2FCA"/>
    <w:rsid w:val="007E3D73"/>
    <w:rsid w:val="007E43B5"/>
    <w:rsid w:val="007E4718"/>
    <w:rsid w:val="007E5130"/>
    <w:rsid w:val="007E546E"/>
    <w:rsid w:val="007E6CD3"/>
    <w:rsid w:val="007E7451"/>
    <w:rsid w:val="007E77D9"/>
    <w:rsid w:val="007F01F8"/>
    <w:rsid w:val="007F0FD7"/>
    <w:rsid w:val="007F2499"/>
    <w:rsid w:val="007F3262"/>
    <w:rsid w:val="007F4A9E"/>
    <w:rsid w:val="007F5E05"/>
    <w:rsid w:val="007F7D4D"/>
    <w:rsid w:val="00800182"/>
    <w:rsid w:val="00800A24"/>
    <w:rsid w:val="008012AD"/>
    <w:rsid w:val="00801EF5"/>
    <w:rsid w:val="00802174"/>
    <w:rsid w:val="00802E97"/>
    <w:rsid w:val="00805E87"/>
    <w:rsid w:val="00805EBE"/>
    <w:rsid w:val="008071DE"/>
    <w:rsid w:val="00807441"/>
    <w:rsid w:val="00810C16"/>
    <w:rsid w:val="00813CE1"/>
    <w:rsid w:val="008148A6"/>
    <w:rsid w:val="00815C1B"/>
    <w:rsid w:val="00817842"/>
    <w:rsid w:val="00820BFC"/>
    <w:rsid w:val="00823F35"/>
    <w:rsid w:val="008240D4"/>
    <w:rsid w:val="00824F8E"/>
    <w:rsid w:val="00825965"/>
    <w:rsid w:val="0082722B"/>
    <w:rsid w:val="00830AA7"/>
    <w:rsid w:val="00836A1C"/>
    <w:rsid w:val="00837283"/>
    <w:rsid w:val="0084188A"/>
    <w:rsid w:val="008465A3"/>
    <w:rsid w:val="0084662F"/>
    <w:rsid w:val="008467C4"/>
    <w:rsid w:val="00853E1A"/>
    <w:rsid w:val="00854E2E"/>
    <w:rsid w:val="0085534A"/>
    <w:rsid w:val="008556BC"/>
    <w:rsid w:val="00857197"/>
    <w:rsid w:val="00857512"/>
    <w:rsid w:val="008628A8"/>
    <w:rsid w:val="00862F08"/>
    <w:rsid w:val="008632C2"/>
    <w:rsid w:val="00863950"/>
    <w:rsid w:val="00866679"/>
    <w:rsid w:val="0086798C"/>
    <w:rsid w:val="0087035E"/>
    <w:rsid w:val="00871455"/>
    <w:rsid w:val="00871EDC"/>
    <w:rsid w:val="0087271D"/>
    <w:rsid w:val="00872944"/>
    <w:rsid w:val="00872E6D"/>
    <w:rsid w:val="00873770"/>
    <w:rsid w:val="00874FE1"/>
    <w:rsid w:val="008753F3"/>
    <w:rsid w:val="00875CBE"/>
    <w:rsid w:val="00876827"/>
    <w:rsid w:val="008770AB"/>
    <w:rsid w:val="00881567"/>
    <w:rsid w:val="00884D89"/>
    <w:rsid w:val="00885484"/>
    <w:rsid w:val="00885FBE"/>
    <w:rsid w:val="00886DB6"/>
    <w:rsid w:val="00887FF7"/>
    <w:rsid w:val="008901D0"/>
    <w:rsid w:val="00891667"/>
    <w:rsid w:val="008918F3"/>
    <w:rsid w:val="00891F24"/>
    <w:rsid w:val="00892993"/>
    <w:rsid w:val="00892FB4"/>
    <w:rsid w:val="008933F6"/>
    <w:rsid w:val="0089467F"/>
    <w:rsid w:val="00895F73"/>
    <w:rsid w:val="008963DB"/>
    <w:rsid w:val="008A008C"/>
    <w:rsid w:val="008A02A7"/>
    <w:rsid w:val="008A08B8"/>
    <w:rsid w:val="008A13B4"/>
    <w:rsid w:val="008A244D"/>
    <w:rsid w:val="008A293B"/>
    <w:rsid w:val="008A2AE0"/>
    <w:rsid w:val="008A2B35"/>
    <w:rsid w:val="008A41FA"/>
    <w:rsid w:val="008A465E"/>
    <w:rsid w:val="008A6C0B"/>
    <w:rsid w:val="008B0E24"/>
    <w:rsid w:val="008B1555"/>
    <w:rsid w:val="008B1BFE"/>
    <w:rsid w:val="008B318D"/>
    <w:rsid w:val="008B4DB8"/>
    <w:rsid w:val="008B74AD"/>
    <w:rsid w:val="008B7964"/>
    <w:rsid w:val="008C00E2"/>
    <w:rsid w:val="008C01BD"/>
    <w:rsid w:val="008C03C3"/>
    <w:rsid w:val="008C16C1"/>
    <w:rsid w:val="008C19BD"/>
    <w:rsid w:val="008C29E1"/>
    <w:rsid w:val="008C30BE"/>
    <w:rsid w:val="008C6ACA"/>
    <w:rsid w:val="008C75BF"/>
    <w:rsid w:val="008C7FC4"/>
    <w:rsid w:val="008D049E"/>
    <w:rsid w:val="008D124F"/>
    <w:rsid w:val="008D1F26"/>
    <w:rsid w:val="008D464E"/>
    <w:rsid w:val="008D554B"/>
    <w:rsid w:val="008D67CB"/>
    <w:rsid w:val="008E1296"/>
    <w:rsid w:val="008E18D0"/>
    <w:rsid w:val="008E2233"/>
    <w:rsid w:val="008E35E8"/>
    <w:rsid w:val="008E3B60"/>
    <w:rsid w:val="008E4975"/>
    <w:rsid w:val="008E5B7C"/>
    <w:rsid w:val="008E74D5"/>
    <w:rsid w:val="008F12FB"/>
    <w:rsid w:val="008F1E2B"/>
    <w:rsid w:val="008F416B"/>
    <w:rsid w:val="008F4ED1"/>
    <w:rsid w:val="008F533F"/>
    <w:rsid w:val="008F56FA"/>
    <w:rsid w:val="008F6219"/>
    <w:rsid w:val="008F79CD"/>
    <w:rsid w:val="00900969"/>
    <w:rsid w:val="0090163F"/>
    <w:rsid w:val="00901F9D"/>
    <w:rsid w:val="00902D88"/>
    <w:rsid w:val="009045E1"/>
    <w:rsid w:val="009064AF"/>
    <w:rsid w:val="00907882"/>
    <w:rsid w:val="009120D0"/>
    <w:rsid w:val="009125EF"/>
    <w:rsid w:val="0091265F"/>
    <w:rsid w:val="00912BF6"/>
    <w:rsid w:val="00912D55"/>
    <w:rsid w:val="009141C4"/>
    <w:rsid w:val="009159D1"/>
    <w:rsid w:val="009167B8"/>
    <w:rsid w:val="00917250"/>
    <w:rsid w:val="009176C2"/>
    <w:rsid w:val="00917902"/>
    <w:rsid w:val="0092196F"/>
    <w:rsid w:val="00921B8B"/>
    <w:rsid w:val="00922540"/>
    <w:rsid w:val="009241F1"/>
    <w:rsid w:val="0092459C"/>
    <w:rsid w:val="00925E62"/>
    <w:rsid w:val="00926487"/>
    <w:rsid w:val="00926E9A"/>
    <w:rsid w:val="009270CE"/>
    <w:rsid w:val="009271B9"/>
    <w:rsid w:val="009276FF"/>
    <w:rsid w:val="00931FF9"/>
    <w:rsid w:val="009323C4"/>
    <w:rsid w:val="009324CE"/>
    <w:rsid w:val="009331AC"/>
    <w:rsid w:val="00933CC7"/>
    <w:rsid w:val="00934180"/>
    <w:rsid w:val="00934528"/>
    <w:rsid w:val="00934A97"/>
    <w:rsid w:val="009367D9"/>
    <w:rsid w:val="00937DA3"/>
    <w:rsid w:val="00941002"/>
    <w:rsid w:val="00943EF2"/>
    <w:rsid w:val="009441A2"/>
    <w:rsid w:val="00944486"/>
    <w:rsid w:val="00944773"/>
    <w:rsid w:val="0094523D"/>
    <w:rsid w:val="00945EF1"/>
    <w:rsid w:val="00946134"/>
    <w:rsid w:val="0095155F"/>
    <w:rsid w:val="00951C11"/>
    <w:rsid w:val="00953D3C"/>
    <w:rsid w:val="0095689F"/>
    <w:rsid w:val="0095706A"/>
    <w:rsid w:val="009576FE"/>
    <w:rsid w:val="00957D27"/>
    <w:rsid w:val="00957FE8"/>
    <w:rsid w:val="00961629"/>
    <w:rsid w:val="00964148"/>
    <w:rsid w:val="009725AB"/>
    <w:rsid w:val="00973506"/>
    <w:rsid w:val="00980172"/>
    <w:rsid w:val="0098020B"/>
    <w:rsid w:val="009803D1"/>
    <w:rsid w:val="00981317"/>
    <w:rsid w:val="00982602"/>
    <w:rsid w:val="00983879"/>
    <w:rsid w:val="00985F8F"/>
    <w:rsid w:val="0098652C"/>
    <w:rsid w:val="00986BEF"/>
    <w:rsid w:val="00987429"/>
    <w:rsid w:val="0098785C"/>
    <w:rsid w:val="009921E5"/>
    <w:rsid w:val="00994EE6"/>
    <w:rsid w:val="0099507F"/>
    <w:rsid w:val="00995492"/>
    <w:rsid w:val="009962C7"/>
    <w:rsid w:val="00996DAC"/>
    <w:rsid w:val="009A2943"/>
    <w:rsid w:val="009A4A0C"/>
    <w:rsid w:val="009A676D"/>
    <w:rsid w:val="009A690A"/>
    <w:rsid w:val="009A6D7E"/>
    <w:rsid w:val="009B045D"/>
    <w:rsid w:val="009B0537"/>
    <w:rsid w:val="009B1EE2"/>
    <w:rsid w:val="009B22EC"/>
    <w:rsid w:val="009B2EBC"/>
    <w:rsid w:val="009B371E"/>
    <w:rsid w:val="009B396F"/>
    <w:rsid w:val="009B4437"/>
    <w:rsid w:val="009B496C"/>
    <w:rsid w:val="009B65F4"/>
    <w:rsid w:val="009B6CB5"/>
    <w:rsid w:val="009B6D12"/>
    <w:rsid w:val="009B7996"/>
    <w:rsid w:val="009B7DDA"/>
    <w:rsid w:val="009C185A"/>
    <w:rsid w:val="009C1EF4"/>
    <w:rsid w:val="009C2772"/>
    <w:rsid w:val="009C280B"/>
    <w:rsid w:val="009C2FF8"/>
    <w:rsid w:val="009C392D"/>
    <w:rsid w:val="009C48FF"/>
    <w:rsid w:val="009C54A3"/>
    <w:rsid w:val="009C5E64"/>
    <w:rsid w:val="009C70F4"/>
    <w:rsid w:val="009D0DEF"/>
    <w:rsid w:val="009D15DD"/>
    <w:rsid w:val="009D1D2B"/>
    <w:rsid w:val="009D282F"/>
    <w:rsid w:val="009D320B"/>
    <w:rsid w:val="009D375B"/>
    <w:rsid w:val="009D402B"/>
    <w:rsid w:val="009D4C69"/>
    <w:rsid w:val="009D56F9"/>
    <w:rsid w:val="009D63AD"/>
    <w:rsid w:val="009D7B2B"/>
    <w:rsid w:val="009E0EFA"/>
    <w:rsid w:val="009E144F"/>
    <w:rsid w:val="009E1C46"/>
    <w:rsid w:val="009E3156"/>
    <w:rsid w:val="009E5C30"/>
    <w:rsid w:val="009E7898"/>
    <w:rsid w:val="009F2DB7"/>
    <w:rsid w:val="009F4AA2"/>
    <w:rsid w:val="009F6898"/>
    <w:rsid w:val="009F77F4"/>
    <w:rsid w:val="009F7914"/>
    <w:rsid w:val="009F7E2D"/>
    <w:rsid w:val="009F7F00"/>
    <w:rsid w:val="00A01671"/>
    <w:rsid w:val="00A04671"/>
    <w:rsid w:val="00A04BE6"/>
    <w:rsid w:val="00A05158"/>
    <w:rsid w:val="00A10FA0"/>
    <w:rsid w:val="00A117FD"/>
    <w:rsid w:val="00A12A55"/>
    <w:rsid w:val="00A1301B"/>
    <w:rsid w:val="00A1322D"/>
    <w:rsid w:val="00A142D4"/>
    <w:rsid w:val="00A150DF"/>
    <w:rsid w:val="00A166E9"/>
    <w:rsid w:val="00A16BB6"/>
    <w:rsid w:val="00A17ACA"/>
    <w:rsid w:val="00A20611"/>
    <w:rsid w:val="00A20863"/>
    <w:rsid w:val="00A21835"/>
    <w:rsid w:val="00A21D18"/>
    <w:rsid w:val="00A22B5B"/>
    <w:rsid w:val="00A22DC5"/>
    <w:rsid w:val="00A232CF"/>
    <w:rsid w:val="00A23A44"/>
    <w:rsid w:val="00A242C9"/>
    <w:rsid w:val="00A25F3C"/>
    <w:rsid w:val="00A312E7"/>
    <w:rsid w:val="00A3234E"/>
    <w:rsid w:val="00A32458"/>
    <w:rsid w:val="00A32C90"/>
    <w:rsid w:val="00A33E27"/>
    <w:rsid w:val="00A34048"/>
    <w:rsid w:val="00A3562A"/>
    <w:rsid w:val="00A3605E"/>
    <w:rsid w:val="00A36A4D"/>
    <w:rsid w:val="00A400A1"/>
    <w:rsid w:val="00A40EC1"/>
    <w:rsid w:val="00A41813"/>
    <w:rsid w:val="00A42AAB"/>
    <w:rsid w:val="00A437E9"/>
    <w:rsid w:val="00A4655E"/>
    <w:rsid w:val="00A466CA"/>
    <w:rsid w:val="00A46D89"/>
    <w:rsid w:val="00A46E2C"/>
    <w:rsid w:val="00A522CE"/>
    <w:rsid w:val="00A54978"/>
    <w:rsid w:val="00A55EDB"/>
    <w:rsid w:val="00A5622B"/>
    <w:rsid w:val="00A56C48"/>
    <w:rsid w:val="00A57774"/>
    <w:rsid w:val="00A57B8B"/>
    <w:rsid w:val="00A60FF6"/>
    <w:rsid w:val="00A610BD"/>
    <w:rsid w:val="00A631B1"/>
    <w:rsid w:val="00A64E47"/>
    <w:rsid w:val="00A65856"/>
    <w:rsid w:val="00A660CC"/>
    <w:rsid w:val="00A7126B"/>
    <w:rsid w:val="00A72FF5"/>
    <w:rsid w:val="00A73F39"/>
    <w:rsid w:val="00A744C0"/>
    <w:rsid w:val="00A75C5D"/>
    <w:rsid w:val="00A75C8F"/>
    <w:rsid w:val="00A77535"/>
    <w:rsid w:val="00A802A9"/>
    <w:rsid w:val="00A80C77"/>
    <w:rsid w:val="00A8186F"/>
    <w:rsid w:val="00A85F48"/>
    <w:rsid w:val="00A872C0"/>
    <w:rsid w:val="00A87FD4"/>
    <w:rsid w:val="00A90A67"/>
    <w:rsid w:val="00A90AB5"/>
    <w:rsid w:val="00A90EDF"/>
    <w:rsid w:val="00A91A25"/>
    <w:rsid w:val="00A93ABB"/>
    <w:rsid w:val="00A95E41"/>
    <w:rsid w:val="00A97A47"/>
    <w:rsid w:val="00AA06BF"/>
    <w:rsid w:val="00AA0C48"/>
    <w:rsid w:val="00AA199D"/>
    <w:rsid w:val="00AA1D24"/>
    <w:rsid w:val="00AA4802"/>
    <w:rsid w:val="00AA5920"/>
    <w:rsid w:val="00AA5B56"/>
    <w:rsid w:val="00AA64ED"/>
    <w:rsid w:val="00AA7006"/>
    <w:rsid w:val="00AA768D"/>
    <w:rsid w:val="00AA7EE6"/>
    <w:rsid w:val="00AB1E56"/>
    <w:rsid w:val="00AB2E26"/>
    <w:rsid w:val="00AB32E7"/>
    <w:rsid w:val="00AB3658"/>
    <w:rsid w:val="00AB40E7"/>
    <w:rsid w:val="00AB51A6"/>
    <w:rsid w:val="00AB6568"/>
    <w:rsid w:val="00AB6608"/>
    <w:rsid w:val="00AB6A87"/>
    <w:rsid w:val="00AB724B"/>
    <w:rsid w:val="00AC1A82"/>
    <w:rsid w:val="00AC1DBE"/>
    <w:rsid w:val="00AC1E4B"/>
    <w:rsid w:val="00AC4EB3"/>
    <w:rsid w:val="00AC5A81"/>
    <w:rsid w:val="00AC5CBE"/>
    <w:rsid w:val="00AC5F6A"/>
    <w:rsid w:val="00AC6F94"/>
    <w:rsid w:val="00AD0207"/>
    <w:rsid w:val="00AD2993"/>
    <w:rsid w:val="00AD32BB"/>
    <w:rsid w:val="00AD39D7"/>
    <w:rsid w:val="00AD3D04"/>
    <w:rsid w:val="00AD590B"/>
    <w:rsid w:val="00AD69AD"/>
    <w:rsid w:val="00AD6DE0"/>
    <w:rsid w:val="00AD7183"/>
    <w:rsid w:val="00AD7436"/>
    <w:rsid w:val="00AE144D"/>
    <w:rsid w:val="00AE2D78"/>
    <w:rsid w:val="00AE3567"/>
    <w:rsid w:val="00AE4AB9"/>
    <w:rsid w:val="00AE58C8"/>
    <w:rsid w:val="00AE5913"/>
    <w:rsid w:val="00AE6BE7"/>
    <w:rsid w:val="00AF3387"/>
    <w:rsid w:val="00AF3608"/>
    <w:rsid w:val="00AF420D"/>
    <w:rsid w:val="00AF4D26"/>
    <w:rsid w:val="00AF4E82"/>
    <w:rsid w:val="00AF5631"/>
    <w:rsid w:val="00AF5669"/>
    <w:rsid w:val="00AF6033"/>
    <w:rsid w:val="00AF6699"/>
    <w:rsid w:val="00AF6B00"/>
    <w:rsid w:val="00AF6F59"/>
    <w:rsid w:val="00AF712E"/>
    <w:rsid w:val="00B00A7C"/>
    <w:rsid w:val="00B01CC6"/>
    <w:rsid w:val="00B03E74"/>
    <w:rsid w:val="00B04ACF"/>
    <w:rsid w:val="00B056DF"/>
    <w:rsid w:val="00B071AE"/>
    <w:rsid w:val="00B07F90"/>
    <w:rsid w:val="00B104E9"/>
    <w:rsid w:val="00B11340"/>
    <w:rsid w:val="00B116C7"/>
    <w:rsid w:val="00B124A5"/>
    <w:rsid w:val="00B12B31"/>
    <w:rsid w:val="00B134EC"/>
    <w:rsid w:val="00B138B0"/>
    <w:rsid w:val="00B13F54"/>
    <w:rsid w:val="00B15549"/>
    <w:rsid w:val="00B15F7D"/>
    <w:rsid w:val="00B172E0"/>
    <w:rsid w:val="00B17A7B"/>
    <w:rsid w:val="00B205C9"/>
    <w:rsid w:val="00B20881"/>
    <w:rsid w:val="00B217C5"/>
    <w:rsid w:val="00B226B2"/>
    <w:rsid w:val="00B22A26"/>
    <w:rsid w:val="00B22A5F"/>
    <w:rsid w:val="00B22D7D"/>
    <w:rsid w:val="00B253D8"/>
    <w:rsid w:val="00B26F05"/>
    <w:rsid w:val="00B30FA5"/>
    <w:rsid w:val="00B327D4"/>
    <w:rsid w:val="00B33FC9"/>
    <w:rsid w:val="00B34C5A"/>
    <w:rsid w:val="00B36667"/>
    <w:rsid w:val="00B3755B"/>
    <w:rsid w:val="00B37C3E"/>
    <w:rsid w:val="00B40F56"/>
    <w:rsid w:val="00B45FDD"/>
    <w:rsid w:val="00B469BB"/>
    <w:rsid w:val="00B46AA1"/>
    <w:rsid w:val="00B46D31"/>
    <w:rsid w:val="00B46D63"/>
    <w:rsid w:val="00B46DBA"/>
    <w:rsid w:val="00B478B7"/>
    <w:rsid w:val="00B50D60"/>
    <w:rsid w:val="00B51304"/>
    <w:rsid w:val="00B51881"/>
    <w:rsid w:val="00B521E0"/>
    <w:rsid w:val="00B52B9B"/>
    <w:rsid w:val="00B52BC4"/>
    <w:rsid w:val="00B53939"/>
    <w:rsid w:val="00B55A68"/>
    <w:rsid w:val="00B56B8B"/>
    <w:rsid w:val="00B56B95"/>
    <w:rsid w:val="00B57286"/>
    <w:rsid w:val="00B578E5"/>
    <w:rsid w:val="00B613AC"/>
    <w:rsid w:val="00B614EC"/>
    <w:rsid w:val="00B61C15"/>
    <w:rsid w:val="00B6289E"/>
    <w:rsid w:val="00B62914"/>
    <w:rsid w:val="00B637BF"/>
    <w:rsid w:val="00B6489E"/>
    <w:rsid w:val="00B663C0"/>
    <w:rsid w:val="00B669D5"/>
    <w:rsid w:val="00B66D36"/>
    <w:rsid w:val="00B67193"/>
    <w:rsid w:val="00B6736C"/>
    <w:rsid w:val="00B701BE"/>
    <w:rsid w:val="00B7130D"/>
    <w:rsid w:val="00B7575B"/>
    <w:rsid w:val="00B76094"/>
    <w:rsid w:val="00B761F5"/>
    <w:rsid w:val="00B7635E"/>
    <w:rsid w:val="00B77261"/>
    <w:rsid w:val="00B7741D"/>
    <w:rsid w:val="00B807D3"/>
    <w:rsid w:val="00B80854"/>
    <w:rsid w:val="00B809CD"/>
    <w:rsid w:val="00B812CE"/>
    <w:rsid w:val="00B84213"/>
    <w:rsid w:val="00B86056"/>
    <w:rsid w:val="00B865B6"/>
    <w:rsid w:val="00B87905"/>
    <w:rsid w:val="00B9028D"/>
    <w:rsid w:val="00B902A2"/>
    <w:rsid w:val="00B9068A"/>
    <w:rsid w:val="00B920FC"/>
    <w:rsid w:val="00B92AB8"/>
    <w:rsid w:val="00B93233"/>
    <w:rsid w:val="00B9409C"/>
    <w:rsid w:val="00B94B91"/>
    <w:rsid w:val="00B94CD2"/>
    <w:rsid w:val="00B95CAF"/>
    <w:rsid w:val="00B96AFC"/>
    <w:rsid w:val="00BA044C"/>
    <w:rsid w:val="00BA1079"/>
    <w:rsid w:val="00BA2064"/>
    <w:rsid w:val="00BA2B05"/>
    <w:rsid w:val="00BA363B"/>
    <w:rsid w:val="00BA3E3D"/>
    <w:rsid w:val="00BA3F7C"/>
    <w:rsid w:val="00BA58D4"/>
    <w:rsid w:val="00BB0722"/>
    <w:rsid w:val="00BB08B4"/>
    <w:rsid w:val="00BB15A6"/>
    <w:rsid w:val="00BB15C3"/>
    <w:rsid w:val="00BB16DD"/>
    <w:rsid w:val="00BB1966"/>
    <w:rsid w:val="00BB1C28"/>
    <w:rsid w:val="00BB1FF0"/>
    <w:rsid w:val="00BB2750"/>
    <w:rsid w:val="00BB3F92"/>
    <w:rsid w:val="00BB4D61"/>
    <w:rsid w:val="00BB4EDA"/>
    <w:rsid w:val="00BB5661"/>
    <w:rsid w:val="00BB58CB"/>
    <w:rsid w:val="00BB6785"/>
    <w:rsid w:val="00BC2DAF"/>
    <w:rsid w:val="00BC3843"/>
    <w:rsid w:val="00BC7E8D"/>
    <w:rsid w:val="00BD20EC"/>
    <w:rsid w:val="00BD25D3"/>
    <w:rsid w:val="00BD3999"/>
    <w:rsid w:val="00BD43E8"/>
    <w:rsid w:val="00BD5A8F"/>
    <w:rsid w:val="00BD5BCD"/>
    <w:rsid w:val="00BD60A5"/>
    <w:rsid w:val="00BE51F6"/>
    <w:rsid w:val="00BE7248"/>
    <w:rsid w:val="00BF0A02"/>
    <w:rsid w:val="00BF0F62"/>
    <w:rsid w:val="00BF1715"/>
    <w:rsid w:val="00BF1919"/>
    <w:rsid w:val="00BF299C"/>
    <w:rsid w:val="00BF2B13"/>
    <w:rsid w:val="00BF3DA0"/>
    <w:rsid w:val="00BF6207"/>
    <w:rsid w:val="00BF7456"/>
    <w:rsid w:val="00C01076"/>
    <w:rsid w:val="00C10C23"/>
    <w:rsid w:val="00C13087"/>
    <w:rsid w:val="00C133AF"/>
    <w:rsid w:val="00C150F7"/>
    <w:rsid w:val="00C164A0"/>
    <w:rsid w:val="00C169B3"/>
    <w:rsid w:val="00C176C5"/>
    <w:rsid w:val="00C2149C"/>
    <w:rsid w:val="00C214F2"/>
    <w:rsid w:val="00C23E19"/>
    <w:rsid w:val="00C25EA7"/>
    <w:rsid w:val="00C25EB7"/>
    <w:rsid w:val="00C2697C"/>
    <w:rsid w:val="00C26F44"/>
    <w:rsid w:val="00C2752C"/>
    <w:rsid w:val="00C275D9"/>
    <w:rsid w:val="00C27C39"/>
    <w:rsid w:val="00C302F6"/>
    <w:rsid w:val="00C30391"/>
    <w:rsid w:val="00C30E87"/>
    <w:rsid w:val="00C33761"/>
    <w:rsid w:val="00C369C0"/>
    <w:rsid w:val="00C3776C"/>
    <w:rsid w:val="00C37DB4"/>
    <w:rsid w:val="00C37DB8"/>
    <w:rsid w:val="00C40DEE"/>
    <w:rsid w:val="00C4157A"/>
    <w:rsid w:val="00C42351"/>
    <w:rsid w:val="00C43099"/>
    <w:rsid w:val="00C4432E"/>
    <w:rsid w:val="00C45781"/>
    <w:rsid w:val="00C45CDB"/>
    <w:rsid w:val="00C537D2"/>
    <w:rsid w:val="00C54C09"/>
    <w:rsid w:val="00C55A0C"/>
    <w:rsid w:val="00C56CA2"/>
    <w:rsid w:val="00C570A6"/>
    <w:rsid w:val="00C601FD"/>
    <w:rsid w:val="00C61364"/>
    <w:rsid w:val="00C61C2A"/>
    <w:rsid w:val="00C6255E"/>
    <w:rsid w:val="00C63885"/>
    <w:rsid w:val="00C641C3"/>
    <w:rsid w:val="00C649F4"/>
    <w:rsid w:val="00C65B10"/>
    <w:rsid w:val="00C70A13"/>
    <w:rsid w:val="00C723FB"/>
    <w:rsid w:val="00C72D2E"/>
    <w:rsid w:val="00C72E87"/>
    <w:rsid w:val="00C73E57"/>
    <w:rsid w:val="00C7407E"/>
    <w:rsid w:val="00C753B1"/>
    <w:rsid w:val="00C8261A"/>
    <w:rsid w:val="00C82EFD"/>
    <w:rsid w:val="00C86001"/>
    <w:rsid w:val="00C864FE"/>
    <w:rsid w:val="00C901C0"/>
    <w:rsid w:val="00C901CB"/>
    <w:rsid w:val="00C90B4F"/>
    <w:rsid w:val="00C90D17"/>
    <w:rsid w:val="00C90E89"/>
    <w:rsid w:val="00C920F5"/>
    <w:rsid w:val="00C93493"/>
    <w:rsid w:val="00C94EED"/>
    <w:rsid w:val="00C950D4"/>
    <w:rsid w:val="00C95E46"/>
    <w:rsid w:val="00C9681E"/>
    <w:rsid w:val="00C96927"/>
    <w:rsid w:val="00C9694F"/>
    <w:rsid w:val="00CA157A"/>
    <w:rsid w:val="00CA202A"/>
    <w:rsid w:val="00CA4CC5"/>
    <w:rsid w:val="00CA5CAB"/>
    <w:rsid w:val="00CA7520"/>
    <w:rsid w:val="00CA7C85"/>
    <w:rsid w:val="00CB0E53"/>
    <w:rsid w:val="00CB1095"/>
    <w:rsid w:val="00CB44C1"/>
    <w:rsid w:val="00CB4BF4"/>
    <w:rsid w:val="00CB54CA"/>
    <w:rsid w:val="00CB5E4E"/>
    <w:rsid w:val="00CB6380"/>
    <w:rsid w:val="00CB7586"/>
    <w:rsid w:val="00CC156B"/>
    <w:rsid w:val="00CC333B"/>
    <w:rsid w:val="00CC3A0D"/>
    <w:rsid w:val="00CC3B4D"/>
    <w:rsid w:val="00CC5AA3"/>
    <w:rsid w:val="00CC61D2"/>
    <w:rsid w:val="00CC6BFB"/>
    <w:rsid w:val="00CC6D90"/>
    <w:rsid w:val="00CD1B96"/>
    <w:rsid w:val="00CD1F3D"/>
    <w:rsid w:val="00CD2B00"/>
    <w:rsid w:val="00CD390F"/>
    <w:rsid w:val="00CD399A"/>
    <w:rsid w:val="00CD6641"/>
    <w:rsid w:val="00CD7E68"/>
    <w:rsid w:val="00CE56BE"/>
    <w:rsid w:val="00CE5FD0"/>
    <w:rsid w:val="00CE680A"/>
    <w:rsid w:val="00CE68A5"/>
    <w:rsid w:val="00CE79AE"/>
    <w:rsid w:val="00CF0105"/>
    <w:rsid w:val="00CF036D"/>
    <w:rsid w:val="00CF745A"/>
    <w:rsid w:val="00D005D7"/>
    <w:rsid w:val="00D00EDF"/>
    <w:rsid w:val="00D03574"/>
    <w:rsid w:val="00D035FE"/>
    <w:rsid w:val="00D03CFA"/>
    <w:rsid w:val="00D05057"/>
    <w:rsid w:val="00D11BDD"/>
    <w:rsid w:val="00D12B5D"/>
    <w:rsid w:val="00D13CF7"/>
    <w:rsid w:val="00D13F1B"/>
    <w:rsid w:val="00D14D15"/>
    <w:rsid w:val="00D17B11"/>
    <w:rsid w:val="00D17E3A"/>
    <w:rsid w:val="00D205E1"/>
    <w:rsid w:val="00D245C2"/>
    <w:rsid w:val="00D254DD"/>
    <w:rsid w:val="00D25F19"/>
    <w:rsid w:val="00D26435"/>
    <w:rsid w:val="00D27142"/>
    <w:rsid w:val="00D324CC"/>
    <w:rsid w:val="00D3296E"/>
    <w:rsid w:val="00D33A0F"/>
    <w:rsid w:val="00D3436E"/>
    <w:rsid w:val="00D36332"/>
    <w:rsid w:val="00D37CE7"/>
    <w:rsid w:val="00D41309"/>
    <w:rsid w:val="00D43991"/>
    <w:rsid w:val="00D43D1B"/>
    <w:rsid w:val="00D440D9"/>
    <w:rsid w:val="00D4485D"/>
    <w:rsid w:val="00D44B4C"/>
    <w:rsid w:val="00D469D9"/>
    <w:rsid w:val="00D47199"/>
    <w:rsid w:val="00D474C0"/>
    <w:rsid w:val="00D477F5"/>
    <w:rsid w:val="00D479E0"/>
    <w:rsid w:val="00D47F30"/>
    <w:rsid w:val="00D5062E"/>
    <w:rsid w:val="00D5181B"/>
    <w:rsid w:val="00D5304C"/>
    <w:rsid w:val="00D55D38"/>
    <w:rsid w:val="00D561E9"/>
    <w:rsid w:val="00D56306"/>
    <w:rsid w:val="00D57B9C"/>
    <w:rsid w:val="00D61CCA"/>
    <w:rsid w:val="00D62B64"/>
    <w:rsid w:val="00D63B0C"/>
    <w:rsid w:val="00D65530"/>
    <w:rsid w:val="00D6780E"/>
    <w:rsid w:val="00D67E8B"/>
    <w:rsid w:val="00D70B15"/>
    <w:rsid w:val="00D737E5"/>
    <w:rsid w:val="00D739CB"/>
    <w:rsid w:val="00D742C5"/>
    <w:rsid w:val="00D744A8"/>
    <w:rsid w:val="00D75736"/>
    <w:rsid w:val="00D76F4A"/>
    <w:rsid w:val="00D77FB9"/>
    <w:rsid w:val="00D80E23"/>
    <w:rsid w:val="00D83514"/>
    <w:rsid w:val="00D85FDD"/>
    <w:rsid w:val="00D90846"/>
    <w:rsid w:val="00D91B0F"/>
    <w:rsid w:val="00D9258E"/>
    <w:rsid w:val="00D92752"/>
    <w:rsid w:val="00D94201"/>
    <w:rsid w:val="00D94331"/>
    <w:rsid w:val="00D946FD"/>
    <w:rsid w:val="00D96889"/>
    <w:rsid w:val="00D97F5B"/>
    <w:rsid w:val="00DA1791"/>
    <w:rsid w:val="00DA1F09"/>
    <w:rsid w:val="00DA1FC9"/>
    <w:rsid w:val="00DA2001"/>
    <w:rsid w:val="00DA306B"/>
    <w:rsid w:val="00DA3547"/>
    <w:rsid w:val="00DA3801"/>
    <w:rsid w:val="00DA4946"/>
    <w:rsid w:val="00DA577E"/>
    <w:rsid w:val="00DA67EE"/>
    <w:rsid w:val="00DA6CD2"/>
    <w:rsid w:val="00DB0997"/>
    <w:rsid w:val="00DB1169"/>
    <w:rsid w:val="00DB47F0"/>
    <w:rsid w:val="00DB49B8"/>
    <w:rsid w:val="00DB4E80"/>
    <w:rsid w:val="00DB4F3E"/>
    <w:rsid w:val="00DB59D9"/>
    <w:rsid w:val="00DB681C"/>
    <w:rsid w:val="00DB7520"/>
    <w:rsid w:val="00DB77FC"/>
    <w:rsid w:val="00DB7FC2"/>
    <w:rsid w:val="00DC04D8"/>
    <w:rsid w:val="00DC0AFC"/>
    <w:rsid w:val="00DC0D7E"/>
    <w:rsid w:val="00DC0E50"/>
    <w:rsid w:val="00DC0FBE"/>
    <w:rsid w:val="00DC1353"/>
    <w:rsid w:val="00DC2126"/>
    <w:rsid w:val="00DC3AFF"/>
    <w:rsid w:val="00DC40C3"/>
    <w:rsid w:val="00DC44AE"/>
    <w:rsid w:val="00DC5982"/>
    <w:rsid w:val="00DC6346"/>
    <w:rsid w:val="00DC6823"/>
    <w:rsid w:val="00DD0581"/>
    <w:rsid w:val="00DD0957"/>
    <w:rsid w:val="00DD0F93"/>
    <w:rsid w:val="00DD1A43"/>
    <w:rsid w:val="00DD1ACD"/>
    <w:rsid w:val="00DD3701"/>
    <w:rsid w:val="00DD3818"/>
    <w:rsid w:val="00DD3989"/>
    <w:rsid w:val="00DD3AC8"/>
    <w:rsid w:val="00DD502F"/>
    <w:rsid w:val="00DD54B7"/>
    <w:rsid w:val="00DD5603"/>
    <w:rsid w:val="00DD75BA"/>
    <w:rsid w:val="00DD786A"/>
    <w:rsid w:val="00DE04BA"/>
    <w:rsid w:val="00DE0EBF"/>
    <w:rsid w:val="00DE1688"/>
    <w:rsid w:val="00DE60EF"/>
    <w:rsid w:val="00DE643F"/>
    <w:rsid w:val="00DE79DD"/>
    <w:rsid w:val="00DF3026"/>
    <w:rsid w:val="00DF35DA"/>
    <w:rsid w:val="00DF3858"/>
    <w:rsid w:val="00DF4B9B"/>
    <w:rsid w:val="00DF5842"/>
    <w:rsid w:val="00DF66B7"/>
    <w:rsid w:val="00DF7474"/>
    <w:rsid w:val="00DF782C"/>
    <w:rsid w:val="00DF7CC8"/>
    <w:rsid w:val="00E0116E"/>
    <w:rsid w:val="00E01E5F"/>
    <w:rsid w:val="00E02582"/>
    <w:rsid w:val="00E03233"/>
    <w:rsid w:val="00E034A5"/>
    <w:rsid w:val="00E052AD"/>
    <w:rsid w:val="00E06C0F"/>
    <w:rsid w:val="00E112CE"/>
    <w:rsid w:val="00E12444"/>
    <w:rsid w:val="00E14094"/>
    <w:rsid w:val="00E145A7"/>
    <w:rsid w:val="00E14ABE"/>
    <w:rsid w:val="00E155A1"/>
    <w:rsid w:val="00E16402"/>
    <w:rsid w:val="00E17864"/>
    <w:rsid w:val="00E206DA"/>
    <w:rsid w:val="00E21462"/>
    <w:rsid w:val="00E22C73"/>
    <w:rsid w:val="00E23043"/>
    <w:rsid w:val="00E23573"/>
    <w:rsid w:val="00E23EF6"/>
    <w:rsid w:val="00E24B13"/>
    <w:rsid w:val="00E24B82"/>
    <w:rsid w:val="00E25263"/>
    <w:rsid w:val="00E2560B"/>
    <w:rsid w:val="00E262E8"/>
    <w:rsid w:val="00E26780"/>
    <w:rsid w:val="00E31BD3"/>
    <w:rsid w:val="00E31CF8"/>
    <w:rsid w:val="00E35666"/>
    <w:rsid w:val="00E3672E"/>
    <w:rsid w:val="00E371BD"/>
    <w:rsid w:val="00E37CC3"/>
    <w:rsid w:val="00E400C1"/>
    <w:rsid w:val="00E40444"/>
    <w:rsid w:val="00E407AB"/>
    <w:rsid w:val="00E41F40"/>
    <w:rsid w:val="00E4217C"/>
    <w:rsid w:val="00E42508"/>
    <w:rsid w:val="00E46107"/>
    <w:rsid w:val="00E50AD7"/>
    <w:rsid w:val="00E513CA"/>
    <w:rsid w:val="00E5155F"/>
    <w:rsid w:val="00E519B6"/>
    <w:rsid w:val="00E523E8"/>
    <w:rsid w:val="00E53C4A"/>
    <w:rsid w:val="00E5443E"/>
    <w:rsid w:val="00E557A4"/>
    <w:rsid w:val="00E55B85"/>
    <w:rsid w:val="00E560D1"/>
    <w:rsid w:val="00E57144"/>
    <w:rsid w:val="00E5720A"/>
    <w:rsid w:val="00E61E17"/>
    <w:rsid w:val="00E6251B"/>
    <w:rsid w:val="00E627F6"/>
    <w:rsid w:val="00E636DD"/>
    <w:rsid w:val="00E6524B"/>
    <w:rsid w:val="00E6715A"/>
    <w:rsid w:val="00E6747B"/>
    <w:rsid w:val="00E71B22"/>
    <w:rsid w:val="00E71CFC"/>
    <w:rsid w:val="00E71E02"/>
    <w:rsid w:val="00E723B4"/>
    <w:rsid w:val="00E72665"/>
    <w:rsid w:val="00E72BF1"/>
    <w:rsid w:val="00E76B38"/>
    <w:rsid w:val="00E77EEC"/>
    <w:rsid w:val="00E8173D"/>
    <w:rsid w:val="00E81796"/>
    <w:rsid w:val="00E81AF2"/>
    <w:rsid w:val="00E83C19"/>
    <w:rsid w:val="00E83C1C"/>
    <w:rsid w:val="00E83EC3"/>
    <w:rsid w:val="00E853F3"/>
    <w:rsid w:val="00E85DE3"/>
    <w:rsid w:val="00E85EB0"/>
    <w:rsid w:val="00E86344"/>
    <w:rsid w:val="00E911FB"/>
    <w:rsid w:val="00E9285F"/>
    <w:rsid w:val="00E9296B"/>
    <w:rsid w:val="00E94C51"/>
    <w:rsid w:val="00E94EA4"/>
    <w:rsid w:val="00E9539D"/>
    <w:rsid w:val="00E953E5"/>
    <w:rsid w:val="00E95B2F"/>
    <w:rsid w:val="00E9656F"/>
    <w:rsid w:val="00E96671"/>
    <w:rsid w:val="00E96AA2"/>
    <w:rsid w:val="00E96AEA"/>
    <w:rsid w:val="00E97D0A"/>
    <w:rsid w:val="00EA0860"/>
    <w:rsid w:val="00EA2121"/>
    <w:rsid w:val="00EA2E70"/>
    <w:rsid w:val="00EA4848"/>
    <w:rsid w:val="00EA7AEE"/>
    <w:rsid w:val="00EB085C"/>
    <w:rsid w:val="00EB2907"/>
    <w:rsid w:val="00EB2E35"/>
    <w:rsid w:val="00EB376C"/>
    <w:rsid w:val="00EB5361"/>
    <w:rsid w:val="00EB55E6"/>
    <w:rsid w:val="00EB5864"/>
    <w:rsid w:val="00EB6E0D"/>
    <w:rsid w:val="00EB7D10"/>
    <w:rsid w:val="00EC1B36"/>
    <w:rsid w:val="00EC6C43"/>
    <w:rsid w:val="00EC6D5C"/>
    <w:rsid w:val="00ED1CC3"/>
    <w:rsid w:val="00ED2C50"/>
    <w:rsid w:val="00ED30E8"/>
    <w:rsid w:val="00ED33A1"/>
    <w:rsid w:val="00ED58DC"/>
    <w:rsid w:val="00ED5A5D"/>
    <w:rsid w:val="00ED7282"/>
    <w:rsid w:val="00EE02DC"/>
    <w:rsid w:val="00EE0B07"/>
    <w:rsid w:val="00EE1392"/>
    <w:rsid w:val="00EE172E"/>
    <w:rsid w:val="00EE2394"/>
    <w:rsid w:val="00EE2B00"/>
    <w:rsid w:val="00EE2CBC"/>
    <w:rsid w:val="00EE7F59"/>
    <w:rsid w:val="00EF10EC"/>
    <w:rsid w:val="00EF168A"/>
    <w:rsid w:val="00EF2772"/>
    <w:rsid w:val="00EF38C5"/>
    <w:rsid w:val="00EF4F47"/>
    <w:rsid w:val="00EF5563"/>
    <w:rsid w:val="00EF5A85"/>
    <w:rsid w:val="00EF6247"/>
    <w:rsid w:val="00EF70D0"/>
    <w:rsid w:val="00F00F4D"/>
    <w:rsid w:val="00F0370F"/>
    <w:rsid w:val="00F040E2"/>
    <w:rsid w:val="00F04911"/>
    <w:rsid w:val="00F04946"/>
    <w:rsid w:val="00F04D2F"/>
    <w:rsid w:val="00F07BE6"/>
    <w:rsid w:val="00F1034C"/>
    <w:rsid w:val="00F119F9"/>
    <w:rsid w:val="00F128B1"/>
    <w:rsid w:val="00F1443D"/>
    <w:rsid w:val="00F1506D"/>
    <w:rsid w:val="00F15297"/>
    <w:rsid w:val="00F201FC"/>
    <w:rsid w:val="00F208AB"/>
    <w:rsid w:val="00F21EDA"/>
    <w:rsid w:val="00F23DFF"/>
    <w:rsid w:val="00F2722E"/>
    <w:rsid w:val="00F2765F"/>
    <w:rsid w:val="00F30363"/>
    <w:rsid w:val="00F32155"/>
    <w:rsid w:val="00F354A9"/>
    <w:rsid w:val="00F35BD6"/>
    <w:rsid w:val="00F369B3"/>
    <w:rsid w:val="00F3762D"/>
    <w:rsid w:val="00F37F06"/>
    <w:rsid w:val="00F406F1"/>
    <w:rsid w:val="00F42062"/>
    <w:rsid w:val="00F42D05"/>
    <w:rsid w:val="00F438C2"/>
    <w:rsid w:val="00F4409D"/>
    <w:rsid w:val="00F4486C"/>
    <w:rsid w:val="00F44992"/>
    <w:rsid w:val="00F45437"/>
    <w:rsid w:val="00F46550"/>
    <w:rsid w:val="00F515D7"/>
    <w:rsid w:val="00F51765"/>
    <w:rsid w:val="00F52F15"/>
    <w:rsid w:val="00F53134"/>
    <w:rsid w:val="00F563B6"/>
    <w:rsid w:val="00F5683C"/>
    <w:rsid w:val="00F56860"/>
    <w:rsid w:val="00F60126"/>
    <w:rsid w:val="00F61716"/>
    <w:rsid w:val="00F61B3E"/>
    <w:rsid w:val="00F61BCF"/>
    <w:rsid w:val="00F62F55"/>
    <w:rsid w:val="00F62FB4"/>
    <w:rsid w:val="00F656CF"/>
    <w:rsid w:val="00F658C4"/>
    <w:rsid w:val="00F65D0C"/>
    <w:rsid w:val="00F65D22"/>
    <w:rsid w:val="00F66EA6"/>
    <w:rsid w:val="00F6775C"/>
    <w:rsid w:val="00F67F41"/>
    <w:rsid w:val="00F70107"/>
    <w:rsid w:val="00F70385"/>
    <w:rsid w:val="00F72D8D"/>
    <w:rsid w:val="00F7458F"/>
    <w:rsid w:val="00F75114"/>
    <w:rsid w:val="00F761A1"/>
    <w:rsid w:val="00F76257"/>
    <w:rsid w:val="00F7672A"/>
    <w:rsid w:val="00F76E53"/>
    <w:rsid w:val="00F76FF3"/>
    <w:rsid w:val="00F77A23"/>
    <w:rsid w:val="00F77C64"/>
    <w:rsid w:val="00F8004E"/>
    <w:rsid w:val="00F8056B"/>
    <w:rsid w:val="00F80A50"/>
    <w:rsid w:val="00F81607"/>
    <w:rsid w:val="00F82A97"/>
    <w:rsid w:val="00F82CA3"/>
    <w:rsid w:val="00F844D1"/>
    <w:rsid w:val="00F847A0"/>
    <w:rsid w:val="00F84A5D"/>
    <w:rsid w:val="00F84D81"/>
    <w:rsid w:val="00F85F72"/>
    <w:rsid w:val="00F864E6"/>
    <w:rsid w:val="00F867CD"/>
    <w:rsid w:val="00F86E1E"/>
    <w:rsid w:val="00F90AC8"/>
    <w:rsid w:val="00F91343"/>
    <w:rsid w:val="00F92BE6"/>
    <w:rsid w:val="00F953BD"/>
    <w:rsid w:val="00F95F5F"/>
    <w:rsid w:val="00FA4ABF"/>
    <w:rsid w:val="00FA51F7"/>
    <w:rsid w:val="00FA6134"/>
    <w:rsid w:val="00FB00B4"/>
    <w:rsid w:val="00FB1182"/>
    <w:rsid w:val="00FB2E36"/>
    <w:rsid w:val="00FB4CC6"/>
    <w:rsid w:val="00FB4F81"/>
    <w:rsid w:val="00FB508E"/>
    <w:rsid w:val="00FB64A1"/>
    <w:rsid w:val="00FB67A3"/>
    <w:rsid w:val="00FB6C5F"/>
    <w:rsid w:val="00FB7049"/>
    <w:rsid w:val="00FC1129"/>
    <w:rsid w:val="00FC214A"/>
    <w:rsid w:val="00FC4B82"/>
    <w:rsid w:val="00FC75A8"/>
    <w:rsid w:val="00FD2259"/>
    <w:rsid w:val="00FD2399"/>
    <w:rsid w:val="00FD3958"/>
    <w:rsid w:val="00FD3D4F"/>
    <w:rsid w:val="00FD581F"/>
    <w:rsid w:val="00FD5AD1"/>
    <w:rsid w:val="00FD655F"/>
    <w:rsid w:val="00FD69AC"/>
    <w:rsid w:val="00FD73A6"/>
    <w:rsid w:val="00FD745D"/>
    <w:rsid w:val="00FD7E14"/>
    <w:rsid w:val="00FE00CF"/>
    <w:rsid w:val="00FE13E4"/>
    <w:rsid w:val="00FE1680"/>
    <w:rsid w:val="00FE1764"/>
    <w:rsid w:val="00FE2A15"/>
    <w:rsid w:val="00FE5036"/>
    <w:rsid w:val="00FE61CA"/>
    <w:rsid w:val="00FE6A5C"/>
    <w:rsid w:val="00FE7C7C"/>
    <w:rsid w:val="00FE7FDF"/>
    <w:rsid w:val="00FF090E"/>
    <w:rsid w:val="00FF0D8A"/>
    <w:rsid w:val="00FF1AFC"/>
    <w:rsid w:val="00FF1C1B"/>
    <w:rsid w:val="00FF2CA7"/>
    <w:rsid w:val="00FF4E31"/>
    <w:rsid w:val="00FF53A8"/>
    <w:rsid w:val="00FF6EDA"/>
    <w:rsid w:val="00FF7466"/>
    <w:rsid w:val="00FF7736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4A3B8424-1E69-4A03-AB28-C325B93F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C18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C1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C11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B13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B4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rsid w:val="00EF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13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4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410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410"/>
    <w:rPr>
      <w:vertAlign w:val="superscript"/>
    </w:rPr>
  </w:style>
  <w:style w:type="table" w:customStyle="1" w:styleId="TableGrid">
    <w:name w:val="TableGrid"/>
    <w:rsid w:val="000843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A4A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TableGrid1">
    <w:name w:val="TableGrid1"/>
    <w:rsid w:val="00B071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F7CC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ny"/>
    <w:rsid w:val="00AF6F59"/>
    <w:pPr>
      <w:spacing w:before="100" w:beforeAutospacing="1" w:after="119"/>
    </w:pPr>
    <w:rPr>
      <w:rFonts w:eastAsia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86344"/>
    <w:rPr>
      <w:color w:val="0563C1" w:themeColor="hyperlink"/>
      <w:u w:val="single"/>
    </w:rPr>
  </w:style>
  <w:style w:type="table" w:customStyle="1" w:styleId="TableGrid3">
    <w:name w:val="TableGrid3"/>
    <w:rsid w:val="00E230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E76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D16F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1">
    <w:name w:val="Tabela - Siatka11"/>
    <w:basedOn w:val="Standardowy"/>
    <w:next w:val="Tabela-Siatka"/>
    <w:uiPriority w:val="39"/>
    <w:rsid w:val="00BD20EC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AB724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ne">
    <w:name w:val="Inne_"/>
    <w:basedOn w:val="Domylnaczcionkaakapitu"/>
    <w:link w:val="Inne0"/>
    <w:rsid w:val="0098652C"/>
    <w:rPr>
      <w:rFonts w:ascii="Arial" w:eastAsia="Arial" w:hAnsi="Arial" w:cs="Arial"/>
      <w:sz w:val="12"/>
      <w:szCs w:val="12"/>
    </w:rPr>
  </w:style>
  <w:style w:type="paragraph" w:customStyle="1" w:styleId="Inne0">
    <w:name w:val="Inne"/>
    <w:basedOn w:val="Normalny"/>
    <w:link w:val="Inne"/>
    <w:rsid w:val="0098652C"/>
    <w:pPr>
      <w:widowControl w:val="0"/>
    </w:pPr>
    <w:rPr>
      <w:rFonts w:ascii="Arial" w:eastAsia="Arial" w:hAnsi="Arial" w:cs="Arial"/>
      <w:sz w:val="12"/>
      <w:szCs w:val="12"/>
    </w:rPr>
  </w:style>
  <w:style w:type="table" w:customStyle="1" w:styleId="TableGrid7">
    <w:name w:val="TableGrid7"/>
    <w:rsid w:val="00E96AE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13CF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0"/>
    <w:rsid w:val="000A3233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0A3233"/>
    <w:pPr>
      <w:widowControl w:val="0"/>
      <w:spacing w:after="160"/>
      <w:ind w:firstLine="2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EA26-4E4D-4CA8-AF3A-1BEC6AC8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DB8E246F.dotm</Template>
  <TotalTime>13</TotalTime>
  <Pages>29</Pages>
  <Words>6781</Words>
  <Characters>42300</Characters>
  <Application>Microsoft Office Word</Application>
  <DocSecurity>0</DocSecurity>
  <Lines>352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48984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Agnieszka Przymusińska</dc:creator>
  <cp:keywords/>
  <dc:description/>
  <cp:lastModifiedBy>Agnieszka Przymusińska</cp:lastModifiedBy>
  <cp:revision>4</cp:revision>
  <cp:lastPrinted>2023-06-19T13:14:00Z</cp:lastPrinted>
  <dcterms:created xsi:type="dcterms:W3CDTF">2023-11-06T11:40:00Z</dcterms:created>
  <dcterms:modified xsi:type="dcterms:W3CDTF">2023-11-24T07:09:00Z</dcterms:modified>
</cp:coreProperties>
</file>